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60929" w14:textId="1920C72D" w:rsidR="00AE7553" w:rsidRDefault="00AE7553" w:rsidP="00AE7553">
      <w:pPr>
        <w:pStyle w:val="Heading1"/>
      </w:pPr>
      <w:r>
        <w:t xml:space="preserve">Component </w:t>
      </w:r>
      <w:r w:rsidR="00121128">
        <w:t>2</w:t>
      </w:r>
      <w:r>
        <w:t>: Competency Question Picklist</w:t>
      </w:r>
    </w:p>
    <w:p w14:paraId="4A0A1E45" w14:textId="77777777" w:rsidR="00AE7553" w:rsidRDefault="00AE7553" w:rsidP="00AE7553">
      <w:pPr>
        <w:pStyle w:val="Heading3"/>
      </w:pPr>
      <w:r>
        <w:t>Overview</w:t>
      </w:r>
    </w:p>
    <w:p w14:paraId="013815A3" w14:textId="77777777" w:rsidR="00AE7553" w:rsidRDefault="00AE7553" w:rsidP="00AE7553">
      <w:pPr>
        <w:pStyle w:val="Heading3"/>
        <w:spacing w:before="160" w:line="288" w:lineRule="auto"/>
        <w:rPr>
          <w:rFonts w:eastAsiaTheme="minorHAnsi" w:cstheme="minorBidi"/>
          <w:b w:val="0"/>
          <w:color w:val="333E48" w:themeColor="text1"/>
          <w:sz w:val="18"/>
          <w:szCs w:val="18"/>
        </w:rPr>
      </w:pPr>
      <w:r w:rsidRPr="001246E8">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resource</w:t>
      </w:r>
      <w:r w:rsidRPr="001246E8">
        <w:rPr>
          <w:rFonts w:eastAsiaTheme="minorHAnsi" w:cstheme="minorBidi"/>
          <w:b w:val="0"/>
          <w:color w:val="333E48" w:themeColor="text1"/>
          <w:sz w:val="18"/>
          <w:szCs w:val="18"/>
        </w:rPr>
        <w:t xml:space="preserve"> provides a list of potential behavioral-based interviewing (BBI) questions for the 1</w:t>
      </w:r>
      <w:r>
        <w:rPr>
          <w:rFonts w:eastAsiaTheme="minorHAnsi" w:cstheme="minorBidi"/>
          <w:b w:val="0"/>
          <w:color w:val="333E48" w:themeColor="text1"/>
          <w:sz w:val="18"/>
          <w:szCs w:val="18"/>
        </w:rPr>
        <w:t>5</w:t>
      </w:r>
      <w:r w:rsidRPr="001246E8">
        <w:rPr>
          <w:rFonts w:eastAsiaTheme="minorHAnsi" w:cstheme="minorBidi"/>
          <w:b w:val="0"/>
          <w:color w:val="333E48" w:themeColor="text1"/>
          <w:sz w:val="18"/>
          <w:szCs w:val="18"/>
        </w:rPr>
        <w:t xml:space="preserve"> competencies most commonly sought in </w:t>
      </w:r>
      <w:r>
        <w:rPr>
          <w:rFonts w:eastAsiaTheme="minorHAnsi" w:cstheme="minorBidi"/>
          <w:b w:val="0"/>
          <w:color w:val="333E48" w:themeColor="text1"/>
          <w:sz w:val="18"/>
          <w:szCs w:val="18"/>
        </w:rPr>
        <w:t>budget and planning</w:t>
      </w:r>
      <w:r w:rsidRPr="001246E8">
        <w:rPr>
          <w:rFonts w:eastAsiaTheme="minorHAnsi" w:cstheme="minorBidi"/>
          <w:b w:val="0"/>
          <w:color w:val="333E48" w:themeColor="text1"/>
          <w:sz w:val="18"/>
          <w:szCs w:val="18"/>
        </w:rPr>
        <w:t xml:space="preserve"> staff. Each question is designed to elicit details from the candidate of an actual </w:t>
      </w:r>
      <w:proofErr w:type="gramStart"/>
      <w:r w:rsidRPr="001246E8">
        <w:rPr>
          <w:rFonts w:eastAsiaTheme="minorHAnsi" w:cstheme="minorBidi"/>
          <w:b w:val="0"/>
          <w:color w:val="333E48" w:themeColor="text1"/>
          <w:sz w:val="18"/>
          <w:szCs w:val="18"/>
        </w:rPr>
        <w:t>past experience</w:t>
      </w:r>
      <w:proofErr w:type="gramEnd"/>
      <w:r w:rsidRPr="001246E8">
        <w:rPr>
          <w:rFonts w:eastAsiaTheme="minorHAnsi" w:cstheme="minorBidi"/>
          <w:b w:val="0"/>
          <w:color w:val="333E48" w:themeColor="text1"/>
          <w:sz w:val="18"/>
          <w:szCs w:val="18"/>
        </w:rPr>
        <w:t xml:space="preserve"> that tested the targeted competency. To guide candidate evaluation, the tool also outlines ideal and red-flag responses for each question set.</w:t>
      </w:r>
    </w:p>
    <w:p w14:paraId="5FA2B626" w14:textId="77777777" w:rsidR="00AE7553" w:rsidRDefault="00AE7553" w:rsidP="00AE7553">
      <w:pPr>
        <w:pStyle w:val="Heading3"/>
      </w:pPr>
      <w:r>
        <w:t>Instructions</w:t>
      </w:r>
    </w:p>
    <w:tbl>
      <w:tblPr>
        <w:tblpPr w:leftFromText="180" w:rightFromText="180" w:vertAnchor="page" w:horzAnchor="margin" w:tblpXSpec="center" w:tblpY="5089"/>
        <w:tblW w:w="7846" w:type="dxa"/>
        <w:tblCellMar>
          <w:left w:w="0" w:type="dxa"/>
          <w:right w:w="0" w:type="dxa"/>
        </w:tblCellMar>
        <w:tblLook w:val="0420" w:firstRow="1" w:lastRow="0" w:firstColumn="0" w:lastColumn="0" w:noHBand="0" w:noVBand="1"/>
      </w:tblPr>
      <w:tblGrid>
        <w:gridCol w:w="3825"/>
        <w:gridCol w:w="4021"/>
      </w:tblGrid>
      <w:tr w:rsidR="007F489E" w:rsidRPr="001246E8" w14:paraId="62E0E0FA" w14:textId="77777777" w:rsidTr="00086FB3">
        <w:trPr>
          <w:trHeight w:val="357"/>
        </w:trPr>
        <w:tc>
          <w:tcPr>
            <w:tcW w:w="7846"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3ACAFCC" w14:textId="77777777" w:rsidR="007F489E" w:rsidRPr="001246E8" w:rsidRDefault="007F489E" w:rsidP="007F489E">
            <w:pPr>
              <w:rPr>
                <w:rFonts w:ascii="Arial" w:eastAsia="Times New Roman" w:hAnsi="Arial" w:cs="Arial"/>
                <w:color w:val="auto"/>
                <w:sz w:val="36"/>
                <w:szCs w:val="36"/>
                <w:lang w:eastAsia="ja-JP"/>
              </w:rPr>
            </w:pPr>
            <w:r w:rsidRPr="001246E8">
              <w:rPr>
                <w:rFonts w:eastAsiaTheme="minorEastAsia" w:hAnsi="Verdana"/>
                <w:b/>
                <w:bCs/>
                <w:color w:val="FFFFFF" w:themeColor="light1"/>
                <w:kern w:val="24"/>
                <w:sz w:val="20"/>
                <w:szCs w:val="20"/>
                <w:lang w:eastAsia="ja-JP"/>
              </w:rPr>
              <w:t>Attitude</w:t>
            </w:r>
          </w:p>
        </w:tc>
      </w:tr>
      <w:tr w:rsidR="007F489E" w:rsidRPr="001246E8" w14:paraId="3CFDAC67" w14:textId="77777777" w:rsidTr="00086FB3">
        <w:trPr>
          <w:trHeight w:val="252"/>
        </w:trPr>
        <w:tc>
          <w:tcPr>
            <w:tcW w:w="7846"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823B5AD"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Questions to Ask</w:t>
            </w:r>
          </w:p>
        </w:tc>
      </w:tr>
      <w:tr w:rsidR="007F489E" w:rsidRPr="001246E8" w14:paraId="764E2422" w14:textId="77777777" w:rsidTr="00086FB3">
        <w:trPr>
          <w:trHeight w:val="1252"/>
        </w:trPr>
        <w:tc>
          <w:tcPr>
            <w:tcW w:w="7846"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ACBBD3D" w14:textId="77777777" w:rsidR="007F489E" w:rsidRPr="001246E8" w:rsidRDefault="007F489E" w:rsidP="007F489E">
            <w:pPr>
              <w:pStyle w:val="ListBullet"/>
              <w:spacing w:before="0" w:line="240" w:lineRule="auto"/>
              <w:ind w:left="187"/>
              <w:rPr>
                <w:rFonts w:cs="Arial"/>
              </w:rPr>
            </w:pPr>
            <w:r w:rsidRPr="001246E8">
              <w:t>Can you give an example of a time when you have received negative feedback about your job performance? How did you react?</w:t>
            </w:r>
          </w:p>
          <w:p w14:paraId="2527B47D" w14:textId="77777777" w:rsidR="007F489E" w:rsidRPr="001246E8" w:rsidRDefault="007F489E" w:rsidP="007F489E">
            <w:pPr>
              <w:pStyle w:val="ListBullet"/>
              <w:spacing w:line="240" w:lineRule="auto"/>
              <w:ind w:left="187"/>
              <w:rPr>
                <w:rFonts w:cs="Arial"/>
              </w:rPr>
            </w:pPr>
            <w:r w:rsidRPr="001246E8">
              <w:t>What frustrates you most about your current position? Can you give an example of how you have dealt with this frustration in the past?</w:t>
            </w:r>
          </w:p>
          <w:p w14:paraId="7F43E577" w14:textId="77777777" w:rsidR="007F489E" w:rsidRPr="001246E8" w:rsidRDefault="007F489E" w:rsidP="007F489E">
            <w:pPr>
              <w:pStyle w:val="ListBullet"/>
              <w:spacing w:line="240" w:lineRule="auto"/>
              <w:ind w:left="187"/>
              <w:rPr>
                <w:rFonts w:cs="Arial"/>
              </w:rPr>
            </w:pPr>
            <w:r w:rsidRPr="001246E8">
              <w:t>When was the last time you made a big mistake? What did you do?</w:t>
            </w:r>
          </w:p>
          <w:p w14:paraId="6AC70010" w14:textId="77777777" w:rsidR="007F489E" w:rsidRPr="001246E8" w:rsidRDefault="007F489E" w:rsidP="007F489E">
            <w:pPr>
              <w:pStyle w:val="ListBullet"/>
              <w:spacing w:line="240" w:lineRule="auto"/>
              <w:ind w:left="187"/>
              <w:rPr>
                <w:rFonts w:cs="Arial"/>
              </w:rPr>
            </w:pPr>
            <w:r w:rsidRPr="001246E8">
              <w:t>Have you ever taken a substantial risk that has failed? What was it? What did you learn?</w:t>
            </w:r>
          </w:p>
          <w:p w14:paraId="6F5A4D23" w14:textId="77777777" w:rsidR="007F489E" w:rsidRPr="001246E8" w:rsidRDefault="007F489E" w:rsidP="007F489E">
            <w:pPr>
              <w:pStyle w:val="ListBullet"/>
              <w:spacing w:line="240" w:lineRule="auto"/>
              <w:ind w:left="187"/>
              <w:rPr>
                <w:rFonts w:cs="Arial"/>
              </w:rPr>
            </w:pPr>
            <w:r w:rsidRPr="001246E8">
              <w:t>Have you ever had an experience turning a problem into a success? Tell me about it.</w:t>
            </w:r>
          </w:p>
        </w:tc>
      </w:tr>
      <w:tr w:rsidR="007F489E" w:rsidRPr="001246E8" w14:paraId="63AB7F6B" w14:textId="77777777" w:rsidTr="00086FB3">
        <w:trPr>
          <w:trHeight w:val="265"/>
        </w:trPr>
        <w:tc>
          <w:tcPr>
            <w:tcW w:w="382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ECD2643"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Positive Answers</w:t>
            </w:r>
          </w:p>
        </w:tc>
        <w:tc>
          <w:tcPr>
            <w:tcW w:w="4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F41A033"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Red Flags</w:t>
            </w:r>
          </w:p>
        </w:tc>
      </w:tr>
      <w:tr w:rsidR="007F489E" w:rsidRPr="001246E8" w14:paraId="14009386" w14:textId="77777777" w:rsidTr="00086FB3">
        <w:trPr>
          <w:trHeight w:val="1356"/>
        </w:trPr>
        <w:tc>
          <w:tcPr>
            <w:tcW w:w="382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544233B" w14:textId="77777777" w:rsidR="007F489E" w:rsidRPr="001246E8" w:rsidRDefault="007F489E" w:rsidP="007F489E">
            <w:pPr>
              <w:pStyle w:val="ListBullet"/>
              <w:spacing w:before="0" w:line="240" w:lineRule="auto"/>
              <w:ind w:left="187"/>
              <w:rPr>
                <w:rFonts w:ascii="Arial" w:eastAsia="Times New Roman" w:hAnsi="Arial" w:cs="Arial"/>
                <w:color w:val="auto"/>
                <w:szCs w:val="36"/>
                <w:lang w:eastAsia="ja-JP"/>
              </w:rPr>
            </w:pPr>
            <w:r w:rsidRPr="001246E8">
              <w:rPr>
                <w:lang w:eastAsia="ja-JP"/>
              </w:rPr>
              <w:t>Accepts criticism well</w:t>
            </w:r>
          </w:p>
          <w:p w14:paraId="620875D5"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Takes accountability for actions</w:t>
            </w:r>
          </w:p>
          <w:p w14:paraId="799D5FB1"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Tries to rectify unpleasant situations</w:t>
            </w:r>
          </w:p>
          <w:p w14:paraId="256CF80C"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Is gener</w:t>
            </w:r>
            <w:r>
              <w:rPr>
                <w:lang w:eastAsia="ja-JP"/>
              </w:rPr>
              <w:t xml:space="preserve">ally positive and upbeat about </w:t>
            </w:r>
            <w:r w:rsidRPr="001246E8">
              <w:rPr>
                <w:lang w:eastAsia="ja-JP"/>
              </w:rPr>
              <w:t>work situations</w:t>
            </w:r>
          </w:p>
        </w:tc>
        <w:tc>
          <w:tcPr>
            <w:tcW w:w="4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074A9D1" w14:textId="77777777" w:rsidR="007F489E" w:rsidRPr="001246E8" w:rsidRDefault="007F489E" w:rsidP="007F489E">
            <w:pPr>
              <w:pStyle w:val="ListBullet"/>
              <w:spacing w:before="0" w:line="240" w:lineRule="auto"/>
              <w:ind w:left="187"/>
              <w:rPr>
                <w:rFonts w:ascii="Arial" w:eastAsia="Times New Roman" w:hAnsi="Arial" w:cs="Arial"/>
                <w:color w:val="auto"/>
                <w:szCs w:val="36"/>
                <w:lang w:eastAsia="ja-JP"/>
              </w:rPr>
            </w:pPr>
            <w:r w:rsidRPr="001246E8">
              <w:rPr>
                <w:lang w:eastAsia="ja-JP"/>
              </w:rPr>
              <w:t>Overly defensive in response to criticism</w:t>
            </w:r>
          </w:p>
          <w:p w14:paraId="76A39F5F"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 xml:space="preserve">Unable to offer rational justification </w:t>
            </w:r>
            <w:r w:rsidRPr="001246E8">
              <w:rPr>
                <w:lang w:eastAsia="ja-JP"/>
              </w:rPr>
              <w:br/>
              <w:t>for actions</w:t>
            </w:r>
          </w:p>
          <w:p w14:paraId="7E2607A7"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Blames failures on others</w:t>
            </w:r>
          </w:p>
        </w:tc>
      </w:tr>
    </w:tbl>
    <w:p w14:paraId="545D02FD" w14:textId="3A4800B9" w:rsidR="00AE7553" w:rsidRDefault="00AE7553" w:rsidP="00AE7553">
      <w:pPr>
        <w:pStyle w:val="BodyText"/>
      </w:pPr>
      <w:r w:rsidRPr="0093054B">
        <w:t xml:space="preserve">After defining role competencies using Component </w:t>
      </w:r>
      <w:r w:rsidR="00121128">
        <w:t>1</w:t>
      </w:r>
      <w:r w:rsidRPr="0093054B">
        <w:t xml:space="preserve">: Role Competency Selector, select appropriate BBI questions from the following lists. </w:t>
      </w:r>
    </w:p>
    <w:tbl>
      <w:tblPr>
        <w:tblpPr w:leftFromText="180" w:rightFromText="180" w:vertAnchor="page" w:horzAnchor="margin" w:tblpXSpec="center" w:tblpY="1189"/>
        <w:tblOverlap w:val="never"/>
        <w:tblW w:w="7848" w:type="dxa"/>
        <w:tblCellMar>
          <w:left w:w="0" w:type="dxa"/>
          <w:right w:w="0" w:type="dxa"/>
        </w:tblCellMar>
        <w:tblLook w:val="0420" w:firstRow="1" w:lastRow="0" w:firstColumn="0" w:lastColumn="0" w:noHBand="0" w:noVBand="1"/>
      </w:tblPr>
      <w:tblGrid>
        <w:gridCol w:w="3888"/>
        <w:gridCol w:w="3960"/>
      </w:tblGrid>
      <w:tr w:rsidR="007F489E" w:rsidRPr="001246E8" w14:paraId="7E2F74A6" w14:textId="77777777" w:rsidTr="007F489E">
        <w:trPr>
          <w:trHeight w:val="303"/>
        </w:trPr>
        <w:tc>
          <w:tcPr>
            <w:tcW w:w="7848" w:type="dxa"/>
            <w:gridSpan w:val="2"/>
            <w:tcBorders>
              <w:top w:val="single" w:sz="8" w:space="0" w:color="FFFFFF"/>
              <w:left w:val="single" w:sz="8" w:space="0" w:color="FFFFFF"/>
              <w:bottom w:val="single" w:sz="24" w:space="0" w:color="FFFFFF"/>
              <w:right w:val="single" w:sz="8" w:space="0" w:color="FFFFFF"/>
            </w:tcBorders>
            <w:shd w:val="clear" w:color="auto" w:fill="004A88"/>
            <w:tcMar>
              <w:top w:w="64" w:type="dxa"/>
              <w:left w:w="129" w:type="dxa"/>
              <w:bottom w:w="64" w:type="dxa"/>
              <w:right w:w="129" w:type="dxa"/>
            </w:tcMar>
            <w:hideMark/>
          </w:tcPr>
          <w:p w14:paraId="611F05D4"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b/>
                <w:bCs/>
                <w:color w:val="FFFFFF" w:themeColor="light1"/>
                <w:kern w:val="24"/>
                <w:sz w:val="20"/>
                <w:szCs w:val="20"/>
                <w:lang w:eastAsia="ja-JP"/>
              </w:rPr>
              <w:lastRenderedPageBreak/>
              <w:t>Communication</w:t>
            </w:r>
          </w:p>
        </w:tc>
      </w:tr>
      <w:tr w:rsidR="007F489E" w:rsidRPr="001246E8" w14:paraId="3BA787FA" w14:textId="77777777" w:rsidTr="007F489E">
        <w:trPr>
          <w:trHeight w:val="282"/>
        </w:trPr>
        <w:tc>
          <w:tcPr>
            <w:tcW w:w="7848" w:type="dxa"/>
            <w:gridSpan w:val="2"/>
            <w:tcBorders>
              <w:top w:val="single" w:sz="24" w:space="0" w:color="FFFFFF"/>
              <w:left w:val="single" w:sz="8" w:space="0" w:color="FFFFFF"/>
              <w:bottom w:val="single" w:sz="8" w:space="0" w:color="FFFFFF"/>
              <w:right w:val="single" w:sz="8" w:space="0" w:color="FFFFFF"/>
            </w:tcBorders>
            <w:shd w:val="clear" w:color="auto" w:fill="CBD0DA"/>
            <w:tcMar>
              <w:top w:w="64" w:type="dxa"/>
              <w:left w:w="129" w:type="dxa"/>
              <w:bottom w:w="64" w:type="dxa"/>
              <w:right w:w="129" w:type="dxa"/>
            </w:tcMar>
            <w:hideMark/>
          </w:tcPr>
          <w:p w14:paraId="7D9AEDF3"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Questions to Ask</w:t>
            </w:r>
          </w:p>
        </w:tc>
      </w:tr>
      <w:tr w:rsidR="007F489E" w:rsidRPr="001246E8" w14:paraId="0E2D1B82" w14:textId="77777777" w:rsidTr="007F489E">
        <w:trPr>
          <w:trHeight w:val="2179"/>
        </w:trPr>
        <w:tc>
          <w:tcPr>
            <w:tcW w:w="7848" w:type="dxa"/>
            <w:gridSpan w:val="2"/>
            <w:tcBorders>
              <w:top w:val="single" w:sz="8" w:space="0" w:color="FFFFFF"/>
              <w:left w:val="single" w:sz="8" w:space="0" w:color="FFFFFF"/>
              <w:bottom w:val="single" w:sz="8" w:space="0" w:color="FFFFFF"/>
              <w:right w:val="single" w:sz="8" w:space="0" w:color="FFFFFF"/>
            </w:tcBorders>
            <w:shd w:val="clear" w:color="auto" w:fill="E7E9ED"/>
            <w:tcMar>
              <w:top w:w="64" w:type="dxa"/>
              <w:left w:w="129" w:type="dxa"/>
              <w:bottom w:w="64" w:type="dxa"/>
              <w:right w:w="129" w:type="dxa"/>
            </w:tcMar>
            <w:hideMark/>
          </w:tcPr>
          <w:p w14:paraId="25184FAC" w14:textId="77777777" w:rsidR="007F489E" w:rsidRPr="0065580C" w:rsidRDefault="007F489E" w:rsidP="007F489E">
            <w:pPr>
              <w:pStyle w:val="ListBullet"/>
              <w:spacing w:before="0"/>
              <w:ind w:left="187"/>
              <w:rPr>
                <w:lang w:eastAsia="ja-JP"/>
              </w:rPr>
            </w:pPr>
            <w:r w:rsidRPr="0065580C">
              <w:rPr>
                <w:lang w:eastAsia="ja-JP"/>
              </w:rPr>
              <w:t>Give me an example of a time you had to explain a financial concept to a non-financial audience</w:t>
            </w:r>
            <w:r>
              <w:rPr>
                <w:lang w:eastAsia="ja-JP"/>
              </w:rPr>
              <w:t>.</w:t>
            </w:r>
          </w:p>
          <w:p w14:paraId="30B548C3"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Sometimes we are misunderstood by other people. Has this ever happened to you? How did you respond, and what were the results? What did you do to prevent this from happening again?</w:t>
            </w:r>
          </w:p>
          <w:p w14:paraId="35B51B0F"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Describe a time when you communicated some unpleasan</w:t>
            </w:r>
            <w:r>
              <w:rPr>
                <w:lang w:eastAsia="ja-JP"/>
              </w:rPr>
              <w:t xml:space="preserve">t feelings to your supervisor. </w:t>
            </w:r>
            <w:r w:rsidRPr="001246E8">
              <w:rPr>
                <w:lang w:eastAsia="ja-JP"/>
              </w:rPr>
              <w:t>What happened?</w:t>
            </w:r>
          </w:p>
          <w:p w14:paraId="7FDBED74"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Tell me about a specific experience that illustrates your ability to influence another person verbally. Feel free to use an example that involves changing an attitude, selling a product/idea, or being persuasive.</w:t>
            </w:r>
          </w:p>
          <w:p w14:paraId="333187A2"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 xml:space="preserve">Has there ever been a time when </w:t>
            </w:r>
            <w:proofErr w:type="spellStart"/>
            <w:r w:rsidRPr="001246E8">
              <w:rPr>
                <w:lang w:eastAsia="ja-JP"/>
              </w:rPr>
              <w:t>your</w:t>
            </w:r>
            <w:proofErr w:type="spellEnd"/>
            <w:r w:rsidRPr="001246E8">
              <w:rPr>
                <w:lang w:eastAsia="ja-JP"/>
              </w:rPr>
              <w:t xml:space="preserve"> listening skills really paid off, maybe a time when other people missed the key idea in what was being expressed? Tell me about it.</w:t>
            </w:r>
          </w:p>
        </w:tc>
      </w:tr>
      <w:tr w:rsidR="007F489E" w:rsidRPr="001246E8" w14:paraId="6DB0B255" w14:textId="77777777" w:rsidTr="007F489E">
        <w:trPr>
          <w:trHeight w:val="282"/>
        </w:trPr>
        <w:tc>
          <w:tcPr>
            <w:tcW w:w="3888" w:type="dxa"/>
            <w:tcBorders>
              <w:top w:val="single" w:sz="8" w:space="0" w:color="FFFFFF"/>
              <w:left w:val="single" w:sz="8" w:space="0" w:color="FFFFFF"/>
              <w:bottom w:val="single" w:sz="8" w:space="0" w:color="FFFFFF"/>
              <w:right w:val="single" w:sz="8" w:space="0" w:color="FFFFFF"/>
            </w:tcBorders>
            <w:shd w:val="clear" w:color="auto" w:fill="CBD0DA"/>
            <w:tcMar>
              <w:top w:w="64" w:type="dxa"/>
              <w:left w:w="129" w:type="dxa"/>
              <w:bottom w:w="64" w:type="dxa"/>
              <w:right w:w="129" w:type="dxa"/>
            </w:tcMar>
            <w:hideMark/>
          </w:tcPr>
          <w:p w14:paraId="738512E7"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Positive Answers</w:t>
            </w:r>
          </w:p>
        </w:tc>
        <w:tc>
          <w:tcPr>
            <w:tcW w:w="3960" w:type="dxa"/>
            <w:tcBorders>
              <w:top w:val="single" w:sz="8" w:space="0" w:color="FFFFFF"/>
              <w:left w:val="single" w:sz="8" w:space="0" w:color="FFFFFF"/>
              <w:bottom w:val="single" w:sz="8" w:space="0" w:color="FFFFFF"/>
              <w:right w:val="single" w:sz="8" w:space="0" w:color="FFFFFF"/>
            </w:tcBorders>
            <w:shd w:val="clear" w:color="auto" w:fill="CBD0DA"/>
            <w:tcMar>
              <w:top w:w="64" w:type="dxa"/>
              <w:left w:w="129" w:type="dxa"/>
              <w:bottom w:w="64" w:type="dxa"/>
              <w:right w:w="129" w:type="dxa"/>
            </w:tcMar>
            <w:hideMark/>
          </w:tcPr>
          <w:p w14:paraId="53332F76" w14:textId="77777777" w:rsidR="007F489E" w:rsidRPr="001246E8" w:rsidRDefault="007F489E" w:rsidP="007F489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Red Flags</w:t>
            </w:r>
          </w:p>
        </w:tc>
      </w:tr>
      <w:tr w:rsidR="007F489E" w:rsidRPr="001246E8" w14:paraId="5B0FE153" w14:textId="77777777" w:rsidTr="007F489E">
        <w:trPr>
          <w:trHeight w:val="1504"/>
        </w:trPr>
        <w:tc>
          <w:tcPr>
            <w:tcW w:w="3888" w:type="dxa"/>
            <w:tcBorders>
              <w:top w:val="single" w:sz="8" w:space="0" w:color="FFFFFF"/>
              <w:left w:val="single" w:sz="8" w:space="0" w:color="FFFFFF"/>
              <w:bottom w:val="single" w:sz="8" w:space="0" w:color="FFFFFF"/>
              <w:right w:val="single" w:sz="8" w:space="0" w:color="FFFFFF"/>
            </w:tcBorders>
            <w:shd w:val="clear" w:color="auto" w:fill="E7E9ED"/>
            <w:tcMar>
              <w:top w:w="64" w:type="dxa"/>
              <w:left w:w="129" w:type="dxa"/>
              <w:bottom w:w="64" w:type="dxa"/>
              <w:right w:w="129" w:type="dxa"/>
            </w:tcMar>
            <w:hideMark/>
          </w:tcPr>
          <w:p w14:paraId="2EB6595F" w14:textId="77777777" w:rsidR="007F489E" w:rsidRPr="001246E8" w:rsidRDefault="007F489E" w:rsidP="007F489E">
            <w:pPr>
              <w:pStyle w:val="ListBullet"/>
              <w:spacing w:before="0" w:line="240" w:lineRule="auto"/>
              <w:ind w:left="187"/>
              <w:rPr>
                <w:rFonts w:ascii="Arial" w:eastAsia="Times New Roman" w:hAnsi="Arial" w:cs="Arial"/>
                <w:color w:val="auto"/>
                <w:szCs w:val="36"/>
                <w:lang w:eastAsia="ja-JP"/>
              </w:rPr>
            </w:pPr>
            <w:r w:rsidRPr="001246E8">
              <w:rPr>
                <w:lang w:eastAsia="ja-JP"/>
              </w:rPr>
              <w:t>Able to c</w:t>
            </w:r>
            <w:r>
              <w:rPr>
                <w:lang w:eastAsia="ja-JP"/>
              </w:rPr>
              <w:t>ommunicate ideas to team members</w:t>
            </w:r>
          </w:p>
          <w:p w14:paraId="248F59F8"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 xml:space="preserve">Has good verbal skills and ability to </w:t>
            </w:r>
            <w:r w:rsidRPr="001246E8">
              <w:rPr>
                <w:lang w:eastAsia="ja-JP"/>
              </w:rPr>
              <w:br/>
              <w:t>influence listeners</w:t>
            </w:r>
          </w:p>
          <w:p w14:paraId="2A7B4B5F" w14:textId="12A51B30"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Uses skills su</w:t>
            </w:r>
            <w:r>
              <w:rPr>
                <w:lang w:eastAsia="ja-JP"/>
              </w:rPr>
              <w:t xml:space="preserve">ch as reflection, restatement, </w:t>
            </w:r>
            <w:r w:rsidRPr="001246E8">
              <w:rPr>
                <w:lang w:eastAsia="ja-JP"/>
              </w:rPr>
              <w:t>and paraphrasing</w:t>
            </w:r>
          </w:p>
          <w:p w14:paraId="570751E7"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Values humor</w:t>
            </w:r>
          </w:p>
          <w:p w14:paraId="4EDDF551"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Disagrees with authority when appropriate</w:t>
            </w:r>
          </w:p>
        </w:tc>
        <w:tc>
          <w:tcPr>
            <w:tcW w:w="3960" w:type="dxa"/>
            <w:tcBorders>
              <w:top w:val="single" w:sz="8" w:space="0" w:color="FFFFFF"/>
              <w:left w:val="single" w:sz="8" w:space="0" w:color="FFFFFF"/>
              <w:bottom w:val="single" w:sz="8" w:space="0" w:color="FFFFFF"/>
              <w:right w:val="single" w:sz="8" w:space="0" w:color="FFFFFF"/>
            </w:tcBorders>
            <w:shd w:val="clear" w:color="auto" w:fill="E7E9ED"/>
            <w:tcMar>
              <w:top w:w="64" w:type="dxa"/>
              <w:left w:w="129" w:type="dxa"/>
              <w:bottom w:w="64" w:type="dxa"/>
              <w:right w:w="129" w:type="dxa"/>
            </w:tcMar>
            <w:hideMark/>
          </w:tcPr>
          <w:p w14:paraId="3418FB92" w14:textId="77777777" w:rsidR="007F489E" w:rsidRPr="001246E8" w:rsidRDefault="007F489E" w:rsidP="007F489E">
            <w:pPr>
              <w:pStyle w:val="ListBullet"/>
              <w:spacing w:before="0" w:line="240" w:lineRule="auto"/>
              <w:ind w:left="187"/>
              <w:rPr>
                <w:rFonts w:ascii="Arial" w:eastAsia="Times New Roman" w:hAnsi="Arial" w:cs="Arial"/>
                <w:color w:val="auto"/>
                <w:szCs w:val="36"/>
                <w:lang w:eastAsia="ja-JP"/>
              </w:rPr>
            </w:pPr>
            <w:r w:rsidRPr="001246E8">
              <w:rPr>
                <w:lang w:eastAsia="ja-JP"/>
              </w:rPr>
              <w:t>Uses slang or poor grammar</w:t>
            </w:r>
          </w:p>
          <w:p w14:paraId="3D77CD08"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Does not have any questions during or at the conclusion of the interview</w:t>
            </w:r>
          </w:p>
          <w:p w14:paraId="38018034"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Offers short answers with little explanation</w:t>
            </w:r>
          </w:p>
          <w:p w14:paraId="2CA00BA1"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Mumbles or offers incomplete answers</w:t>
            </w:r>
          </w:p>
          <w:p w14:paraId="12EAF6EF" w14:textId="77777777" w:rsidR="007F489E" w:rsidRPr="001246E8" w:rsidRDefault="007F489E" w:rsidP="007F489E">
            <w:pPr>
              <w:pStyle w:val="ListBullet"/>
              <w:spacing w:line="240" w:lineRule="auto"/>
              <w:ind w:left="187"/>
              <w:rPr>
                <w:rFonts w:ascii="Arial" w:eastAsia="Times New Roman" w:hAnsi="Arial" w:cs="Arial"/>
                <w:color w:val="auto"/>
                <w:szCs w:val="36"/>
                <w:lang w:eastAsia="ja-JP"/>
              </w:rPr>
            </w:pPr>
            <w:r w:rsidRPr="001246E8">
              <w:rPr>
                <w:lang w:eastAsia="ja-JP"/>
              </w:rPr>
              <w:t>Frequently misunderstands the point</w:t>
            </w:r>
            <w:r w:rsidRPr="001246E8">
              <w:rPr>
                <w:lang w:eastAsia="ja-JP"/>
              </w:rPr>
              <w:br/>
              <w:t>of questions</w:t>
            </w:r>
          </w:p>
        </w:tc>
      </w:tr>
    </w:tbl>
    <w:tbl>
      <w:tblPr>
        <w:tblpPr w:leftFromText="180" w:rightFromText="180" w:vertAnchor="page" w:horzAnchor="margin" w:tblpXSpec="center" w:tblpY="9121"/>
        <w:tblW w:w="7847" w:type="dxa"/>
        <w:tblCellMar>
          <w:left w:w="0" w:type="dxa"/>
          <w:right w:w="0" w:type="dxa"/>
        </w:tblCellMar>
        <w:tblLook w:val="0420" w:firstRow="1" w:lastRow="0" w:firstColumn="0" w:lastColumn="0" w:noHBand="0" w:noVBand="1"/>
      </w:tblPr>
      <w:tblGrid>
        <w:gridCol w:w="3959"/>
        <w:gridCol w:w="3888"/>
      </w:tblGrid>
      <w:tr w:rsidR="00AE7553" w:rsidRPr="00892B26" w14:paraId="38FCD7D1" w14:textId="77777777" w:rsidTr="007F489E">
        <w:trPr>
          <w:trHeight w:val="268"/>
        </w:trPr>
        <w:tc>
          <w:tcPr>
            <w:tcW w:w="784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64B2C357" w14:textId="77777777" w:rsidR="00AE7553" w:rsidRPr="00892B26" w:rsidRDefault="00AE7553" w:rsidP="007F489E">
            <w:pPr>
              <w:rPr>
                <w:rFonts w:ascii="Arial" w:eastAsia="Times New Roman" w:hAnsi="Arial" w:cs="Arial"/>
                <w:color w:val="auto"/>
                <w:sz w:val="36"/>
                <w:szCs w:val="36"/>
                <w:lang w:eastAsia="ja-JP"/>
              </w:rPr>
            </w:pPr>
            <w:r w:rsidRPr="00892B26">
              <w:rPr>
                <w:rFonts w:eastAsiaTheme="minorEastAsia" w:hAnsi="Verdana"/>
                <w:b/>
                <w:bCs/>
                <w:color w:val="FFFFFF" w:themeColor="light1"/>
                <w:kern w:val="24"/>
                <w:sz w:val="20"/>
                <w:szCs w:val="20"/>
                <w:lang w:eastAsia="ja-JP"/>
              </w:rPr>
              <w:t>Conflict Resolution</w:t>
            </w:r>
          </w:p>
        </w:tc>
      </w:tr>
      <w:tr w:rsidR="00AE7553" w:rsidRPr="00892B26" w14:paraId="5AC93F85" w14:textId="77777777" w:rsidTr="007F489E">
        <w:trPr>
          <w:trHeight w:val="282"/>
        </w:trPr>
        <w:tc>
          <w:tcPr>
            <w:tcW w:w="784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6F04664" w14:textId="77777777" w:rsidR="00AE7553" w:rsidRPr="00892B26" w:rsidRDefault="00AE7553"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Questions to Ask</w:t>
            </w:r>
          </w:p>
        </w:tc>
      </w:tr>
      <w:tr w:rsidR="00AE7553" w:rsidRPr="00892B26" w14:paraId="4100F9CC" w14:textId="77777777" w:rsidTr="007F489E">
        <w:trPr>
          <w:trHeight w:val="1384"/>
        </w:trPr>
        <w:tc>
          <w:tcPr>
            <w:tcW w:w="784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596BF4F" w14:textId="77777777" w:rsidR="00AE7553" w:rsidRPr="00892B26" w:rsidRDefault="00AE7553" w:rsidP="007F489E">
            <w:pPr>
              <w:pStyle w:val="ListBullet"/>
              <w:spacing w:before="0" w:line="240" w:lineRule="auto"/>
              <w:ind w:left="187"/>
              <w:rPr>
                <w:rFonts w:cs="Arial"/>
              </w:rPr>
            </w:pPr>
            <w:r w:rsidRPr="00892B26">
              <w:t>Tell me about the last argument you had with</w:t>
            </w:r>
            <w:r>
              <w:t xml:space="preserve"> a coworker. What was it about?</w:t>
            </w:r>
          </w:p>
          <w:p w14:paraId="33362C6A" w14:textId="77777777" w:rsidR="00AE7553" w:rsidRPr="00892B26" w:rsidRDefault="00AE7553" w:rsidP="007F489E">
            <w:pPr>
              <w:pStyle w:val="ListBullet"/>
              <w:spacing w:line="240" w:lineRule="auto"/>
              <w:ind w:left="187"/>
              <w:rPr>
                <w:rFonts w:cs="Arial"/>
              </w:rPr>
            </w:pPr>
            <w:r w:rsidRPr="00892B26">
              <w:t xml:space="preserve">Describe a situation when someone put you in the middle of </w:t>
            </w:r>
            <w:proofErr w:type="spellStart"/>
            <w:r w:rsidRPr="00892B26">
              <w:t>on</w:t>
            </w:r>
            <w:proofErr w:type="spellEnd"/>
            <w:r w:rsidRPr="00892B26">
              <w:t xml:space="preserve"> ongoing argument. What did you do?</w:t>
            </w:r>
          </w:p>
          <w:p w14:paraId="4052BBF2" w14:textId="77777777" w:rsidR="00AE7553" w:rsidRPr="00892B26" w:rsidRDefault="00AE7553" w:rsidP="007F489E">
            <w:pPr>
              <w:pStyle w:val="ListBullet"/>
              <w:spacing w:line="240" w:lineRule="auto"/>
              <w:ind w:left="187"/>
              <w:rPr>
                <w:rFonts w:cs="Arial"/>
              </w:rPr>
            </w:pPr>
            <w:r w:rsidRPr="00892B26">
              <w:t>Tell me about a time when you disagreed with a decision by your manager or other leaders. Why did you disagree? What did you do about it?</w:t>
            </w:r>
          </w:p>
        </w:tc>
      </w:tr>
      <w:tr w:rsidR="00AE7553" w:rsidRPr="00892B26" w14:paraId="39D10012" w14:textId="77777777" w:rsidTr="007F489E">
        <w:trPr>
          <w:trHeight w:val="313"/>
        </w:trPr>
        <w:tc>
          <w:tcPr>
            <w:tcW w:w="3959"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D7BDA81" w14:textId="77777777" w:rsidR="00AE7553" w:rsidRPr="00892B26" w:rsidRDefault="00AE7553"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c>
          <w:tcPr>
            <w:tcW w:w="388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37A6712" w14:textId="77777777" w:rsidR="00AE7553" w:rsidRPr="00892B26" w:rsidRDefault="00AE7553"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Red Flags</w:t>
            </w:r>
          </w:p>
        </w:tc>
      </w:tr>
      <w:tr w:rsidR="00AE7553" w:rsidRPr="00892B26" w14:paraId="4F66D2E0" w14:textId="77777777" w:rsidTr="007F489E">
        <w:trPr>
          <w:trHeight w:val="593"/>
        </w:trPr>
        <w:tc>
          <w:tcPr>
            <w:tcW w:w="395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1FC86FC" w14:textId="77777777" w:rsidR="00AE7553" w:rsidRPr="00892B26" w:rsidRDefault="00AE7553" w:rsidP="007F489E">
            <w:pPr>
              <w:pStyle w:val="ListBullet"/>
              <w:spacing w:line="240" w:lineRule="auto"/>
              <w:ind w:left="187"/>
              <w:rPr>
                <w:rFonts w:ascii="Arial" w:eastAsia="Times New Roman" w:hAnsi="Arial" w:cs="Arial"/>
                <w:color w:val="auto"/>
                <w:szCs w:val="36"/>
                <w:lang w:eastAsia="ja-JP"/>
              </w:rPr>
            </w:pPr>
            <w:r w:rsidRPr="00892B26">
              <w:rPr>
                <w:lang w:eastAsia="ja-JP"/>
              </w:rPr>
              <w:t>Reasons through multiple viewpoints</w:t>
            </w:r>
          </w:p>
          <w:p w14:paraId="6FD34038" w14:textId="77777777" w:rsidR="00AE7553" w:rsidRPr="00892B26" w:rsidRDefault="00AE7553" w:rsidP="007F489E">
            <w:pPr>
              <w:pStyle w:val="ListBullet"/>
              <w:spacing w:line="240" w:lineRule="auto"/>
              <w:ind w:left="187"/>
              <w:rPr>
                <w:rFonts w:ascii="Arial" w:eastAsia="Times New Roman" w:hAnsi="Arial" w:cs="Arial"/>
                <w:color w:val="auto"/>
                <w:szCs w:val="36"/>
                <w:lang w:eastAsia="ja-JP"/>
              </w:rPr>
            </w:pPr>
            <w:r w:rsidRPr="00892B26">
              <w:rPr>
                <w:lang w:eastAsia="ja-JP"/>
              </w:rPr>
              <w:t>Listens to concerns from all sides</w:t>
            </w:r>
          </w:p>
          <w:p w14:paraId="165399E9" w14:textId="77777777" w:rsidR="00AE7553" w:rsidRPr="00892B26" w:rsidRDefault="00AE7553" w:rsidP="007F489E">
            <w:pPr>
              <w:pStyle w:val="ListBullet"/>
              <w:spacing w:line="240" w:lineRule="auto"/>
              <w:ind w:left="187"/>
              <w:rPr>
                <w:rFonts w:ascii="Arial" w:eastAsia="Times New Roman" w:hAnsi="Arial" w:cs="Arial"/>
                <w:color w:val="auto"/>
                <w:szCs w:val="36"/>
                <w:lang w:eastAsia="ja-JP"/>
              </w:rPr>
            </w:pPr>
            <w:r>
              <w:rPr>
                <w:lang w:eastAsia="ja-JP"/>
              </w:rPr>
              <w:t>Works to improve situation</w:t>
            </w:r>
          </w:p>
        </w:tc>
        <w:tc>
          <w:tcPr>
            <w:tcW w:w="388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04432F9" w14:textId="77777777" w:rsidR="00AE7553" w:rsidRPr="00892B26" w:rsidRDefault="00AE7553" w:rsidP="007F489E">
            <w:pPr>
              <w:pStyle w:val="ListBullet"/>
              <w:spacing w:line="240" w:lineRule="auto"/>
              <w:ind w:left="187"/>
              <w:rPr>
                <w:rFonts w:ascii="Arial" w:eastAsia="Times New Roman" w:hAnsi="Arial" w:cs="Arial"/>
                <w:color w:val="auto"/>
                <w:szCs w:val="36"/>
                <w:lang w:eastAsia="ja-JP"/>
              </w:rPr>
            </w:pPr>
            <w:r w:rsidRPr="00892B26">
              <w:rPr>
                <w:lang w:eastAsia="ja-JP"/>
              </w:rPr>
              <w:t>Blames others for personal difficulties</w:t>
            </w:r>
          </w:p>
          <w:p w14:paraId="73643E30" w14:textId="77777777" w:rsidR="00AE7553" w:rsidRPr="00A22913" w:rsidRDefault="00AE7553" w:rsidP="007F489E">
            <w:pPr>
              <w:pStyle w:val="ListBullet"/>
              <w:spacing w:line="240" w:lineRule="auto"/>
              <w:ind w:left="187"/>
              <w:rPr>
                <w:rFonts w:ascii="Arial" w:eastAsia="Times New Roman" w:hAnsi="Arial" w:cs="Arial"/>
                <w:color w:val="auto"/>
                <w:szCs w:val="36"/>
                <w:lang w:eastAsia="ja-JP"/>
              </w:rPr>
            </w:pPr>
            <w:r>
              <w:rPr>
                <w:lang w:eastAsia="ja-JP"/>
              </w:rPr>
              <w:t>Consistently takes sides</w:t>
            </w:r>
          </w:p>
          <w:p w14:paraId="67B2BF6E" w14:textId="77777777" w:rsidR="00AE7553" w:rsidRPr="00892B26" w:rsidRDefault="00AE7553" w:rsidP="007F489E">
            <w:pPr>
              <w:pStyle w:val="ListBullet"/>
              <w:spacing w:line="240" w:lineRule="auto"/>
              <w:ind w:left="187"/>
              <w:rPr>
                <w:rFonts w:ascii="Arial" w:eastAsia="Times New Roman" w:hAnsi="Arial" w:cs="Arial"/>
                <w:color w:val="auto"/>
                <w:szCs w:val="36"/>
                <w:lang w:eastAsia="ja-JP"/>
              </w:rPr>
            </w:pPr>
            <w:r w:rsidRPr="00892B26">
              <w:rPr>
                <w:lang w:eastAsia="ja-JP"/>
              </w:rPr>
              <w:t>Appears passive aggressive</w:t>
            </w:r>
          </w:p>
        </w:tc>
      </w:tr>
    </w:tbl>
    <w:p w14:paraId="36B4B524" w14:textId="07A19AB7" w:rsidR="007F489E" w:rsidRDefault="007F489E" w:rsidP="00AE7553">
      <w:pPr>
        <w:pStyle w:val="Heading3"/>
      </w:pPr>
    </w:p>
    <w:p w14:paraId="5DB91B19" w14:textId="77777777" w:rsidR="007F489E" w:rsidRDefault="007F489E">
      <w:pPr>
        <w:spacing w:after="160" w:line="259" w:lineRule="auto"/>
        <w:rPr>
          <w:rFonts w:eastAsiaTheme="majorEastAsia" w:cstheme="majorBidi"/>
          <w:b/>
          <w:color w:val="A0A4A9" w:themeColor="accent2"/>
          <w:sz w:val="24"/>
          <w:szCs w:val="24"/>
        </w:rPr>
      </w:pPr>
      <w:r>
        <w:br w:type="page"/>
      </w:r>
    </w:p>
    <w:p w14:paraId="60B4800F" w14:textId="1C1F3620" w:rsidR="007F489E" w:rsidRDefault="007F489E" w:rsidP="00AE7553">
      <w:pPr>
        <w:pStyle w:val="Heading3"/>
      </w:pPr>
    </w:p>
    <w:tbl>
      <w:tblPr>
        <w:tblpPr w:leftFromText="180" w:rightFromText="180" w:vertAnchor="text" w:horzAnchor="margin" w:tblpXSpec="center" w:tblpY="190"/>
        <w:tblW w:w="7780" w:type="dxa"/>
        <w:tblCellMar>
          <w:left w:w="0" w:type="dxa"/>
          <w:right w:w="0" w:type="dxa"/>
        </w:tblCellMar>
        <w:tblLook w:val="0420" w:firstRow="1" w:lastRow="0" w:firstColumn="0" w:lastColumn="0" w:noHBand="0" w:noVBand="1"/>
      </w:tblPr>
      <w:tblGrid>
        <w:gridCol w:w="3900"/>
        <w:gridCol w:w="3880"/>
      </w:tblGrid>
      <w:tr w:rsidR="007F489E" w:rsidRPr="00892B26" w14:paraId="2944547C" w14:textId="77777777" w:rsidTr="007F489E">
        <w:trPr>
          <w:trHeight w:val="249"/>
        </w:trPr>
        <w:tc>
          <w:tcPr>
            <w:tcW w:w="7780"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35340F86" w14:textId="1EA2690F" w:rsidR="007F489E" w:rsidRPr="00892B26" w:rsidRDefault="007F489E" w:rsidP="007F489E">
            <w:pPr>
              <w:rPr>
                <w:rFonts w:ascii="Arial" w:eastAsia="Times New Roman" w:hAnsi="Arial" w:cs="Arial"/>
                <w:color w:val="auto"/>
                <w:sz w:val="36"/>
                <w:szCs w:val="36"/>
                <w:lang w:eastAsia="ja-JP"/>
              </w:rPr>
            </w:pPr>
            <w:r>
              <w:rPr>
                <w:rFonts w:eastAsiaTheme="minorEastAsia" w:hAnsi="Verdana"/>
                <w:b/>
                <w:bCs/>
                <w:color w:val="FFFFFF" w:themeColor="light1"/>
                <w:kern w:val="24"/>
                <w:sz w:val="20"/>
                <w:szCs w:val="20"/>
                <w:lang w:eastAsia="ja-JP"/>
              </w:rPr>
              <w:t>Critical Thinking</w:t>
            </w:r>
          </w:p>
        </w:tc>
      </w:tr>
      <w:tr w:rsidR="007F489E" w:rsidRPr="00892B26" w14:paraId="1FE35654" w14:textId="77777777" w:rsidTr="007F489E">
        <w:trPr>
          <w:trHeight w:val="254"/>
        </w:trPr>
        <w:tc>
          <w:tcPr>
            <w:tcW w:w="7780"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D69D37E" w14:textId="74966521" w:rsidR="007F489E" w:rsidRPr="00892B26" w:rsidRDefault="007F489E"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Questions to Ask</w:t>
            </w:r>
          </w:p>
        </w:tc>
      </w:tr>
      <w:tr w:rsidR="007F489E" w:rsidRPr="00892B26" w14:paraId="4FC31996" w14:textId="77777777" w:rsidTr="007F489E">
        <w:trPr>
          <w:trHeight w:val="506"/>
        </w:trPr>
        <w:tc>
          <w:tcPr>
            <w:tcW w:w="7780"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4430D8F" w14:textId="79457867" w:rsidR="007F489E" w:rsidRPr="0093054B" w:rsidRDefault="007F489E" w:rsidP="007F489E">
            <w:pPr>
              <w:pStyle w:val="ListBullet"/>
              <w:spacing w:before="0"/>
              <w:ind w:left="187"/>
              <w:rPr>
                <w:lang w:eastAsia="ja-JP"/>
              </w:rPr>
            </w:pPr>
            <w:r w:rsidRPr="0093054B">
              <w:rPr>
                <w:lang w:eastAsia="ja-JP"/>
              </w:rPr>
              <w:t>Describe a</w:t>
            </w:r>
            <w:r w:rsidR="00D55588">
              <w:rPr>
                <w:lang w:eastAsia="ja-JP"/>
              </w:rPr>
              <w:t>n organizational</w:t>
            </w:r>
            <w:r w:rsidRPr="0093054B">
              <w:rPr>
                <w:lang w:eastAsia="ja-JP"/>
              </w:rPr>
              <w:t xml:space="preserve"> goal not easily applied to your office. What have you done to work towards this goal in your office’s daily activities?</w:t>
            </w:r>
          </w:p>
          <w:p w14:paraId="1B6BC945" w14:textId="77777777" w:rsidR="007F489E" w:rsidRPr="0093054B" w:rsidRDefault="007F489E" w:rsidP="007F489E">
            <w:pPr>
              <w:pStyle w:val="ListBullet"/>
              <w:spacing w:before="0"/>
              <w:ind w:left="187"/>
              <w:rPr>
                <w:lang w:eastAsia="ja-JP"/>
              </w:rPr>
            </w:pPr>
            <w:r w:rsidRPr="0093054B">
              <w:rPr>
                <w:lang w:eastAsia="ja-JP"/>
              </w:rPr>
              <w:t>Give me an example of a time when you developed or recognized new thinking or trends that were helpful to your organization.</w:t>
            </w:r>
          </w:p>
          <w:p w14:paraId="111516E3" w14:textId="77777777" w:rsidR="007F489E" w:rsidRPr="0093054B" w:rsidRDefault="007F489E" w:rsidP="007F489E">
            <w:pPr>
              <w:pStyle w:val="ListBullet"/>
              <w:spacing w:before="0"/>
              <w:ind w:left="187"/>
              <w:rPr>
                <w:lang w:eastAsia="ja-JP"/>
              </w:rPr>
            </w:pPr>
            <w:r w:rsidRPr="0093054B">
              <w:rPr>
                <w:lang w:eastAsia="ja-JP"/>
              </w:rPr>
              <w:t>Tell me about a time when you had to plan a complex project.</w:t>
            </w:r>
          </w:p>
          <w:p w14:paraId="711BCC7E" w14:textId="77777777" w:rsidR="007F489E" w:rsidRPr="0093054B" w:rsidRDefault="007F489E" w:rsidP="007F489E">
            <w:pPr>
              <w:pStyle w:val="ListBullet"/>
              <w:spacing w:before="0"/>
              <w:ind w:left="187"/>
              <w:rPr>
                <w:lang w:eastAsia="ja-JP"/>
              </w:rPr>
            </w:pPr>
            <w:r w:rsidRPr="0093054B">
              <w:rPr>
                <w:lang w:eastAsia="ja-JP"/>
              </w:rPr>
              <w:t>Think of a problem you have addressed by focusing on the underlying process rather than on an isolated event. Describe the approach you took.</w:t>
            </w:r>
          </w:p>
          <w:p w14:paraId="40BDE33B" w14:textId="5280E94B"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93054B">
              <w:rPr>
                <w:lang w:eastAsia="ja-JP"/>
              </w:rPr>
              <w:t>Tell me about one major obstacle you overcame in your last job. How did you deal with it?</w:t>
            </w:r>
          </w:p>
        </w:tc>
      </w:tr>
      <w:tr w:rsidR="007F489E" w:rsidRPr="00892B26" w14:paraId="4FB84D39" w14:textId="77777777" w:rsidTr="007F489E">
        <w:trPr>
          <w:trHeight w:val="249"/>
        </w:trPr>
        <w:tc>
          <w:tcPr>
            <w:tcW w:w="3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AB97074" w14:textId="543C3E36" w:rsidR="007F489E" w:rsidRPr="00892B26" w:rsidRDefault="007F489E"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c>
          <w:tcPr>
            <w:tcW w:w="38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71BC745" w14:textId="2E8DC544" w:rsidR="007F489E" w:rsidRPr="00892B26" w:rsidRDefault="007F489E"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r>
      <w:tr w:rsidR="007F489E" w:rsidRPr="00892B26" w14:paraId="20DFA544" w14:textId="77777777" w:rsidTr="007F489E">
        <w:trPr>
          <w:trHeight w:val="506"/>
        </w:trPr>
        <w:tc>
          <w:tcPr>
            <w:tcW w:w="3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BF75C28" w14:textId="77777777" w:rsidR="007F489E" w:rsidRPr="0093054B" w:rsidRDefault="007F489E" w:rsidP="007F489E">
            <w:pPr>
              <w:pStyle w:val="ListBullet"/>
              <w:spacing w:before="0"/>
              <w:ind w:left="187"/>
              <w:rPr>
                <w:lang w:eastAsia="ja-JP"/>
              </w:rPr>
            </w:pPr>
            <w:r w:rsidRPr="0093054B">
              <w:rPr>
                <w:lang w:eastAsia="ja-JP"/>
              </w:rPr>
              <w:t>Able to transfer ideas from one problem to another</w:t>
            </w:r>
          </w:p>
          <w:p w14:paraId="0B9762A5" w14:textId="77777777" w:rsidR="007F489E" w:rsidRPr="0093054B" w:rsidRDefault="007F489E" w:rsidP="007F489E">
            <w:pPr>
              <w:pStyle w:val="ListBullet"/>
              <w:spacing w:before="0"/>
              <w:ind w:left="187"/>
              <w:rPr>
                <w:lang w:eastAsia="ja-JP"/>
              </w:rPr>
            </w:pPr>
            <w:r w:rsidRPr="0093054B">
              <w:rPr>
                <w:lang w:eastAsia="ja-JP"/>
              </w:rPr>
              <w:t>Learns from past successes and failures to improve performance</w:t>
            </w:r>
          </w:p>
          <w:p w14:paraId="7F656FF5" w14:textId="49B00E03"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93054B">
              <w:rPr>
                <w:lang w:eastAsia="ja-JP"/>
              </w:rPr>
              <w:t>Can see both the bigger and smaller pictures to address problems</w:t>
            </w:r>
          </w:p>
        </w:tc>
        <w:tc>
          <w:tcPr>
            <w:tcW w:w="38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E308988" w14:textId="77777777" w:rsidR="007F489E" w:rsidRPr="0093054B" w:rsidRDefault="007F489E" w:rsidP="007F489E">
            <w:pPr>
              <w:pStyle w:val="ListBullet"/>
              <w:spacing w:before="0"/>
              <w:ind w:left="187"/>
              <w:rPr>
                <w:lang w:eastAsia="ja-JP"/>
              </w:rPr>
            </w:pPr>
            <w:r w:rsidRPr="0093054B">
              <w:rPr>
                <w:lang w:eastAsia="ja-JP"/>
              </w:rPr>
              <w:t>Able to transfer ideas from one problem to another</w:t>
            </w:r>
          </w:p>
          <w:p w14:paraId="7718DF20" w14:textId="77777777" w:rsidR="007F489E" w:rsidRPr="0093054B" w:rsidRDefault="007F489E" w:rsidP="007F489E">
            <w:pPr>
              <w:pStyle w:val="ListBullet"/>
              <w:spacing w:before="0"/>
              <w:ind w:left="187"/>
              <w:rPr>
                <w:lang w:eastAsia="ja-JP"/>
              </w:rPr>
            </w:pPr>
            <w:r w:rsidRPr="0093054B">
              <w:rPr>
                <w:lang w:eastAsia="ja-JP"/>
              </w:rPr>
              <w:t>Learns from past successes and failures to improve performance</w:t>
            </w:r>
          </w:p>
          <w:p w14:paraId="2CFA7ECF" w14:textId="1034BBB9"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93054B">
              <w:rPr>
                <w:lang w:eastAsia="ja-JP"/>
              </w:rPr>
              <w:t>Can see both the bigger and smaller pictures to address problems</w:t>
            </w:r>
          </w:p>
        </w:tc>
      </w:tr>
    </w:tbl>
    <w:tbl>
      <w:tblPr>
        <w:tblpPr w:leftFromText="180" w:rightFromText="180" w:vertAnchor="text" w:horzAnchor="margin" w:tblpXSpec="center" w:tblpY="6226"/>
        <w:tblW w:w="7780" w:type="dxa"/>
        <w:tblCellMar>
          <w:left w:w="0" w:type="dxa"/>
          <w:right w:w="0" w:type="dxa"/>
        </w:tblCellMar>
        <w:tblLook w:val="0420" w:firstRow="1" w:lastRow="0" w:firstColumn="0" w:lastColumn="0" w:noHBand="0" w:noVBand="1"/>
      </w:tblPr>
      <w:tblGrid>
        <w:gridCol w:w="3900"/>
        <w:gridCol w:w="3880"/>
      </w:tblGrid>
      <w:tr w:rsidR="007F489E" w:rsidRPr="00892B26" w14:paraId="2C34E6D9" w14:textId="77777777" w:rsidTr="007F489E">
        <w:trPr>
          <w:trHeight w:val="249"/>
        </w:trPr>
        <w:tc>
          <w:tcPr>
            <w:tcW w:w="7780"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4368F2BC" w14:textId="03143780" w:rsidR="007F489E" w:rsidRPr="00892B26" w:rsidRDefault="007F489E" w:rsidP="007F489E">
            <w:pPr>
              <w:rPr>
                <w:rFonts w:ascii="Arial" w:eastAsia="Times New Roman" w:hAnsi="Arial" w:cs="Arial"/>
                <w:color w:val="auto"/>
                <w:sz w:val="36"/>
                <w:szCs w:val="36"/>
                <w:lang w:eastAsia="ja-JP"/>
              </w:rPr>
            </w:pPr>
            <w:r w:rsidRPr="00892B26">
              <w:rPr>
                <w:rFonts w:eastAsiaTheme="minorEastAsia" w:hAnsi="Verdana"/>
                <w:b/>
                <w:bCs/>
                <w:color w:val="FFFFFF" w:themeColor="light1"/>
                <w:kern w:val="24"/>
                <w:sz w:val="20"/>
                <w:szCs w:val="20"/>
                <w:lang w:eastAsia="ja-JP"/>
              </w:rPr>
              <w:t>Customer Service</w:t>
            </w:r>
          </w:p>
        </w:tc>
      </w:tr>
      <w:tr w:rsidR="007F489E" w:rsidRPr="00892B26" w14:paraId="0FB0A4EA" w14:textId="77777777" w:rsidTr="007F489E">
        <w:trPr>
          <w:trHeight w:val="254"/>
        </w:trPr>
        <w:tc>
          <w:tcPr>
            <w:tcW w:w="7780"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488D06D" w14:textId="1392BE62" w:rsidR="007F489E" w:rsidRPr="00892B26" w:rsidRDefault="007F489E"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Questions to Ask</w:t>
            </w:r>
          </w:p>
        </w:tc>
      </w:tr>
      <w:tr w:rsidR="007F489E" w:rsidRPr="00892B26" w14:paraId="521F0381" w14:textId="77777777" w:rsidTr="007F489E">
        <w:trPr>
          <w:trHeight w:val="506"/>
        </w:trPr>
        <w:tc>
          <w:tcPr>
            <w:tcW w:w="7780"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C73E773" w14:textId="77777777" w:rsidR="007F489E" w:rsidRPr="00892B26" w:rsidRDefault="007F489E" w:rsidP="007F489E">
            <w:pPr>
              <w:pStyle w:val="ListBullet"/>
              <w:spacing w:before="0" w:line="240" w:lineRule="auto"/>
              <w:ind w:left="187"/>
              <w:rPr>
                <w:rFonts w:ascii="Arial" w:eastAsia="Times New Roman" w:hAnsi="Arial" w:cs="Arial"/>
                <w:color w:val="auto"/>
                <w:szCs w:val="36"/>
                <w:lang w:eastAsia="ja-JP"/>
              </w:rPr>
            </w:pPr>
            <w:r w:rsidRPr="00892B26">
              <w:rPr>
                <w:lang w:eastAsia="ja-JP"/>
              </w:rPr>
              <w:t>Think of a time when you had to deal with an unhappy customer. Describe the situation and how you handled it.</w:t>
            </w:r>
          </w:p>
          <w:p w14:paraId="0583257C" w14:textId="77777777"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892B26">
              <w:rPr>
                <w:lang w:eastAsia="ja-JP"/>
              </w:rPr>
              <w:t xml:space="preserve">Have you ever had </w:t>
            </w:r>
            <w:r>
              <w:rPr>
                <w:lang w:eastAsia="ja-JP"/>
              </w:rPr>
              <w:t xml:space="preserve">to </w:t>
            </w:r>
            <w:r w:rsidRPr="00892B26">
              <w:rPr>
                <w:lang w:eastAsia="ja-JP"/>
              </w:rPr>
              <w:t>change your approach to accomm</w:t>
            </w:r>
            <w:r>
              <w:rPr>
                <w:lang w:eastAsia="ja-JP"/>
              </w:rPr>
              <w:t xml:space="preserve">odate the needs of a customer? </w:t>
            </w:r>
            <w:r w:rsidRPr="00892B26">
              <w:rPr>
                <w:lang w:eastAsia="ja-JP"/>
              </w:rPr>
              <w:t>What happened?</w:t>
            </w:r>
          </w:p>
          <w:p w14:paraId="1341BF85" w14:textId="77777777"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892B26">
              <w:rPr>
                <w:lang w:eastAsia="ja-JP"/>
              </w:rPr>
              <w:t>Have you ever had an angry customer who wanted you to do something that you did not have the authority to approve? How did you handle it?</w:t>
            </w:r>
          </w:p>
          <w:p w14:paraId="214AEAD0" w14:textId="5C5D1101" w:rsidR="007F489E" w:rsidRPr="0093054B" w:rsidRDefault="007F489E" w:rsidP="007F489E">
            <w:pPr>
              <w:pStyle w:val="ListBullet"/>
              <w:spacing w:before="0"/>
              <w:ind w:left="187"/>
              <w:rPr>
                <w:lang w:eastAsia="ja-JP"/>
              </w:rPr>
            </w:pPr>
            <w:r w:rsidRPr="00892B26">
              <w:rPr>
                <w:lang w:eastAsia="ja-JP"/>
              </w:rPr>
              <w:t>Tell me about a time when you went above and beyond normal expectations to improve a customer’s experience.</w:t>
            </w:r>
          </w:p>
        </w:tc>
      </w:tr>
      <w:tr w:rsidR="007F489E" w:rsidRPr="00892B26" w14:paraId="70F58E11" w14:textId="77777777" w:rsidTr="007F489E">
        <w:trPr>
          <w:trHeight w:val="249"/>
        </w:trPr>
        <w:tc>
          <w:tcPr>
            <w:tcW w:w="3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AD652D1" w14:textId="48B19B70" w:rsidR="007F489E" w:rsidRPr="00892B26" w:rsidRDefault="007F489E"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c>
          <w:tcPr>
            <w:tcW w:w="38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B33E56E" w14:textId="574E654A" w:rsidR="007F489E" w:rsidRPr="00892B26" w:rsidRDefault="007F489E" w:rsidP="007F489E">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r>
      <w:tr w:rsidR="007F489E" w:rsidRPr="00892B26" w14:paraId="3F52689E" w14:textId="77777777" w:rsidTr="007F489E">
        <w:trPr>
          <w:trHeight w:val="506"/>
        </w:trPr>
        <w:tc>
          <w:tcPr>
            <w:tcW w:w="3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47C0693" w14:textId="77777777" w:rsidR="007F489E" w:rsidRPr="00892B26" w:rsidRDefault="007F489E" w:rsidP="007F489E">
            <w:pPr>
              <w:pStyle w:val="ListBullet"/>
              <w:spacing w:before="0" w:line="240" w:lineRule="auto"/>
              <w:ind w:left="187"/>
              <w:rPr>
                <w:rFonts w:ascii="Arial" w:eastAsia="Times New Roman" w:hAnsi="Arial" w:cs="Arial"/>
                <w:color w:val="auto"/>
                <w:szCs w:val="36"/>
                <w:lang w:eastAsia="ja-JP"/>
              </w:rPr>
            </w:pPr>
            <w:r w:rsidRPr="00892B26">
              <w:rPr>
                <w:lang w:eastAsia="ja-JP"/>
              </w:rPr>
              <w:t>Can empathize with customer needs</w:t>
            </w:r>
          </w:p>
          <w:p w14:paraId="151512B1" w14:textId="77777777"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892B26">
              <w:rPr>
                <w:lang w:eastAsia="ja-JP"/>
              </w:rPr>
              <w:t>Recognizes importance of service excellence</w:t>
            </w:r>
          </w:p>
          <w:p w14:paraId="647AC93F" w14:textId="77777777" w:rsidR="007F489E" w:rsidRPr="00892B26" w:rsidRDefault="007F489E" w:rsidP="007F489E">
            <w:pPr>
              <w:pStyle w:val="ListBullet"/>
              <w:spacing w:line="240" w:lineRule="auto"/>
              <w:ind w:left="187"/>
              <w:rPr>
                <w:rFonts w:ascii="Arial" w:eastAsia="Times New Roman" w:hAnsi="Arial" w:cs="Arial"/>
                <w:color w:val="auto"/>
                <w:szCs w:val="36"/>
                <w:lang w:eastAsia="ja-JP"/>
              </w:rPr>
            </w:pPr>
            <w:r>
              <w:rPr>
                <w:lang w:eastAsia="ja-JP"/>
              </w:rPr>
              <w:t xml:space="preserve">Can </w:t>
            </w:r>
            <w:r w:rsidRPr="00892B26">
              <w:rPr>
                <w:lang w:eastAsia="ja-JP"/>
              </w:rPr>
              <w:t>show</w:t>
            </w:r>
            <w:r>
              <w:rPr>
                <w:lang w:eastAsia="ja-JP"/>
              </w:rPr>
              <w:t xml:space="preserve"> evidence of restraint under a </w:t>
            </w:r>
            <w:r w:rsidRPr="00892B26">
              <w:rPr>
                <w:lang w:eastAsia="ja-JP"/>
              </w:rPr>
              <w:t>difficult situation</w:t>
            </w:r>
          </w:p>
          <w:p w14:paraId="532D4924" w14:textId="55875186" w:rsidR="007F489E" w:rsidRPr="0093054B" w:rsidRDefault="007F489E" w:rsidP="007F489E">
            <w:pPr>
              <w:pStyle w:val="ListBullet"/>
              <w:spacing w:before="0"/>
              <w:ind w:left="187"/>
              <w:rPr>
                <w:lang w:eastAsia="ja-JP"/>
              </w:rPr>
            </w:pPr>
            <w:r w:rsidRPr="00892B26">
              <w:rPr>
                <w:lang w:eastAsia="ja-JP"/>
              </w:rPr>
              <w:t>Has a mature problem-solving attitude</w:t>
            </w:r>
          </w:p>
        </w:tc>
        <w:tc>
          <w:tcPr>
            <w:tcW w:w="38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8346C68" w14:textId="77777777" w:rsidR="007F489E" w:rsidRPr="00892B26" w:rsidRDefault="007F489E" w:rsidP="007F489E">
            <w:pPr>
              <w:pStyle w:val="ListBullet"/>
              <w:spacing w:before="0" w:line="240" w:lineRule="auto"/>
              <w:ind w:left="187"/>
              <w:rPr>
                <w:rFonts w:ascii="Arial" w:eastAsia="Times New Roman" w:hAnsi="Arial" w:cs="Arial"/>
                <w:color w:val="auto"/>
                <w:szCs w:val="36"/>
                <w:lang w:eastAsia="ja-JP"/>
              </w:rPr>
            </w:pPr>
            <w:r w:rsidRPr="00892B26">
              <w:rPr>
                <w:lang w:eastAsia="ja-JP"/>
              </w:rPr>
              <w:t>Can empathize with customer needs</w:t>
            </w:r>
          </w:p>
          <w:p w14:paraId="1E2FA208" w14:textId="77777777" w:rsidR="007F489E" w:rsidRPr="00892B26" w:rsidRDefault="007F489E" w:rsidP="007F489E">
            <w:pPr>
              <w:pStyle w:val="ListBullet"/>
              <w:spacing w:line="240" w:lineRule="auto"/>
              <w:ind w:left="187"/>
              <w:rPr>
                <w:rFonts w:ascii="Arial" w:eastAsia="Times New Roman" w:hAnsi="Arial" w:cs="Arial"/>
                <w:color w:val="auto"/>
                <w:szCs w:val="36"/>
                <w:lang w:eastAsia="ja-JP"/>
              </w:rPr>
            </w:pPr>
            <w:r w:rsidRPr="00892B26">
              <w:rPr>
                <w:lang w:eastAsia="ja-JP"/>
              </w:rPr>
              <w:t>Recognizes importance of service excellence</w:t>
            </w:r>
          </w:p>
          <w:p w14:paraId="2467D4FD" w14:textId="77777777" w:rsidR="007F489E" w:rsidRPr="00892B26" w:rsidRDefault="007F489E" w:rsidP="007F489E">
            <w:pPr>
              <w:pStyle w:val="ListBullet"/>
              <w:spacing w:line="240" w:lineRule="auto"/>
              <w:ind w:left="187"/>
              <w:rPr>
                <w:rFonts w:ascii="Arial" w:eastAsia="Times New Roman" w:hAnsi="Arial" w:cs="Arial"/>
                <w:color w:val="auto"/>
                <w:szCs w:val="36"/>
                <w:lang w:eastAsia="ja-JP"/>
              </w:rPr>
            </w:pPr>
            <w:r>
              <w:rPr>
                <w:lang w:eastAsia="ja-JP"/>
              </w:rPr>
              <w:t xml:space="preserve">Can </w:t>
            </w:r>
            <w:r w:rsidRPr="00892B26">
              <w:rPr>
                <w:lang w:eastAsia="ja-JP"/>
              </w:rPr>
              <w:t>show</w:t>
            </w:r>
            <w:r>
              <w:rPr>
                <w:lang w:eastAsia="ja-JP"/>
              </w:rPr>
              <w:t xml:space="preserve"> evidence of restraint under a </w:t>
            </w:r>
            <w:r w:rsidRPr="00892B26">
              <w:rPr>
                <w:lang w:eastAsia="ja-JP"/>
              </w:rPr>
              <w:t>difficult situation</w:t>
            </w:r>
          </w:p>
          <w:p w14:paraId="5E09F6EA" w14:textId="3E62BDB6" w:rsidR="007F489E" w:rsidRPr="00892B26" w:rsidRDefault="007F489E" w:rsidP="007F489E">
            <w:pPr>
              <w:pStyle w:val="ListBullet"/>
              <w:ind w:left="187"/>
              <w:rPr>
                <w:rFonts w:ascii="Arial" w:eastAsia="Times New Roman" w:hAnsi="Arial" w:cs="Arial"/>
                <w:color w:val="auto"/>
                <w:szCs w:val="36"/>
                <w:lang w:eastAsia="ja-JP"/>
              </w:rPr>
            </w:pPr>
            <w:r w:rsidRPr="00892B26">
              <w:rPr>
                <w:lang w:eastAsia="ja-JP"/>
              </w:rPr>
              <w:t>Has a mature problem-solving attitude</w:t>
            </w:r>
          </w:p>
        </w:tc>
      </w:tr>
    </w:tbl>
    <w:p w14:paraId="746C2DBB" w14:textId="77777777" w:rsidR="007F489E" w:rsidRDefault="007F489E">
      <w:pPr>
        <w:spacing w:after="160" w:line="259" w:lineRule="auto"/>
        <w:rPr>
          <w:rFonts w:eastAsiaTheme="majorEastAsia" w:cstheme="majorBidi"/>
          <w:b/>
          <w:color w:val="A0A4A9" w:themeColor="accent2"/>
          <w:sz w:val="24"/>
          <w:szCs w:val="24"/>
        </w:rPr>
      </w:pPr>
      <w:r>
        <w:br w:type="page"/>
      </w:r>
    </w:p>
    <w:tbl>
      <w:tblPr>
        <w:tblW w:w="7766" w:type="dxa"/>
        <w:tblInd w:w="1250" w:type="dxa"/>
        <w:tblCellMar>
          <w:left w:w="0" w:type="dxa"/>
          <w:right w:w="0" w:type="dxa"/>
        </w:tblCellMar>
        <w:tblLook w:val="0420" w:firstRow="1" w:lastRow="0" w:firstColumn="0" w:lastColumn="0" w:noHBand="0" w:noVBand="1"/>
      </w:tblPr>
      <w:tblGrid>
        <w:gridCol w:w="3960"/>
        <w:gridCol w:w="3806"/>
      </w:tblGrid>
      <w:tr w:rsidR="007F489E" w:rsidRPr="00B0395B" w14:paraId="14D55B16" w14:textId="77777777" w:rsidTr="00086FB3">
        <w:trPr>
          <w:trHeight w:val="251"/>
        </w:trPr>
        <w:tc>
          <w:tcPr>
            <w:tcW w:w="7766"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504226BF" w14:textId="77777777" w:rsidR="007F489E" w:rsidRPr="00B0395B" w:rsidRDefault="007F489E" w:rsidP="002751D4">
            <w:pPr>
              <w:rPr>
                <w:rFonts w:ascii="Arial" w:eastAsia="Times New Roman" w:hAnsi="Arial" w:cs="Arial"/>
                <w:color w:val="auto"/>
                <w:sz w:val="36"/>
                <w:szCs w:val="36"/>
                <w:lang w:eastAsia="ja-JP"/>
              </w:rPr>
            </w:pPr>
            <w:r w:rsidRPr="00B0395B">
              <w:rPr>
                <w:rFonts w:eastAsiaTheme="minorEastAsia" w:hAnsi="Verdana"/>
                <w:b/>
                <w:bCs/>
                <w:color w:val="FFFFFF" w:themeColor="light1"/>
                <w:kern w:val="24"/>
                <w:sz w:val="20"/>
                <w:szCs w:val="20"/>
                <w:lang w:eastAsia="ja-JP"/>
              </w:rPr>
              <w:lastRenderedPageBreak/>
              <w:t>Decision</w:t>
            </w:r>
            <w:r>
              <w:rPr>
                <w:rFonts w:eastAsiaTheme="minorEastAsia" w:hAnsi="Verdana"/>
                <w:b/>
                <w:bCs/>
                <w:color w:val="FFFFFF" w:themeColor="light1"/>
                <w:kern w:val="24"/>
                <w:sz w:val="20"/>
                <w:szCs w:val="20"/>
                <w:lang w:eastAsia="ja-JP"/>
              </w:rPr>
              <w:t>-</w:t>
            </w:r>
            <w:r w:rsidRPr="00B0395B">
              <w:rPr>
                <w:rFonts w:eastAsiaTheme="minorEastAsia" w:hAnsi="Verdana"/>
                <w:b/>
                <w:bCs/>
                <w:color w:val="FFFFFF" w:themeColor="light1"/>
                <w:kern w:val="24"/>
                <w:sz w:val="20"/>
                <w:szCs w:val="20"/>
                <w:lang w:eastAsia="ja-JP"/>
              </w:rPr>
              <w:t>Making</w:t>
            </w:r>
          </w:p>
        </w:tc>
      </w:tr>
      <w:tr w:rsidR="007F489E" w:rsidRPr="00B0395B" w14:paraId="1408E871" w14:textId="77777777" w:rsidTr="00086FB3">
        <w:trPr>
          <w:trHeight w:val="251"/>
        </w:trPr>
        <w:tc>
          <w:tcPr>
            <w:tcW w:w="7766"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8140B78" w14:textId="77777777" w:rsidR="007F489E" w:rsidRPr="00B0395B" w:rsidRDefault="007F489E" w:rsidP="002751D4">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Questions to Ask</w:t>
            </w:r>
          </w:p>
        </w:tc>
      </w:tr>
      <w:tr w:rsidR="007F489E" w:rsidRPr="00B0395B" w14:paraId="7D996052" w14:textId="77777777" w:rsidTr="00086FB3">
        <w:trPr>
          <w:trHeight w:val="2626"/>
        </w:trPr>
        <w:tc>
          <w:tcPr>
            <w:tcW w:w="7766"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4C9F578" w14:textId="77777777" w:rsidR="007F489E" w:rsidRPr="00B0395B" w:rsidRDefault="007F489E" w:rsidP="007F489E">
            <w:pPr>
              <w:pStyle w:val="ListBullet"/>
              <w:spacing w:before="0" w:line="240" w:lineRule="auto"/>
              <w:ind w:left="187"/>
              <w:rPr>
                <w:rFonts w:ascii="Arial" w:eastAsia="Times New Roman" w:hAnsi="Arial" w:cs="Arial"/>
                <w:color w:val="auto"/>
                <w:szCs w:val="36"/>
                <w:lang w:eastAsia="ja-JP"/>
              </w:rPr>
            </w:pPr>
            <w:r w:rsidRPr="00B0395B">
              <w:rPr>
                <w:lang w:eastAsia="ja-JP"/>
              </w:rPr>
              <w:t>Have you ever had to implement an unpopular decision? Wha</w:t>
            </w:r>
            <w:r>
              <w:rPr>
                <w:lang w:eastAsia="ja-JP"/>
              </w:rPr>
              <w:t xml:space="preserve">t steps did you take? What was </w:t>
            </w:r>
            <w:r w:rsidRPr="00B0395B">
              <w:rPr>
                <w:lang w:eastAsia="ja-JP"/>
              </w:rPr>
              <w:t>the outcome?</w:t>
            </w:r>
          </w:p>
          <w:p w14:paraId="42DABBD5"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Have you ever been in a seemingly impossible position with resource constraints, such as lack of staff, time, or budget to complete a project? How did you handle that?</w:t>
            </w:r>
          </w:p>
          <w:p w14:paraId="5C64BFE8"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Describe a situation that illustrates your delegation style.</w:t>
            </w:r>
          </w:p>
          <w:p w14:paraId="202305D8"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Tell me about a hard decision you had to make and how you went about making that decision.</w:t>
            </w:r>
          </w:p>
          <w:p w14:paraId="7AA3EBC8"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Tell me about a time when you took a calculated risk i</w:t>
            </w:r>
            <w:r>
              <w:rPr>
                <w:lang w:eastAsia="ja-JP"/>
              </w:rPr>
              <w:t xml:space="preserve">n a recent position. What were </w:t>
            </w:r>
            <w:r w:rsidRPr="00B0395B">
              <w:rPr>
                <w:lang w:eastAsia="ja-JP"/>
              </w:rPr>
              <w:t>your considerations?</w:t>
            </w:r>
          </w:p>
        </w:tc>
      </w:tr>
      <w:tr w:rsidR="007F489E" w:rsidRPr="00B0395B" w14:paraId="45D619AF" w14:textId="77777777" w:rsidTr="00086FB3">
        <w:trPr>
          <w:trHeight w:val="251"/>
        </w:trPr>
        <w:tc>
          <w:tcPr>
            <w:tcW w:w="396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01135FC" w14:textId="77777777" w:rsidR="007F489E" w:rsidRPr="00B0395B" w:rsidRDefault="007F489E" w:rsidP="002751D4">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Positive Answers</w:t>
            </w:r>
          </w:p>
        </w:tc>
        <w:tc>
          <w:tcPr>
            <w:tcW w:w="3806"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F50B254" w14:textId="77777777" w:rsidR="007F489E" w:rsidRPr="00B0395B" w:rsidRDefault="007F489E" w:rsidP="002751D4">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Red Flags</w:t>
            </w:r>
          </w:p>
        </w:tc>
      </w:tr>
      <w:tr w:rsidR="007F489E" w:rsidRPr="00B0395B" w14:paraId="4D655AB7" w14:textId="77777777" w:rsidTr="00086FB3">
        <w:trPr>
          <w:trHeight w:val="509"/>
        </w:trPr>
        <w:tc>
          <w:tcPr>
            <w:tcW w:w="396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1A41588" w14:textId="77777777" w:rsidR="007F489E" w:rsidRPr="00B0395B" w:rsidRDefault="007F489E" w:rsidP="007F489E">
            <w:pPr>
              <w:pStyle w:val="ListBullet"/>
              <w:spacing w:before="0" w:line="240" w:lineRule="auto"/>
              <w:ind w:left="187"/>
              <w:rPr>
                <w:rFonts w:ascii="Arial" w:eastAsia="Times New Roman" w:hAnsi="Arial" w:cs="Arial"/>
                <w:color w:val="auto"/>
                <w:szCs w:val="36"/>
                <w:lang w:eastAsia="ja-JP"/>
              </w:rPr>
            </w:pPr>
            <w:r w:rsidRPr="00B0395B">
              <w:rPr>
                <w:lang w:eastAsia="ja-JP"/>
              </w:rPr>
              <w:t>Makes decisions without undue anxiety</w:t>
            </w:r>
          </w:p>
          <w:p w14:paraId="4EDADCC5"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Solicit</w:t>
            </w:r>
            <w:r>
              <w:rPr>
                <w:lang w:eastAsia="ja-JP"/>
              </w:rPr>
              <w:t xml:space="preserve">s appropriate input from peers </w:t>
            </w:r>
            <w:r w:rsidRPr="00B0395B">
              <w:rPr>
                <w:lang w:eastAsia="ja-JP"/>
              </w:rPr>
              <w:t>or managers</w:t>
            </w:r>
          </w:p>
          <w:p w14:paraId="3D544DA7"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 xml:space="preserve">Makes decisions based on all </w:t>
            </w:r>
            <w:r w:rsidRPr="00B0395B">
              <w:rPr>
                <w:lang w:eastAsia="ja-JP"/>
              </w:rPr>
              <w:br/>
              <w:t>available evidence</w:t>
            </w:r>
          </w:p>
        </w:tc>
        <w:tc>
          <w:tcPr>
            <w:tcW w:w="380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633E292" w14:textId="77777777" w:rsidR="007F489E" w:rsidRPr="00B0395B" w:rsidRDefault="007F489E" w:rsidP="007F489E">
            <w:pPr>
              <w:pStyle w:val="ListBullet"/>
              <w:spacing w:before="0" w:line="240" w:lineRule="auto"/>
              <w:ind w:left="187"/>
              <w:rPr>
                <w:rFonts w:ascii="Arial" w:eastAsia="Times New Roman" w:hAnsi="Arial" w:cs="Arial"/>
                <w:color w:val="auto"/>
                <w:szCs w:val="36"/>
                <w:lang w:eastAsia="ja-JP"/>
              </w:rPr>
            </w:pPr>
            <w:r w:rsidRPr="00B0395B">
              <w:rPr>
                <w:lang w:eastAsia="ja-JP"/>
              </w:rPr>
              <w:t xml:space="preserve">Makes unilateral decisions without </w:t>
            </w:r>
            <w:r w:rsidRPr="00B0395B">
              <w:rPr>
                <w:lang w:eastAsia="ja-JP"/>
              </w:rPr>
              <w:br/>
              <w:t>consulting supervisors</w:t>
            </w:r>
          </w:p>
          <w:p w14:paraId="6F87F23F"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Procrastinates decision-making</w:t>
            </w:r>
          </w:p>
        </w:tc>
      </w:tr>
    </w:tbl>
    <w:tbl>
      <w:tblPr>
        <w:tblpPr w:leftFromText="180" w:rightFromText="180" w:vertAnchor="text" w:horzAnchor="margin" w:tblpXSpec="center" w:tblpY="578"/>
        <w:tblW w:w="7833" w:type="dxa"/>
        <w:tblCellMar>
          <w:left w:w="0" w:type="dxa"/>
          <w:right w:w="0" w:type="dxa"/>
        </w:tblCellMar>
        <w:tblLook w:val="0420" w:firstRow="1" w:lastRow="0" w:firstColumn="0" w:lastColumn="0" w:noHBand="0" w:noVBand="1"/>
      </w:tblPr>
      <w:tblGrid>
        <w:gridCol w:w="3966"/>
        <w:gridCol w:w="3867"/>
      </w:tblGrid>
      <w:tr w:rsidR="007F489E" w:rsidRPr="00B0395B" w14:paraId="49E4F0F5" w14:textId="77777777" w:rsidTr="00086FB3">
        <w:trPr>
          <w:trHeight w:val="221"/>
        </w:trPr>
        <w:tc>
          <w:tcPr>
            <w:tcW w:w="783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6EBFA9E0" w14:textId="77777777" w:rsidR="007F489E" w:rsidRPr="00B0395B" w:rsidRDefault="007F489E" w:rsidP="007F489E">
            <w:pPr>
              <w:spacing w:before="60"/>
              <w:rPr>
                <w:rFonts w:ascii="Arial" w:eastAsia="Times New Roman" w:hAnsi="Arial" w:cs="Arial"/>
                <w:color w:val="auto"/>
                <w:sz w:val="36"/>
                <w:szCs w:val="36"/>
                <w:lang w:eastAsia="ja-JP"/>
              </w:rPr>
            </w:pPr>
            <w:r w:rsidRPr="00B0395B">
              <w:rPr>
                <w:rFonts w:eastAsiaTheme="minorEastAsia" w:hAnsi="Verdana"/>
                <w:b/>
                <w:bCs/>
                <w:color w:val="FFFFFF" w:themeColor="light1"/>
                <w:kern w:val="24"/>
                <w:sz w:val="20"/>
                <w:szCs w:val="20"/>
                <w:lang w:eastAsia="ja-JP"/>
              </w:rPr>
              <w:t>Diversity Awareness</w:t>
            </w:r>
          </w:p>
        </w:tc>
      </w:tr>
      <w:tr w:rsidR="007F489E" w:rsidRPr="00B0395B" w14:paraId="72706546" w14:textId="77777777" w:rsidTr="00086FB3">
        <w:trPr>
          <w:trHeight w:val="226"/>
        </w:trPr>
        <w:tc>
          <w:tcPr>
            <w:tcW w:w="7833"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EFCC722" w14:textId="77777777" w:rsidR="007F489E" w:rsidRPr="00B0395B" w:rsidRDefault="007F489E" w:rsidP="007F489E">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Questions to Ask</w:t>
            </w:r>
          </w:p>
        </w:tc>
      </w:tr>
      <w:tr w:rsidR="007F489E" w:rsidRPr="00B0395B" w14:paraId="30C0C1D9" w14:textId="77777777" w:rsidTr="00086FB3">
        <w:trPr>
          <w:trHeight w:val="450"/>
        </w:trPr>
        <w:tc>
          <w:tcPr>
            <w:tcW w:w="783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CEA2D6F" w14:textId="77777777" w:rsidR="007F489E" w:rsidRPr="00B0395B" w:rsidRDefault="007F489E" w:rsidP="007F489E">
            <w:pPr>
              <w:pStyle w:val="ListBullet"/>
              <w:spacing w:before="0" w:line="240" w:lineRule="auto"/>
              <w:ind w:left="187"/>
              <w:rPr>
                <w:rFonts w:ascii="Arial" w:eastAsia="Times New Roman" w:hAnsi="Arial" w:cs="Arial"/>
                <w:color w:val="auto"/>
                <w:szCs w:val="36"/>
                <w:lang w:eastAsia="ja-JP"/>
              </w:rPr>
            </w:pPr>
            <w:r w:rsidRPr="00B0395B">
              <w:rPr>
                <w:lang w:eastAsia="ja-JP"/>
              </w:rPr>
              <w:t>Tell me about a time when you had to adapt to work with a person from a different cultural background. What did you do and what were the results?</w:t>
            </w:r>
          </w:p>
          <w:p w14:paraId="1EDDD0AB"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 xml:space="preserve">Give me an example of </w:t>
            </w:r>
            <w:r>
              <w:rPr>
                <w:lang w:eastAsia="ja-JP"/>
              </w:rPr>
              <w:t xml:space="preserve">a time </w:t>
            </w:r>
            <w:r w:rsidRPr="00B0395B">
              <w:rPr>
                <w:lang w:eastAsia="ja-JP"/>
              </w:rPr>
              <w:t>when communication with a customer or coworker was difficult. How did you handle it?</w:t>
            </w:r>
          </w:p>
          <w:p w14:paraId="3E9B05B1"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Describe a situation when you worked with a person whose personal beliefs were the opposite of yours. How did you deal with it?</w:t>
            </w:r>
          </w:p>
          <w:p w14:paraId="5C361B69"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Tell me about a time when you were able to step into another person’s shoes in order to discover his or her unique perspective.</w:t>
            </w:r>
          </w:p>
          <w:p w14:paraId="22C66942"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Have you ever had a time when you felt it necessary to compromise your own immediate interests in order to fulfill another person’s needs? Tell me about it.</w:t>
            </w:r>
          </w:p>
        </w:tc>
      </w:tr>
      <w:tr w:rsidR="007F489E" w:rsidRPr="00B0395B" w14:paraId="0E3E188B" w14:textId="77777777" w:rsidTr="00086FB3">
        <w:trPr>
          <w:trHeight w:val="221"/>
        </w:trPr>
        <w:tc>
          <w:tcPr>
            <w:tcW w:w="3966"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DD97680" w14:textId="77777777" w:rsidR="007F489E" w:rsidRPr="00B0395B" w:rsidRDefault="007F489E" w:rsidP="007F489E">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Positive Answers</w:t>
            </w:r>
          </w:p>
        </w:tc>
        <w:tc>
          <w:tcPr>
            <w:tcW w:w="386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AA3F014" w14:textId="77777777" w:rsidR="007F489E" w:rsidRPr="00B0395B" w:rsidRDefault="007F489E" w:rsidP="007F489E">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Red Flags</w:t>
            </w:r>
          </w:p>
        </w:tc>
      </w:tr>
      <w:tr w:rsidR="007F489E" w:rsidRPr="00B0395B" w14:paraId="5764779E" w14:textId="77777777" w:rsidTr="00086FB3">
        <w:trPr>
          <w:trHeight w:val="450"/>
        </w:trPr>
        <w:tc>
          <w:tcPr>
            <w:tcW w:w="396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F4047D6" w14:textId="77777777" w:rsidR="007F489E" w:rsidRPr="00B0395B" w:rsidRDefault="007F489E" w:rsidP="007F489E">
            <w:pPr>
              <w:pStyle w:val="ListBullet"/>
              <w:spacing w:before="0" w:line="240" w:lineRule="auto"/>
              <w:ind w:left="187"/>
              <w:rPr>
                <w:rFonts w:ascii="Arial" w:eastAsia="Times New Roman" w:hAnsi="Arial" w:cs="Arial"/>
                <w:color w:val="auto"/>
                <w:szCs w:val="36"/>
                <w:lang w:eastAsia="ja-JP"/>
              </w:rPr>
            </w:pPr>
            <w:r w:rsidRPr="00B0395B">
              <w:rPr>
                <w:lang w:eastAsia="ja-JP"/>
              </w:rPr>
              <w:t>Is sensitive to the feelings of others</w:t>
            </w:r>
          </w:p>
          <w:p w14:paraId="6010D78C"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Makes a special effort to demonstrate respect in terms of actions as well as words</w:t>
            </w:r>
          </w:p>
          <w:p w14:paraId="012A0AFA" w14:textId="77777777" w:rsidR="007F489E" w:rsidRPr="00B0395B" w:rsidRDefault="007F489E" w:rsidP="007F489E">
            <w:pPr>
              <w:pStyle w:val="ListBullet"/>
              <w:spacing w:line="240" w:lineRule="auto"/>
              <w:ind w:left="187"/>
              <w:rPr>
                <w:rFonts w:ascii="Arial" w:eastAsia="Times New Roman" w:hAnsi="Arial" w:cs="Arial"/>
                <w:color w:val="auto"/>
                <w:szCs w:val="36"/>
                <w:lang w:eastAsia="ja-JP"/>
              </w:rPr>
            </w:pPr>
            <w:r w:rsidRPr="00B0395B">
              <w:rPr>
                <w:lang w:eastAsia="ja-JP"/>
              </w:rPr>
              <w:t>Is adaptable to customers and co-workers with different needs, values, and opinions</w:t>
            </w:r>
          </w:p>
        </w:tc>
        <w:tc>
          <w:tcPr>
            <w:tcW w:w="386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4F3C8A0" w14:textId="77777777" w:rsidR="007F489E" w:rsidRPr="00B0395B" w:rsidRDefault="007F489E" w:rsidP="007F489E">
            <w:pPr>
              <w:pStyle w:val="ListBullet"/>
              <w:spacing w:before="0" w:line="240" w:lineRule="auto"/>
              <w:ind w:left="187"/>
              <w:rPr>
                <w:rFonts w:ascii="Arial" w:eastAsia="Times New Roman" w:hAnsi="Arial" w:cs="Arial"/>
                <w:color w:val="auto"/>
                <w:szCs w:val="36"/>
                <w:lang w:eastAsia="ja-JP"/>
              </w:rPr>
            </w:pPr>
            <w:r w:rsidRPr="00B0395B">
              <w:rPr>
                <w:lang w:eastAsia="ja-JP"/>
              </w:rPr>
              <w:t>Expresses stereotypes or biases about people different from him/herself</w:t>
            </w:r>
          </w:p>
        </w:tc>
      </w:tr>
    </w:tbl>
    <w:p w14:paraId="4ABEFDE6" w14:textId="77777777" w:rsidR="00AE7553" w:rsidRDefault="00AE7553" w:rsidP="00AE7553">
      <w:pPr>
        <w:pStyle w:val="Heading3"/>
      </w:pPr>
    </w:p>
    <w:p w14:paraId="4D95F0C8" w14:textId="77777777" w:rsidR="00AE7553" w:rsidRDefault="00AE7553" w:rsidP="00AE7553">
      <w:pPr>
        <w:pStyle w:val="Heading4"/>
      </w:pPr>
    </w:p>
    <w:p w14:paraId="0C43062C" w14:textId="77777777" w:rsidR="00AE7553" w:rsidRDefault="00AE7553" w:rsidP="00AE7553">
      <w:pPr>
        <w:pStyle w:val="Heading5"/>
      </w:pPr>
    </w:p>
    <w:p w14:paraId="02506D7A" w14:textId="77777777" w:rsidR="00AE7553" w:rsidRDefault="00AE7553" w:rsidP="00AE7553">
      <w:pPr>
        <w:pStyle w:val="EABnpValues"/>
      </w:pPr>
    </w:p>
    <w:p w14:paraId="62848A3B" w14:textId="77777777" w:rsidR="00AE7553" w:rsidRPr="0093054B" w:rsidRDefault="00AE7553" w:rsidP="00AE7553">
      <w:pPr>
        <w:pStyle w:val="BodyText"/>
      </w:pPr>
    </w:p>
    <w:p w14:paraId="7CEA6BDE" w14:textId="77777777" w:rsidR="00AE7553" w:rsidRDefault="00AE7553" w:rsidP="00AE7553">
      <w:pPr>
        <w:pStyle w:val="Heading4"/>
      </w:pPr>
    </w:p>
    <w:p w14:paraId="48392054" w14:textId="77777777" w:rsidR="00AE7553" w:rsidRDefault="00AE7553" w:rsidP="00AE7553">
      <w:pPr>
        <w:pStyle w:val="Heading5"/>
      </w:pPr>
    </w:p>
    <w:p w14:paraId="14D5710F" w14:textId="77777777" w:rsidR="00AE7553" w:rsidRDefault="00AE7553" w:rsidP="00AE7553">
      <w:pPr>
        <w:pStyle w:val="EABnpValues"/>
      </w:pPr>
    </w:p>
    <w:p w14:paraId="5B5F162D" w14:textId="77777777" w:rsidR="00AE7553" w:rsidRPr="00A85594" w:rsidRDefault="00AE7553" w:rsidP="00AE7553">
      <w:pPr>
        <w:pStyle w:val="BodyText"/>
      </w:pPr>
    </w:p>
    <w:p w14:paraId="69E2B25C" w14:textId="77777777" w:rsidR="00AE7553" w:rsidRPr="00FA3FED" w:rsidRDefault="00AE7553" w:rsidP="00AE7553">
      <w:pPr>
        <w:pStyle w:val="BodyText"/>
      </w:pPr>
    </w:p>
    <w:p w14:paraId="38E1507C" w14:textId="77777777" w:rsidR="00AE7553" w:rsidRDefault="00AE7553" w:rsidP="00AE7553">
      <w:pPr>
        <w:pStyle w:val="BodyText"/>
      </w:pPr>
    </w:p>
    <w:p w14:paraId="5601A036" w14:textId="77777777" w:rsidR="00AE7553" w:rsidRDefault="00AE7553" w:rsidP="00AE7553">
      <w:pPr>
        <w:pStyle w:val="BodyText"/>
        <w:jc w:val="right"/>
      </w:pPr>
    </w:p>
    <w:p w14:paraId="176C1A9A" w14:textId="77777777" w:rsidR="00AE7553" w:rsidRDefault="00AE7553" w:rsidP="00AE7553">
      <w:pPr>
        <w:pStyle w:val="BodyText"/>
        <w:jc w:val="right"/>
      </w:pPr>
    </w:p>
    <w:p w14:paraId="08AF840C" w14:textId="77777777" w:rsidR="00AE7553" w:rsidRDefault="00AE7553" w:rsidP="00AE7553">
      <w:pPr>
        <w:pStyle w:val="BodyText"/>
        <w:jc w:val="right"/>
      </w:pPr>
    </w:p>
    <w:p w14:paraId="50697449" w14:textId="77777777" w:rsidR="00AE7553" w:rsidRDefault="00AE7553" w:rsidP="00AE7553">
      <w:pPr>
        <w:pStyle w:val="BodyText"/>
        <w:jc w:val="right"/>
      </w:pPr>
    </w:p>
    <w:p w14:paraId="789EE9A3" w14:textId="444DD75E" w:rsidR="00AE7553" w:rsidRDefault="00AE7553" w:rsidP="00AE7553">
      <w:pPr>
        <w:pStyle w:val="BodyText"/>
        <w:jc w:val="right"/>
      </w:pPr>
    </w:p>
    <w:p w14:paraId="794C0B5C" w14:textId="755CBCEF" w:rsidR="007F489E" w:rsidRDefault="007F489E" w:rsidP="00AE7553">
      <w:pPr>
        <w:pStyle w:val="BodyText"/>
        <w:jc w:val="right"/>
      </w:pPr>
    </w:p>
    <w:p w14:paraId="01C9080D" w14:textId="18468B81" w:rsidR="007F489E" w:rsidRDefault="007F489E" w:rsidP="00AE7553">
      <w:pPr>
        <w:pStyle w:val="BodyText"/>
        <w:jc w:val="right"/>
      </w:pPr>
    </w:p>
    <w:p w14:paraId="656290DB" w14:textId="77777777" w:rsidR="007F489E" w:rsidRDefault="007F489E" w:rsidP="00AE7553">
      <w:pPr>
        <w:pStyle w:val="BodyText"/>
        <w:jc w:val="right"/>
      </w:pPr>
    </w:p>
    <w:p w14:paraId="0375F93F" w14:textId="77777777" w:rsidR="00AE7553" w:rsidRDefault="00AE7553" w:rsidP="00AE7553">
      <w:pPr>
        <w:pStyle w:val="BodyText"/>
        <w:ind w:left="0"/>
      </w:pPr>
    </w:p>
    <w:tbl>
      <w:tblPr>
        <w:tblW w:w="7667" w:type="dxa"/>
        <w:tblInd w:w="1340" w:type="dxa"/>
        <w:tblCellMar>
          <w:left w:w="0" w:type="dxa"/>
          <w:right w:w="0" w:type="dxa"/>
        </w:tblCellMar>
        <w:tblLook w:val="0420" w:firstRow="1" w:lastRow="0" w:firstColumn="0" w:lastColumn="0" w:noHBand="0" w:noVBand="1"/>
      </w:tblPr>
      <w:tblGrid>
        <w:gridCol w:w="3833"/>
        <w:gridCol w:w="3834"/>
      </w:tblGrid>
      <w:tr w:rsidR="00AE7553" w:rsidRPr="00E2319A" w14:paraId="518EE67E" w14:textId="77777777" w:rsidTr="007F489E">
        <w:trPr>
          <w:trHeight w:val="236"/>
        </w:trPr>
        <w:tc>
          <w:tcPr>
            <w:tcW w:w="766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5FE79012" w14:textId="77777777" w:rsidR="00AE7553" w:rsidRPr="00E2319A" w:rsidRDefault="00AE7553" w:rsidP="007E0597">
            <w:pPr>
              <w:spacing w:before="60"/>
              <w:rPr>
                <w:rFonts w:ascii="Arial" w:eastAsia="Times New Roman" w:hAnsi="Arial" w:cs="Arial"/>
                <w:color w:val="auto"/>
                <w:sz w:val="36"/>
                <w:szCs w:val="36"/>
                <w:lang w:eastAsia="ja-JP"/>
              </w:rPr>
            </w:pPr>
            <w:r w:rsidRPr="00E2319A">
              <w:rPr>
                <w:rFonts w:eastAsiaTheme="minorEastAsia" w:hAnsi="Verdana"/>
                <w:b/>
                <w:bCs/>
                <w:color w:val="FFFFFF" w:themeColor="light1"/>
                <w:kern w:val="24"/>
                <w:sz w:val="20"/>
                <w:szCs w:val="20"/>
                <w:lang w:eastAsia="ja-JP"/>
              </w:rPr>
              <w:t>Flexibility</w:t>
            </w:r>
          </w:p>
        </w:tc>
      </w:tr>
      <w:tr w:rsidR="00AE7553" w:rsidRPr="00E2319A" w14:paraId="50340946" w14:textId="77777777" w:rsidTr="007F489E">
        <w:trPr>
          <w:trHeight w:val="236"/>
        </w:trPr>
        <w:tc>
          <w:tcPr>
            <w:tcW w:w="766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22D5573" w14:textId="77777777" w:rsidR="00AE7553" w:rsidRPr="00E2319A" w:rsidRDefault="00AE7553" w:rsidP="007E0597">
            <w:pPr>
              <w:rPr>
                <w:rFonts w:ascii="Arial" w:eastAsia="Times New Roman" w:hAnsi="Arial" w:cs="Arial"/>
                <w:color w:val="auto"/>
                <w:sz w:val="36"/>
                <w:szCs w:val="36"/>
                <w:lang w:eastAsia="ja-JP"/>
              </w:rPr>
            </w:pPr>
            <w:r w:rsidRPr="00E2319A">
              <w:rPr>
                <w:rFonts w:ascii="Verdana" w:eastAsia="Times New Roman" w:hAnsi="Verdana" w:cs="Arial"/>
                <w:i/>
                <w:iCs/>
                <w:color w:val="333E48" w:themeColor="dark1"/>
                <w:kern w:val="24"/>
                <w:lang w:eastAsia="ja-JP"/>
              </w:rPr>
              <w:t>Questions to Ask</w:t>
            </w:r>
          </w:p>
        </w:tc>
      </w:tr>
      <w:tr w:rsidR="00AE7553" w:rsidRPr="00E2319A" w14:paraId="4BFB34C3" w14:textId="77777777" w:rsidTr="007F489E">
        <w:trPr>
          <w:trHeight w:val="1123"/>
        </w:trPr>
        <w:tc>
          <w:tcPr>
            <w:tcW w:w="766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7549CDD" w14:textId="77777777" w:rsidR="00AE7553" w:rsidRPr="00E2319A" w:rsidRDefault="00AE7553" w:rsidP="00AE7553">
            <w:pPr>
              <w:pStyle w:val="ListBullet"/>
              <w:spacing w:before="0" w:line="240" w:lineRule="auto"/>
              <w:ind w:left="187"/>
              <w:rPr>
                <w:rFonts w:ascii="Arial" w:eastAsia="Times New Roman" w:hAnsi="Arial" w:cs="Arial"/>
                <w:color w:val="auto"/>
                <w:szCs w:val="36"/>
                <w:lang w:eastAsia="ja-JP"/>
              </w:rPr>
            </w:pPr>
            <w:r w:rsidRPr="00E2319A">
              <w:rPr>
                <w:lang w:eastAsia="ja-JP"/>
              </w:rPr>
              <w:t xml:space="preserve">Give me an example of a time when you changed an opinion </w:t>
            </w:r>
            <w:r>
              <w:rPr>
                <w:lang w:eastAsia="ja-JP"/>
              </w:rPr>
              <w:t xml:space="preserve">or action plan after receiving </w:t>
            </w:r>
            <w:r w:rsidRPr="00E2319A">
              <w:rPr>
                <w:lang w:eastAsia="ja-JP"/>
              </w:rPr>
              <w:t>new information.</w:t>
            </w:r>
          </w:p>
          <w:p w14:paraId="0412D3B5" w14:textId="77777777" w:rsidR="00AE7553" w:rsidRPr="00E2319A" w:rsidRDefault="00AE7553" w:rsidP="00AE7553">
            <w:pPr>
              <w:pStyle w:val="ListBullet"/>
              <w:spacing w:line="240" w:lineRule="auto"/>
              <w:ind w:left="187"/>
              <w:rPr>
                <w:rFonts w:ascii="Arial" w:eastAsia="Times New Roman" w:hAnsi="Arial" w:cs="Arial"/>
                <w:color w:val="auto"/>
                <w:szCs w:val="36"/>
                <w:lang w:eastAsia="ja-JP"/>
              </w:rPr>
            </w:pPr>
            <w:r w:rsidRPr="00E2319A">
              <w:rPr>
                <w:lang w:eastAsia="ja-JP"/>
              </w:rPr>
              <w:t>Give me an example of a time when you needed to balance your needs and concerns with the needs and concerns of another person.</w:t>
            </w:r>
          </w:p>
          <w:p w14:paraId="61507F53" w14:textId="77777777" w:rsidR="00AE7553" w:rsidRPr="00E2319A" w:rsidRDefault="00AE7553" w:rsidP="00AE7553">
            <w:pPr>
              <w:pStyle w:val="ListBullet"/>
              <w:spacing w:line="240" w:lineRule="auto"/>
              <w:ind w:left="187"/>
              <w:rPr>
                <w:rFonts w:ascii="Arial" w:eastAsia="Times New Roman" w:hAnsi="Arial" w:cs="Arial"/>
                <w:color w:val="auto"/>
                <w:szCs w:val="36"/>
                <w:lang w:eastAsia="ja-JP"/>
              </w:rPr>
            </w:pPr>
            <w:r w:rsidRPr="00E2319A">
              <w:rPr>
                <w:lang w:eastAsia="ja-JP"/>
              </w:rPr>
              <w:t>Sometimes it is necessary to work in unsettled or rapidly changing circumstances. When have you found yourself in this position? Tell me exactly what you did.</w:t>
            </w:r>
          </w:p>
          <w:p w14:paraId="6831724F" w14:textId="77777777" w:rsidR="00AE7553" w:rsidRPr="00E2319A" w:rsidRDefault="00AE7553" w:rsidP="00AE7553">
            <w:pPr>
              <w:pStyle w:val="ListBullet"/>
              <w:spacing w:line="240" w:lineRule="auto"/>
              <w:ind w:left="187"/>
              <w:rPr>
                <w:rFonts w:ascii="Arial" w:eastAsia="Times New Roman" w:hAnsi="Arial" w:cs="Arial"/>
                <w:color w:val="auto"/>
                <w:szCs w:val="36"/>
                <w:lang w:eastAsia="ja-JP"/>
              </w:rPr>
            </w:pPr>
            <w:r w:rsidRPr="00E2319A">
              <w:rPr>
                <w:lang w:eastAsia="ja-JP"/>
              </w:rPr>
              <w:t xml:space="preserve">Tell me about a time when you had way </w:t>
            </w:r>
            <w:proofErr w:type="gramStart"/>
            <w:r w:rsidRPr="00E2319A">
              <w:rPr>
                <w:lang w:eastAsia="ja-JP"/>
              </w:rPr>
              <w:t>too</w:t>
            </w:r>
            <w:proofErr w:type="gramEnd"/>
            <w:r w:rsidRPr="00E2319A">
              <w:rPr>
                <w:lang w:eastAsia="ja-JP"/>
              </w:rPr>
              <w:t xml:space="preserve"> much to do and you had deadlines to meet. How did you handle it?</w:t>
            </w:r>
          </w:p>
        </w:tc>
      </w:tr>
      <w:tr w:rsidR="00AE7553" w:rsidRPr="00E2319A" w14:paraId="58E43756" w14:textId="77777777" w:rsidTr="007F489E">
        <w:trPr>
          <w:trHeight w:val="236"/>
        </w:trPr>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F240489" w14:textId="77777777" w:rsidR="00AE7553" w:rsidRPr="00E2319A" w:rsidRDefault="00AE7553" w:rsidP="007E0597">
            <w:pPr>
              <w:rPr>
                <w:rFonts w:ascii="Arial" w:eastAsia="Times New Roman" w:hAnsi="Arial" w:cs="Arial"/>
                <w:color w:val="auto"/>
                <w:sz w:val="36"/>
                <w:szCs w:val="36"/>
                <w:lang w:eastAsia="ja-JP"/>
              </w:rPr>
            </w:pPr>
            <w:r w:rsidRPr="00E2319A">
              <w:rPr>
                <w:rFonts w:ascii="Verdana" w:eastAsia="Times New Roman" w:hAnsi="Verdana" w:cs="Arial"/>
                <w:i/>
                <w:iCs/>
                <w:color w:val="333E48" w:themeColor="dark1"/>
                <w:kern w:val="24"/>
                <w:lang w:eastAsia="ja-JP"/>
              </w:rPr>
              <w:t>Positive Answers</w:t>
            </w:r>
          </w:p>
        </w:tc>
        <w:tc>
          <w:tcPr>
            <w:tcW w:w="383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3CF0AF6" w14:textId="77777777" w:rsidR="00AE7553" w:rsidRPr="00E2319A" w:rsidRDefault="00AE7553" w:rsidP="007E0597">
            <w:pPr>
              <w:rPr>
                <w:rFonts w:ascii="Arial" w:eastAsia="Times New Roman" w:hAnsi="Arial" w:cs="Arial"/>
                <w:color w:val="auto"/>
                <w:sz w:val="36"/>
                <w:szCs w:val="36"/>
                <w:lang w:eastAsia="ja-JP"/>
              </w:rPr>
            </w:pPr>
            <w:r w:rsidRPr="00E2319A">
              <w:rPr>
                <w:rFonts w:ascii="Verdana" w:eastAsia="Times New Roman" w:hAnsi="Verdana" w:cs="Arial"/>
                <w:i/>
                <w:iCs/>
                <w:color w:val="333E48" w:themeColor="dark1"/>
                <w:kern w:val="24"/>
                <w:lang w:eastAsia="ja-JP"/>
              </w:rPr>
              <w:t>Red Flags</w:t>
            </w:r>
          </w:p>
        </w:tc>
      </w:tr>
      <w:tr w:rsidR="00AE7553" w:rsidRPr="00E2319A" w14:paraId="2680889C" w14:textId="77777777" w:rsidTr="007F489E">
        <w:trPr>
          <w:trHeight w:val="1031"/>
        </w:trPr>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62BD262" w14:textId="77777777" w:rsidR="00AE7553" w:rsidRPr="00E2319A" w:rsidRDefault="00AE7553" w:rsidP="00AE7553">
            <w:pPr>
              <w:pStyle w:val="ListBullet"/>
              <w:spacing w:before="0" w:line="240" w:lineRule="auto"/>
              <w:ind w:left="187"/>
              <w:rPr>
                <w:rFonts w:ascii="Arial" w:eastAsia="Times New Roman" w:hAnsi="Arial" w:cs="Arial"/>
                <w:color w:val="auto"/>
                <w:szCs w:val="36"/>
                <w:lang w:eastAsia="ja-JP"/>
              </w:rPr>
            </w:pPr>
            <w:r w:rsidRPr="00E2319A">
              <w:rPr>
                <w:lang w:eastAsia="ja-JP"/>
              </w:rPr>
              <w:t>Able to t</w:t>
            </w:r>
            <w:r>
              <w:rPr>
                <w:lang w:eastAsia="ja-JP"/>
              </w:rPr>
              <w:t xml:space="preserve">ransfer ideas from one problem </w:t>
            </w:r>
            <w:r w:rsidRPr="00E2319A">
              <w:rPr>
                <w:lang w:eastAsia="ja-JP"/>
              </w:rPr>
              <w:t>to another</w:t>
            </w:r>
          </w:p>
          <w:p w14:paraId="1A32C1E9" w14:textId="77777777" w:rsidR="00AE7553" w:rsidRPr="00E2319A" w:rsidRDefault="00AE7553" w:rsidP="00AE7553">
            <w:pPr>
              <w:pStyle w:val="ListBullet"/>
              <w:spacing w:line="240" w:lineRule="auto"/>
              <w:ind w:left="187"/>
              <w:rPr>
                <w:rFonts w:ascii="Arial" w:eastAsia="Times New Roman" w:hAnsi="Arial" w:cs="Arial"/>
                <w:color w:val="auto"/>
                <w:szCs w:val="36"/>
                <w:lang w:eastAsia="ja-JP"/>
              </w:rPr>
            </w:pPr>
            <w:r w:rsidRPr="00E2319A">
              <w:rPr>
                <w:lang w:eastAsia="ja-JP"/>
              </w:rPr>
              <w:t>Learns from past successes and failures to improve performance</w:t>
            </w:r>
          </w:p>
          <w:p w14:paraId="2845C5FD" w14:textId="77777777" w:rsidR="00AE7553" w:rsidRPr="00E2319A" w:rsidRDefault="00AE7553" w:rsidP="00AE7553">
            <w:pPr>
              <w:pStyle w:val="ListBullet"/>
              <w:spacing w:line="240" w:lineRule="auto"/>
              <w:ind w:left="187"/>
              <w:rPr>
                <w:rFonts w:ascii="Arial" w:eastAsia="Times New Roman" w:hAnsi="Arial" w:cs="Arial"/>
                <w:color w:val="auto"/>
                <w:szCs w:val="36"/>
                <w:lang w:eastAsia="ja-JP"/>
              </w:rPr>
            </w:pPr>
            <w:r w:rsidRPr="00E2319A">
              <w:rPr>
                <w:lang w:eastAsia="ja-JP"/>
              </w:rPr>
              <w:t>Can see both the bigger and smaller pictures to address problems</w:t>
            </w:r>
          </w:p>
        </w:tc>
        <w:tc>
          <w:tcPr>
            <w:tcW w:w="383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7C9332F" w14:textId="77777777" w:rsidR="00AE7553" w:rsidRPr="00E2319A" w:rsidRDefault="00AE7553" w:rsidP="00AE7553">
            <w:pPr>
              <w:pStyle w:val="ListBullet"/>
              <w:spacing w:before="0" w:line="240" w:lineRule="auto"/>
              <w:ind w:left="187"/>
              <w:rPr>
                <w:rFonts w:ascii="Arial" w:eastAsia="Times New Roman" w:hAnsi="Arial" w:cs="Arial"/>
                <w:color w:val="auto"/>
                <w:szCs w:val="36"/>
                <w:lang w:eastAsia="ja-JP"/>
              </w:rPr>
            </w:pPr>
            <w:r w:rsidRPr="00E2319A">
              <w:rPr>
                <w:lang w:eastAsia="ja-JP"/>
              </w:rPr>
              <w:t xml:space="preserve">Constantly justifies own actions </w:t>
            </w:r>
            <w:proofErr w:type="gramStart"/>
            <w:r w:rsidRPr="00E2319A">
              <w:rPr>
                <w:lang w:eastAsia="ja-JP"/>
              </w:rPr>
              <w:t>in spite of</w:t>
            </w:r>
            <w:proofErr w:type="gramEnd"/>
            <w:r w:rsidRPr="00E2319A">
              <w:rPr>
                <w:lang w:eastAsia="ja-JP"/>
              </w:rPr>
              <w:t xml:space="preserve"> prevailing evidence</w:t>
            </w:r>
          </w:p>
          <w:p w14:paraId="1CBD555D" w14:textId="77777777" w:rsidR="00AE7553" w:rsidRPr="00E2319A" w:rsidRDefault="00AE7553" w:rsidP="00AE7553">
            <w:pPr>
              <w:pStyle w:val="ListBullet"/>
              <w:spacing w:line="240" w:lineRule="auto"/>
              <w:ind w:left="187"/>
              <w:rPr>
                <w:rFonts w:ascii="Arial" w:eastAsia="Times New Roman" w:hAnsi="Arial" w:cs="Arial"/>
                <w:color w:val="auto"/>
                <w:szCs w:val="36"/>
                <w:lang w:eastAsia="ja-JP"/>
              </w:rPr>
            </w:pPr>
            <w:r w:rsidRPr="00E2319A">
              <w:rPr>
                <w:lang w:eastAsia="ja-JP"/>
              </w:rPr>
              <w:t>Appears to be consistently “hard-headed”</w:t>
            </w:r>
          </w:p>
        </w:tc>
      </w:tr>
    </w:tbl>
    <w:p w14:paraId="2C058883" w14:textId="77777777" w:rsidR="00AE7553" w:rsidRDefault="00AE7553" w:rsidP="00AE7553">
      <w:pPr>
        <w:pStyle w:val="BodyText"/>
        <w:jc w:val="right"/>
      </w:pPr>
    </w:p>
    <w:p w14:paraId="6B52DA23" w14:textId="781C5C46" w:rsidR="00AE7553" w:rsidRDefault="00AE7553" w:rsidP="00AE7553">
      <w:pPr>
        <w:pStyle w:val="BodyText"/>
        <w:jc w:val="right"/>
      </w:pPr>
    </w:p>
    <w:tbl>
      <w:tblPr>
        <w:tblpPr w:leftFromText="180" w:rightFromText="180" w:vertAnchor="text" w:horzAnchor="margin" w:tblpXSpec="center" w:tblpY="164"/>
        <w:tblW w:w="7667" w:type="dxa"/>
        <w:tblCellMar>
          <w:left w:w="0" w:type="dxa"/>
          <w:right w:w="0" w:type="dxa"/>
        </w:tblCellMar>
        <w:tblLook w:val="0420" w:firstRow="1" w:lastRow="0" w:firstColumn="0" w:lastColumn="0" w:noHBand="0" w:noVBand="1"/>
      </w:tblPr>
      <w:tblGrid>
        <w:gridCol w:w="3833"/>
        <w:gridCol w:w="3834"/>
      </w:tblGrid>
      <w:tr w:rsidR="007F489E" w:rsidRPr="00CF2085" w14:paraId="3AAE3D63" w14:textId="77777777" w:rsidTr="007F489E">
        <w:trPr>
          <w:trHeight w:val="61"/>
        </w:trPr>
        <w:tc>
          <w:tcPr>
            <w:tcW w:w="766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7E811FCF" w14:textId="77777777" w:rsidR="007F489E" w:rsidRPr="00CF2085" w:rsidRDefault="007F489E" w:rsidP="007F489E">
            <w:pPr>
              <w:rPr>
                <w:rFonts w:ascii="Arial" w:eastAsia="Times New Roman" w:hAnsi="Arial" w:cs="Arial"/>
                <w:color w:val="auto"/>
                <w:sz w:val="36"/>
                <w:szCs w:val="36"/>
                <w:lang w:eastAsia="ja-JP"/>
              </w:rPr>
            </w:pPr>
            <w:r w:rsidRPr="00CF2085">
              <w:rPr>
                <w:rFonts w:eastAsiaTheme="minorEastAsia" w:hAnsi="Verdana"/>
                <w:b/>
                <w:bCs/>
                <w:color w:val="FFFFFF" w:themeColor="light1"/>
                <w:kern w:val="24"/>
                <w:sz w:val="20"/>
                <w:szCs w:val="20"/>
                <w:lang w:eastAsia="ja-JP"/>
              </w:rPr>
              <w:t>Integrity</w:t>
            </w:r>
          </w:p>
        </w:tc>
      </w:tr>
      <w:tr w:rsidR="007F489E" w:rsidRPr="00CF2085" w14:paraId="4989A2D1" w14:textId="77777777" w:rsidTr="007F489E">
        <w:trPr>
          <w:trHeight w:val="183"/>
        </w:trPr>
        <w:tc>
          <w:tcPr>
            <w:tcW w:w="766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975DC1A" w14:textId="77777777" w:rsidR="007F489E" w:rsidRPr="00CF2085" w:rsidRDefault="007F489E" w:rsidP="007F489E">
            <w:pPr>
              <w:rPr>
                <w:rFonts w:ascii="Arial" w:eastAsia="Times New Roman" w:hAnsi="Arial" w:cs="Arial"/>
                <w:color w:val="auto"/>
                <w:sz w:val="36"/>
                <w:szCs w:val="36"/>
                <w:lang w:eastAsia="ja-JP"/>
              </w:rPr>
            </w:pPr>
            <w:r w:rsidRPr="00CF2085">
              <w:rPr>
                <w:rFonts w:ascii="Verdana" w:eastAsia="Times New Roman" w:hAnsi="Verdana" w:cs="Arial"/>
                <w:i/>
                <w:iCs/>
                <w:color w:val="333E48" w:themeColor="dark1"/>
                <w:kern w:val="24"/>
                <w:lang w:eastAsia="ja-JP"/>
              </w:rPr>
              <w:t>Questions to Ask</w:t>
            </w:r>
          </w:p>
        </w:tc>
      </w:tr>
      <w:tr w:rsidR="007F489E" w:rsidRPr="00CF2085" w14:paraId="6E3840DD" w14:textId="77777777" w:rsidTr="007F489E">
        <w:trPr>
          <w:trHeight w:val="524"/>
        </w:trPr>
        <w:tc>
          <w:tcPr>
            <w:tcW w:w="766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0380FCE" w14:textId="77777777" w:rsidR="007F489E" w:rsidRPr="00CF2085" w:rsidRDefault="007F489E" w:rsidP="007F489E">
            <w:pPr>
              <w:pStyle w:val="ListBullet"/>
              <w:spacing w:before="0" w:line="240" w:lineRule="auto"/>
              <w:ind w:left="187"/>
              <w:rPr>
                <w:rFonts w:ascii="Arial" w:eastAsia="Times New Roman" w:hAnsi="Arial" w:cs="Arial"/>
                <w:color w:val="auto"/>
                <w:szCs w:val="36"/>
                <w:lang w:eastAsia="ja-JP"/>
              </w:rPr>
            </w:pPr>
            <w:r w:rsidRPr="00CF2085">
              <w:rPr>
                <w:lang w:eastAsia="ja-JP"/>
              </w:rPr>
              <w:t>Tell me about a situation in which you were called upon to keep a promise or confidence.</w:t>
            </w:r>
          </w:p>
          <w:p w14:paraId="41C3308C"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Give me an example of a time when you chose to spea</w:t>
            </w:r>
            <w:r>
              <w:rPr>
                <w:lang w:eastAsia="ja-JP"/>
              </w:rPr>
              <w:t xml:space="preserve">k up for others when they were </w:t>
            </w:r>
            <w:r w:rsidRPr="00CF2085">
              <w:rPr>
                <w:lang w:eastAsia="ja-JP"/>
              </w:rPr>
              <w:t>not present.</w:t>
            </w:r>
          </w:p>
          <w:p w14:paraId="782A351C"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When was the last time you “broke the rules”? Why did you do so?</w:t>
            </w:r>
          </w:p>
          <w:p w14:paraId="0644739A"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Tell me about a time when you asked forgiveness for doing something wrong.</w:t>
            </w:r>
          </w:p>
          <w:p w14:paraId="0B139B50"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Share an example of a problem created for you by someone else. How did you handle it? What were the results?</w:t>
            </w:r>
          </w:p>
          <w:p w14:paraId="0A3A00AA"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 xml:space="preserve">Have you ever had no control over circumstances, yet were responsible for the </w:t>
            </w:r>
            <w:proofErr w:type="gramStart"/>
            <w:r w:rsidRPr="00CF2085">
              <w:rPr>
                <w:lang w:eastAsia="ja-JP"/>
              </w:rPr>
              <w:t>final outcome</w:t>
            </w:r>
            <w:proofErr w:type="gramEnd"/>
            <w:r w:rsidRPr="00CF2085">
              <w:rPr>
                <w:lang w:eastAsia="ja-JP"/>
              </w:rPr>
              <w:t>? What did you do? What were the results?</w:t>
            </w:r>
          </w:p>
        </w:tc>
      </w:tr>
      <w:tr w:rsidR="007F489E" w:rsidRPr="00CF2085" w14:paraId="592B12F8" w14:textId="77777777" w:rsidTr="007F489E">
        <w:trPr>
          <w:trHeight w:val="286"/>
        </w:trPr>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F1D4695" w14:textId="77777777" w:rsidR="007F489E" w:rsidRPr="00CF2085" w:rsidRDefault="007F489E" w:rsidP="007F489E">
            <w:pPr>
              <w:pStyle w:val="ListBullet"/>
              <w:numPr>
                <w:ilvl w:val="0"/>
                <w:numId w:val="0"/>
              </w:numPr>
              <w:spacing w:before="0" w:line="240" w:lineRule="auto"/>
              <w:ind w:left="187" w:hanging="187"/>
              <w:rPr>
                <w:rFonts w:ascii="Arial" w:eastAsia="Times New Roman" w:hAnsi="Arial" w:cs="Arial"/>
                <w:color w:val="auto"/>
                <w:sz w:val="36"/>
                <w:szCs w:val="36"/>
                <w:lang w:eastAsia="ja-JP"/>
              </w:rPr>
            </w:pPr>
            <w:r w:rsidRPr="00CF2085">
              <w:rPr>
                <w:rFonts w:ascii="Verdana" w:eastAsia="Times New Roman" w:cs="Arial"/>
                <w:i/>
                <w:iCs/>
                <w:lang w:eastAsia="ja-JP"/>
              </w:rPr>
              <w:t>Positive Answers</w:t>
            </w:r>
          </w:p>
        </w:tc>
        <w:tc>
          <w:tcPr>
            <w:tcW w:w="383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129BC57" w14:textId="77777777" w:rsidR="007F489E" w:rsidRPr="00CF2085" w:rsidRDefault="007F489E" w:rsidP="007F489E">
            <w:pPr>
              <w:pStyle w:val="ListBullet"/>
              <w:numPr>
                <w:ilvl w:val="0"/>
                <w:numId w:val="0"/>
              </w:numPr>
              <w:spacing w:before="0" w:line="240" w:lineRule="auto"/>
              <w:ind w:left="187" w:hanging="187"/>
              <w:rPr>
                <w:rFonts w:ascii="Arial" w:eastAsia="Times New Roman" w:hAnsi="Arial" w:cs="Arial"/>
                <w:color w:val="auto"/>
                <w:sz w:val="36"/>
                <w:szCs w:val="36"/>
                <w:lang w:eastAsia="ja-JP"/>
              </w:rPr>
            </w:pPr>
            <w:r w:rsidRPr="00CF2085">
              <w:rPr>
                <w:rFonts w:ascii="Verdana" w:eastAsia="Times New Roman" w:cs="Arial"/>
                <w:i/>
                <w:iCs/>
                <w:lang w:eastAsia="ja-JP"/>
              </w:rPr>
              <w:t>Red Flags</w:t>
            </w:r>
          </w:p>
        </w:tc>
      </w:tr>
      <w:tr w:rsidR="007F489E" w:rsidRPr="00CF2085" w14:paraId="43040FAF" w14:textId="77777777" w:rsidTr="007F489E">
        <w:trPr>
          <w:trHeight w:val="524"/>
        </w:trPr>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483AB3A" w14:textId="77777777" w:rsidR="007F489E" w:rsidRPr="00CF2085" w:rsidRDefault="007F489E" w:rsidP="007F489E">
            <w:pPr>
              <w:pStyle w:val="ListBullet"/>
              <w:spacing w:before="0" w:line="240" w:lineRule="auto"/>
              <w:ind w:left="187"/>
              <w:rPr>
                <w:rFonts w:ascii="Arial" w:eastAsia="Times New Roman" w:hAnsi="Arial" w:cs="Arial"/>
                <w:color w:val="auto"/>
                <w:szCs w:val="36"/>
                <w:lang w:eastAsia="ja-JP"/>
              </w:rPr>
            </w:pPr>
            <w:r w:rsidRPr="00CF2085">
              <w:rPr>
                <w:lang w:eastAsia="ja-JP"/>
              </w:rPr>
              <w:t>Takes p</w:t>
            </w:r>
            <w:r>
              <w:rPr>
                <w:lang w:eastAsia="ja-JP"/>
              </w:rPr>
              <w:t xml:space="preserve">ersonal responsibility for his </w:t>
            </w:r>
            <w:r w:rsidRPr="00CF2085">
              <w:rPr>
                <w:lang w:eastAsia="ja-JP"/>
              </w:rPr>
              <w:t>or her actions</w:t>
            </w:r>
          </w:p>
          <w:p w14:paraId="2A4CC8EE"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Takes personal pride in professionalism</w:t>
            </w:r>
          </w:p>
          <w:p w14:paraId="5EC52BC6"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Respect</w:t>
            </w:r>
            <w:r>
              <w:rPr>
                <w:lang w:eastAsia="ja-JP"/>
              </w:rPr>
              <w:t xml:space="preserve">s confidentiality of customers </w:t>
            </w:r>
            <w:r w:rsidRPr="00CF2085">
              <w:rPr>
                <w:lang w:eastAsia="ja-JP"/>
              </w:rPr>
              <w:t>and peers</w:t>
            </w:r>
          </w:p>
        </w:tc>
        <w:tc>
          <w:tcPr>
            <w:tcW w:w="383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D2D388D" w14:textId="77777777" w:rsidR="007F489E" w:rsidRPr="00CF2085" w:rsidRDefault="007F489E" w:rsidP="007F489E">
            <w:pPr>
              <w:pStyle w:val="ListBullet"/>
              <w:spacing w:before="0" w:line="240" w:lineRule="auto"/>
              <w:ind w:left="187"/>
              <w:rPr>
                <w:rFonts w:ascii="Arial" w:eastAsia="Times New Roman" w:hAnsi="Arial" w:cs="Arial"/>
                <w:color w:val="auto"/>
                <w:szCs w:val="36"/>
                <w:lang w:eastAsia="ja-JP"/>
              </w:rPr>
            </w:pPr>
            <w:r w:rsidRPr="00CF2085">
              <w:rPr>
                <w:lang w:eastAsia="ja-JP"/>
              </w:rPr>
              <w:t>Denigrates peers behind their back</w:t>
            </w:r>
          </w:p>
          <w:p w14:paraId="5ADF4918" w14:textId="77777777" w:rsidR="007F489E" w:rsidRPr="00CF2085" w:rsidRDefault="007F489E" w:rsidP="007F489E">
            <w:pPr>
              <w:pStyle w:val="ListBullet"/>
              <w:spacing w:line="240" w:lineRule="auto"/>
              <w:ind w:left="187"/>
              <w:rPr>
                <w:rFonts w:ascii="Arial" w:eastAsia="Times New Roman" w:hAnsi="Arial" w:cs="Arial"/>
                <w:color w:val="auto"/>
                <w:szCs w:val="36"/>
                <w:lang w:eastAsia="ja-JP"/>
              </w:rPr>
            </w:pPr>
            <w:r w:rsidRPr="00CF2085">
              <w:rPr>
                <w:lang w:eastAsia="ja-JP"/>
              </w:rPr>
              <w:t>Is unable to think of situation</w:t>
            </w:r>
          </w:p>
        </w:tc>
      </w:tr>
    </w:tbl>
    <w:p w14:paraId="730CEF79" w14:textId="524BF383" w:rsidR="007F489E" w:rsidRDefault="007F489E" w:rsidP="00AE7553">
      <w:pPr>
        <w:pStyle w:val="BodyText"/>
        <w:jc w:val="right"/>
      </w:pPr>
    </w:p>
    <w:p w14:paraId="46C9BA7D" w14:textId="77777777" w:rsidR="007F489E" w:rsidRDefault="007F489E" w:rsidP="00AE7553">
      <w:pPr>
        <w:pStyle w:val="BodyText"/>
        <w:jc w:val="right"/>
      </w:pPr>
    </w:p>
    <w:p w14:paraId="648754AB" w14:textId="77777777" w:rsidR="00AE7553" w:rsidRDefault="00AE7553" w:rsidP="00AE7553">
      <w:pPr>
        <w:pStyle w:val="BodyText"/>
        <w:jc w:val="right"/>
      </w:pPr>
    </w:p>
    <w:p w14:paraId="669D8540" w14:textId="77777777" w:rsidR="00AE7553" w:rsidRDefault="00AE7553" w:rsidP="00AE7553">
      <w:pPr>
        <w:pStyle w:val="BodyText"/>
        <w:jc w:val="right"/>
      </w:pPr>
    </w:p>
    <w:p w14:paraId="440DD558" w14:textId="77777777" w:rsidR="00AE7553" w:rsidRDefault="00AE7553" w:rsidP="00AE7553">
      <w:pPr>
        <w:pStyle w:val="BodyText"/>
        <w:jc w:val="right"/>
      </w:pPr>
    </w:p>
    <w:p w14:paraId="61BE7CCA" w14:textId="2382AAB0" w:rsidR="00AE7553" w:rsidRDefault="00AE7553" w:rsidP="00AE7553">
      <w:pPr>
        <w:pStyle w:val="BodyText"/>
        <w:jc w:val="right"/>
      </w:pPr>
    </w:p>
    <w:p w14:paraId="66DAD842" w14:textId="74A75043" w:rsidR="007F489E" w:rsidRDefault="007F489E" w:rsidP="00AE7553">
      <w:pPr>
        <w:pStyle w:val="BodyText"/>
        <w:jc w:val="right"/>
      </w:pPr>
    </w:p>
    <w:p w14:paraId="51BF16F2" w14:textId="2AE01E74" w:rsidR="007F489E" w:rsidRDefault="007F489E" w:rsidP="00AE7553">
      <w:pPr>
        <w:pStyle w:val="BodyText"/>
        <w:jc w:val="right"/>
      </w:pPr>
    </w:p>
    <w:p w14:paraId="72FD0820" w14:textId="702DB878" w:rsidR="007F489E" w:rsidRDefault="007F489E" w:rsidP="00AE7553">
      <w:pPr>
        <w:pStyle w:val="BodyText"/>
        <w:jc w:val="right"/>
      </w:pPr>
    </w:p>
    <w:p w14:paraId="250AD5BF" w14:textId="2BB6C77F" w:rsidR="007F489E" w:rsidRDefault="007F489E" w:rsidP="00AE7553">
      <w:pPr>
        <w:pStyle w:val="BodyText"/>
        <w:jc w:val="right"/>
      </w:pPr>
    </w:p>
    <w:p w14:paraId="1E101513" w14:textId="6A054DBF" w:rsidR="007F489E" w:rsidRDefault="007F489E" w:rsidP="00AE7553">
      <w:pPr>
        <w:pStyle w:val="BodyText"/>
        <w:jc w:val="right"/>
      </w:pPr>
    </w:p>
    <w:p w14:paraId="68847C0A" w14:textId="3D977BCD" w:rsidR="007F489E" w:rsidRDefault="007F489E" w:rsidP="00AE7553">
      <w:pPr>
        <w:pStyle w:val="BodyText"/>
        <w:jc w:val="right"/>
      </w:pPr>
    </w:p>
    <w:p w14:paraId="77753E16" w14:textId="67DBD14B" w:rsidR="007F489E" w:rsidRDefault="007F489E" w:rsidP="00AE7553">
      <w:pPr>
        <w:pStyle w:val="BodyText"/>
        <w:jc w:val="right"/>
      </w:pPr>
    </w:p>
    <w:p w14:paraId="76F91B76" w14:textId="4D9F6950" w:rsidR="007F489E" w:rsidRDefault="007F489E" w:rsidP="00AE7553">
      <w:pPr>
        <w:pStyle w:val="BodyText"/>
        <w:jc w:val="right"/>
      </w:pPr>
    </w:p>
    <w:p w14:paraId="77980E2E" w14:textId="1F64FF09" w:rsidR="007F489E" w:rsidRDefault="007F489E" w:rsidP="00AE7553">
      <w:pPr>
        <w:pStyle w:val="BodyText"/>
        <w:jc w:val="right"/>
      </w:pPr>
    </w:p>
    <w:p w14:paraId="0098CDB9" w14:textId="0118D055" w:rsidR="007F489E" w:rsidRDefault="007F489E" w:rsidP="00AE7553">
      <w:pPr>
        <w:pStyle w:val="BodyText"/>
        <w:jc w:val="right"/>
      </w:pPr>
    </w:p>
    <w:p w14:paraId="2FFD011B" w14:textId="18203EF0" w:rsidR="007F489E" w:rsidRDefault="007F489E" w:rsidP="00AE7553">
      <w:pPr>
        <w:pStyle w:val="BodyText"/>
        <w:jc w:val="right"/>
      </w:pPr>
    </w:p>
    <w:p w14:paraId="281B4B61" w14:textId="77777777" w:rsidR="007F489E" w:rsidRDefault="007F489E" w:rsidP="00AE7553">
      <w:pPr>
        <w:pStyle w:val="BodyText"/>
        <w:jc w:val="right"/>
      </w:pPr>
    </w:p>
    <w:tbl>
      <w:tblPr>
        <w:tblW w:w="7686" w:type="dxa"/>
        <w:tblInd w:w="1298" w:type="dxa"/>
        <w:tblCellMar>
          <w:left w:w="0" w:type="dxa"/>
          <w:right w:w="0" w:type="dxa"/>
        </w:tblCellMar>
        <w:tblLook w:val="0420" w:firstRow="1" w:lastRow="0" w:firstColumn="0" w:lastColumn="0" w:noHBand="0" w:noVBand="1"/>
      </w:tblPr>
      <w:tblGrid>
        <w:gridCol w:w="3853"/>
        <w:gridCol w:w="3833"/>
      </w:tblGrid>
      <w:tr w:rsidR="00AE7553" w:rsidRPr="003A19CD" w14:paraId="46A58229" w14:textId="77777777" w:rsidTr="007F489E">
        <w:trPr>
          <w:trHeight w:val="336"/>
        </w:trPr>
        <w:tc>
          <w:tcPr>
            <w:tcW w:w="7686"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14:paraId="63C639D5" w14:textId="77777777" w:rsidR="00AE7553" w:rsidRPr="003A19CD" w:rsidRDefault="00AE7553" w:rsidP="007E0597">
            <w:pPr>
              <w:rPr>
                <w:rFonts w:ascii="Arial" w:eastAsia="Times New Roman" w:hAnsi="Arial" w:cs="Arial"/>
                <w:color w:val="auto"/>
                <w:sz w:val="36"/>
                <w:szCs w:val="36"/>
                <w:lang w:eastAsia="ja-JP"/>
              </w:rPr>
            </w:pPr>
            <w:r w:rsidRPr="003A19CD">
              <w:rPr>
                <w:rFonts w:eastAsiaTheme="minorEastAsia" w:hAnsi="Verdana"/>
                <w:b/>
                <w:bCs/>
                <w:color w:val="FFFFFF" w:themeColor="light1"/>
                <w:kern w:val="24"/>
                <w:sz w:val="20"/>
                <w:szCs w:val="20"/>
                <w:lang w:eastAsia="ja-JP"/>
              </w:rPr>
              <w:lastRenderedPageBreak/>
              <w:t>Leadership</w:t>
            </w:r>
          </w:p>
        </w:tc>
      </w:tr>
      <w:tr w:rsidR="00AE7553" w:rsidRPr="003A19CD" w14:paraId="69ECB340" w14:textId="77777777" w:rsidTr="007F489E">
        <w:trPr>
          <w:trHeight w:val="305"/>
        </w:trPr>
        <w:tc>
          <w:tcPr>
            <w:tcW w:w="7686"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567F3A4E" w14:textId="77777777" w:rsidR="00AE7553" w:rsidRPr="003A19CD" w:rsidRDefault="00AE7553" w:rsidP="007E0597">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Questions to Ask</w:t>
            </w:r>
          </w:p>
        </w:tc>
      </w:tr>
      <w:tr w:rsidR="00AE7553" w:rsidRPr="003A19CD" w14:paraId="28E6EC6A" w14:textId="77777777" w:rsidTr="007F489E">
        <w:trPr>
          <w:trHeight w:val="2964"/>
        </w:trPr>
        <w:tc>
          <w:tcPr>
            <w:tcW w:w="7686"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8A59430" w14:textId="77777777" w:rsidR="00AE7553" w:rsidRPr="003A19CD" w:rsidRDefault="00AE7553" w:rsidP="00AE7553">
            <w:pPr>
              <w:pStyle w:val="ListBullet"/>
              <w:spacing w:before="0" w:line="240" w:lineRule="auto"/>
              <w:ind w:left="187"/>
              <w:rPr>
                <w:rFonts w:ascii="Arial" w:eastAsia="Times New Roman" w:hAnsi="Arial" w:cs="Arial"/>
                <w:color w:val="auto"/>
                <w:szCs w:val="36"/>
                <w:lang w:eastAsia="ja-JP"/>
              </w:rPr>
            </w:pPr>
            <w:r w:rsidRPr="003A19CD">
              <w:rPr>
                <w:lang w:eastAsia="ja-JP"/>
              </w:rPr>
              <w:t>Describe the most striking example of staff conflict or dissent you have experienced. How did you handle it?</w:t>
            </w:r>
          </w:p>
          <w:p w14:paraId="4332CB88"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Describe how you have involved staff in performance improvement initiatives and other decisions pertinent to their work.</w:t>
            </w:r>
          </w:p>
          <w:p w14:paraId="0EB6EEEF"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Give me an example of how you establish goals, responsibilities, and accountabilities for others.</w:t>
            </w:r>
          </w:p>
          <w:p w14:paraId="1AF90817"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 xml:space="preserve">Tell me about </w:t>
            </w:r>
            <w:proofErr w:type="gramStart"/>
            <w:r w:rsidRPr="003A19CD">
              <w:rPr>
                <w:lang w:eastAsia="ja-JP"/>
              </w:rPr>
              <w:t>a past experience</w:t>
            </w:r>
            <w:proofErr w:type="gramEnd"/>
            <w:r w:rsidRPr="003A19CD">
              <w:rPr>
                <w:lang w:eastAsia="ja-JP"/>
              </w:rPr>
              <w:t xml:space="preserve"> developing and building a leadership team.</w:t>
            </w:r>
          </w:p>
          <w:p w14:paraId="5EB815D9"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What has been your experience in dealing with poor per</w:t>
            </w:r>
            <w:r>
              <w:rPr>
                <w:lang w:eastAsia="ja-JP"/>
              </w:rPr>
              <w:t xml:space="preserve">formance of employees? Give me </w:t>
            </w:r>
            <w:r w:rsidRPr="003A19CD">
              <w:rPr>
                <w:lang w:eastAsia="ja-JP"/>
              </w:rPr>
              <w:t>an example.</w:t>
            </w:r>
          </w:p>
          <w:p w14:paraId="572B0836"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Have you ever had to implement an unpopular decision? Wha</w:t>
            </w:r>
            <w:r>
              <w:rPr>
                <w:lang w:eastAsia="ja-JP"/>
              </w:rPr>
              <w:t xml:space="preserve">t steps did you take? What was </w:t>
            </w:r>
            <w:r w:rsidRPr="003A19CD">
              <w:rPr>
                <w:lang w:eastAsia="ja-JP"/>
              </w:rPr>
              <w:t>the outcome?</w:t>
            </w:r>
          </w:p>
        </w:tc>
      </w:tr>
      <w:tr w:rsidR="00AE7553" w:rsidRPr="003A19CD" w14:paraId="766D262F" w14:textId="77777777" w:rsidTr="007F489E">
        <w:trPr>
          <w:trHeight w:val="273"/>
        </w:trPr>
        <w:tc>
          <w:tcPr>
            <w:tcW w:w="3853"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E086E75" w14:textId="77777777" w:rsidR="00AE7553" w:rsidRPr="003A19CD" w:rsidRDefault="00AE7553" w:rsidP="007E0597">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Positive Answers</w:t>
            </w:r>
          </w:p>
        </w:tc>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4825113" w14:textId="77777777" w:rsidR="00AE7553" w:rsidRPr="003A19CD" w:rsidRDefault="00AE7553" w:rsidP="007E0597">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Red Flags</w:t>
            </w:r>
          </w:p>
        </w:tc>
      </w:tr>
      <w:tr w:rsidR="00AE7553" w:rsidRPr="003A19CD" w14:paraId="35B73D88" w14:textId="77777777" w:rsidTr="007F489E">
        <w:trPr>
          <w:trHeight w:val="2032"/>
        </w:trPr>
        <w:tc>
          <w:tcPr>
            <w:tcW w:w="3853"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545EC293" w14:textId="77777777" w:rsidR="00AE7553" w:rsidRPr="003A19CD" w:rsidRDefault="00AE7553" w:rsidP="00AE7553">
            <w:pPr>
              <w:pStyle w:val="ListBullet"/>
              <w:spacing w:before="0" w:line="240" w:lineRule="auto"/>
              <w:ind w:left="187"/>
              <w:rPr>
                <w:rFonts w:ascii="Arial" w:eastAsia="Times New Roman" w:hAnsi="Arial" w:cs="Arial"/>
                <w:color w:val="auto"/>
                <w:szCs w:val="36"/>
                <w:lang w:eastAsia="ja-JP"/>
              </w:rPr>
            </w:pPr>
            <w:r w:rsidRPr="003A19CD">
              <w:rPr>
                <w:lang w:eastAsia="ja-JP"/>
              </w:rPr>
              <w:t>Naturally assumes a leadership role</w:t>
            </w:r>
          </w:p>
          <w:p w14:paraId="525B51A6"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Solicits inp</w:t>
            </w:r>
            <w:r>
              <w:rPr>
                <w:lang w:eastAsia="ja-JP"/>
              </w:rPr>
              <w:t xml:space="preserve">ut from others, both superiors </w:t>
            </w:r>
            <w:r w:rsidRPr="003A19CD">
              <w:rPr>
                <w:lang w:eastAsia="ja-JP"/>
              </w:rPr>
              <w:t>and subordinates</w:t>
            </w:r>
          </w:p>
          <w:p w14:paraId="14583BC1"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Appropriately manages expectations for self and others</w:t>
            </w:r>
          </w:p>
          <w:p w14:paraId="17F9048D"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Is proactive in seeking problems and solutions</w:t>
            </w:r>
          </w:p>
        </w:tc>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473059DB" w14:textId="77777777" w:rsidR="00AE7553" w:rsidRPr="003A19CD" w:rsidRDefault="00AE7553" w:rsidP="00AE7553">
            <w:pPr>
              <w:pStyle w:val="ListBullet"/>
              <w:spacing w:before="0" w:line="240" w:lineRule="auto"/>
              <w:ind w:left="187"/>
              <w:rPr>
                <w:rFonts w:ascii="Arial" w:eastAsia="Times New Roman" w:hAnsi="Arial" w:cs="Arial"/>
                <w:color w:val="auto"/>
                <w:szCs w:val="36"/>
                <w:lang w:eastAsia="ja-JP"/>
              </w:rPr>
            </w:pPr>
            <w:r w:rsidRPr="003A19CD">
              <w:rPr>
                <w:lang w:eastAsia="ja-JP"/>
              </w:rPr>
              <w:t>Speaks poorly of subordinates</w:t>
            </w:r>
          </w:p>
          <w:p w14:paraId="24F40F16"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Communicates reasoning poorly</w:t>
            </w:r>
          </w:p>
          <w:p w14:paraId="41F38161"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 xml:space="preserve">Is unable to describe making a </w:t>
            </w:r>
            <w:r w:rsidRPr="003A19CD">
              <w:rPr>
                <w:lang w:eastAsia="ja-JP"/>
              </w:rPr>
              <w:br/>
              <w:t>conclusive decision</w:t>
            </w:r>
          </w:p>
        </w:tc>
      </w:tr>
    </w:tbl>
    <w:p w14:paraId="51C05555" w14:textId="77777777" w:rsidR="00AE7553" w:rsidRDefault="00AE7553" w:rsidP="00AE7553">
      <w:pPr>
        <w:spacing w:after="160" w:line="259" w:lineRule="auto"/>
      </w:pPr>
    </w:p>
    <w:p w14:paraId="5A96904B" w14:textId="77777777" w:rsidR="00AE7553" w:rsidRDefault="00AE7553" w:rsidP="00AE7553">
      <w:pPr>
        <w:spacing w:after="160" w:line="259" w:lineRule="auto"/>
      </w:pPr>
    </w:p>
    <w:tbl>
      <w:tblPr>
        <w:tblpPr w:leftFromText="180" w:rightFromText="180" w:vertAnchor="text" w:horzAnchor="margin" w:tblpXSpec="center" w:tblpY="71"/>
        <w:tblW w:w="7749" w:type="dxa"/>
        <w:tblCellMar>
          <w:left w:w="0" w:type="dxa"/>
          <w:right w:w="0" w:type="dxa"/>
        </w:tblCellMar>
        <w:tblLook w:val="0420" w:firstRow="1" w:lastRow="0" w:firstColumn="0" w:lastColumn="0" w:noHBand="0" w:noVBand="1"/>
      </w:tblPr>
      <w:tblGrid>
        <w:gridCol w:w="3874"/>
        <w:gridCol w:w="3875"/>
      </w:tblGrid>
      <w:tr w:rsidR="007F489E" w:rsidRPr="003A19CD" w14:paraId="7EEF4D8E" w14:textId="77777777" w:rsidTr="007F489E">
        <w:trPr>
          <w:trHeight w:val="314"/>
        </w:trPr>
        <w:tc>
          <w:tcPr>
            <w:tcW w:w="7749"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14:paraId="01B45A0D" w14:textId="77777777" w:rsidR="007F489E" w:rsidRPr="003A19CD" w:rsidRDefault="007F489E" w:rsidP="007F489E">
            <w:pPr>
              <w:rPr>
                <w:rFonts w:ascii="Arial" w:eastAsia="Times New Roman" w:hAnsi="Arial" w:cs="Arial"/>
                <w:color w:val="auto"/>
                <w:sz w:val="36"/>
                <w:szCs w:val="36"/>
                <w:lang w:eastAsia="ja-JP"/>
              </w:rPr>
            </w:pPr>
            <w:r>
              <w:rPr>
                <w:rFonts w:eastAsiaTheme="minorEastAsia" w:hAnsi="Verdana"/>
                <w:b/>
                <w:bCs/>
                <w:color w:val="FFFFFF" w:themeColor="light1"/>
                <w:kern w:val="24"/>
                <w:sz w:val="20"/>
                <w:szCs w:val="20"/>
                <w:lang w:eastAsia="ja-JP"/>
              </w:rPr>
              <w:t>Mentorship</w:t>
            </w:r>
          </w:p>
        </w:tc>
      </w:tr>
      <w:tr w:rsidR="007F489E" w:rsidRPr="003A19CD" w14:paraId="55DCCE85" w14:textId="77777777" w:rsidTr="007F489E">
        <w:trPr>
          <w:trHeight w:val="278"/>
        </w:trPr>
        <w:tc>
          <w:tcPr>
            <w:tcW w:w="7749"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3D7F4091" w14:textId="77777777" w:rsidR="007F489E" w:rsidRPr="003A19CD" w:rsidRDefault="007F489E" w:rsidP="007F489E">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Questions to Ask</w:t>
            </w:r>
          </w:p>
        </w:tc>
      </w:tr>
      <w:tr w:rsidR="007F489E" w:rsidRPr="003A19CD" w14:paraId="335B9CF2" w14:textId="77777777" w:rsidTr="007F489E">
        <w:trPr>
          <w:trHeight w:val="1632"/>
        </w:trPr>
        <w:tc>
          <w:tcPr>
            <w:tcW w:w="7749"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2EBA7F9" w14:textId="77777777" w:rsidR="007F489E" w:rsidRPr="00D26B5D" w:rsidRDefault="007F489E" w:rsidP="007F489E">
            <w:pPr>
              <w:pStyle w:val="ListBullet"/>
              <w:spacing w:before="0"/>
              <w:ind w:left="187"/>
              <w:rPr>
                <w:lang w:eastAsia="ja-JP"/>
              </w:rPr>
            </w:pPr>
            <w:r w:rsidRPr="00D26B5D">
              <w:rPr>
                <w:lang w:eastAsia="ja-JP"/>
              </w:rPr>
              <w:t>Give me an example of a time when you came up with a clever way to motivate your colleagues.</w:t>
            </w:r>
          </w:p>
          <w:p w14:paraId="7597C542" w14:textId="77777777" w:rsidR="007F489E" w:rsidRPr="00D26B5D" w:rsidRDefault="007F489E" w:rsidP="007F489E">
            <w:pPr>
              <w:pStyle w:val="ListBullet"/>
              <w:spacing w:before="0"/>
              <w:ind w:left="187"/>
              <w:rPr>
                <w:lang w:eastAsia="ja-JP"/>
              </w:rPr>
            </w:pPr>
            <w:r w:rsidRPr="00D26B5D">
              <w:rPr>
                <w:lang w:eastAsia="ja-JP"/>
              </w:rPr>
              <w:t>Tell me about a time when you acknowledged or celebrated the success of yourself or others.</w:t>
            </w:r>
          </w:p>
          <w:p w14:paraId="5A7771F5" w14:textId="77777777" w:rsidR="007F489E" w:rsidRPr="00D26B5D" w:rsidRDefault="007F489E" w:rsidP="007F489E">
            <w:pPr>
              <w:pStyle w:val="ListBullet"/>
              <w:spacing w:before="0"/>
              <w:ind w:left="187"/>
              <w:rPr>
                <w:lang w:eastAsia="ja-JP"/>
              </w:rPr>
            </w:pPr>
            <w:r w:rsidRPr="00D26B5D">
              <w:rPr>
                <w:lang w:eastAsia="ja-JP"/>
              </w:rPr>
              <w:t>Have you ever mentored a peer? Describe a situation when you worked with an employee or colleague to successfully improve his/her performance.</w:t>
            </w:r>
          </w:p>
        </w:tc>
      </w:tr>
      <w:tr w:rsidR="007F489E" w:rsidRPr="003A19CD" w14:paraId="7BBC4E62" w14:textId="77777777" w:rsidTr="007F489E">
        <w:trPr>
          <w:trHeight w:val="278"/>
        </w:trPr>
        <w:tc>
          <w:tcPr>
            <w:tcW w:w="3874"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5CA0BAB1" w14:textId="77777777" w:rsidR="007F489E" w:rsidRPr="003A19CD" w:rsidRDefault="007F489E" w:rsidP="007F489E">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Positive Answers</w:t>
            </w:r>
          </w:p>
        </w:tc>
        <w:tc>
          <w:tcPr>
            <w:tcW w:w="3875"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1D26FCC8" w14:textId="77777777" w:rsidR="007F489E" w:rsidRPr="003A19CD" w:rsidRDefault="007F489E" w:rsidP="007F489E">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Red Flags</w:t>
            </w:r>
          </w:p>
        </w:tc>
      </w:tr>
      <w:tr w:rsidR="007F489E" w:rsidRPr="003A19CD" w14:paraId="72562C23" w14:textId="77777777" w:rsidTr="007F489E">
        <w:trPr>
          <w:trHeight w:val="885"/>
        </w:trPr>
        <w:tc>
          <w:tcPr>
            <w:tcW w:w="3874"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217FB9E" w14:textId="77777777" w:rsidR="007F489E" w:rsidRPr="000F2E87" w:rsidRDefault="007F489E" w:rsidP="007F489E">
            <w:pPr>
              <w:pStyle w:val="ListBullet"/>
              <w:spacing w:before="0"/>
              <w:ind w:left="187"/>
              <w:rPr>
                <w:lang w:eastAsia="ja-JP"/>
              </w:rPr>
            </w:pPr>
            <w:r w:rsidRPr="000F2E87">
              <w:rPr>
                <w:lang w:eastAsia="ja-JP"/>
              </w:rPr>
              <w:t>Works collaboratively with peers</w:t>
            </w:r>
          </w:p>
          <w:p w14:paraId="6D1C932B" w14:textId="77777777" w:rsidR="007F489E" w:rsidRPr="000F2E87" w:rsidRDefault="007F489E" w:rsidP="007F489E">
            <w:pPr>
              <w:pStyle w:val="ListBullet"/>
              <w:spacing w:before="0"/>
              <w:ind w:left="187"/>
              <w:rPr>
                <w:lang w:eastAsia="ja-JP"/>
              </w:rPr>
            </w:pPr>
            <w:r w:rsidRPr="000F2E87">
              <w:rPr>
                <w:lang w:eastAsia="ja-JP"/>
              </w:rPr>
              <w:t>Has a positive and upbeat attitude</w:t>
            </w:r>
          </w:p>
        </w:tc>
        <w:tc>
          <w:tcPr>
            <w:tcW w:w="3875"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7C46D05B" w14:textId="77777777" w:rsidR="007F489E" w:rsidRPr="000F2E87" w:rsidRDefault="007F489E" w:rsidP="007F489E">
            <w:pPr>
              <w:pStyle w:val="ListBullet"/>
              <w:spacing w:before="0"/>
              <w:ind w:left="187"/>
              <w:rPr>
                <w:lang w:eastAsia="ja-JP"/>
              </w:rPr>
            </w:pPr>
            <w:r w:rsidRPr="000F2E87">
              <w:rPr>
                <w:lang w:eastAsia="ja-JP"/>
              </w:rPr>
              <w:t>Expresses no interest in teaching</w:t>
            </w:r>
          </w:p>
          <w:p w14:paraId="43B42E04" w14:textId="77777777" w:rsidR="007F489E" w:rsidRPr="000F2E87" w:rsidRDefault="007F489E" w:rsidP="007F489E">
            <w:pPr>
              <w:pStyle w:val="ListBullet"/>
              <w:spacing w:before="0"/>
              <w:ind w:left="187"/>
              <w:rPr>
                <w:lang w:eastAsia="ja-JP"/>
              </w:rPr>
            </w:pPr>
            <w:r w:rsidRPr="000F2E87">
              <w:rPr>
                <w:lang w:eastAsia="ja-JP"/>
              </w:rPr>
              <w:t>Speaks poorly of subordinates or colleagues</w:t>
            </w:r>
          </w:p>
        </w:tc>
      </w:tr>
    </w:tbl>
    <w:p w14:paraId="5D2A7518" w14:textId="77777777" w:rsidR="00AE7553" w:rsidRDefault="00AE7553" w:rsidP="00AE7553">
      <w:pPr>
        <w:spacing w:after="160" w:line="259" w:lineRule="auto"/>
      </w:pPr>
    </w:p>
    <w:p w14:paraId="082241DA" w14:textId="77777777" w:rsidR="00AE7553" w:rsidRDefault="00AE7553" w:rsidP="00AE7553">
      <w:pPr>
        <w:spacing w:after="160" w:line="259" w:lineRule="auto"/>
      </w:pPr>
    </w:p>
    <w:p w14:paraId="2544EFAF" w14:textId="77777777" w:rsidR="00AE7553" w:rsidRDefault="00AE7553" w:rsidP="00AE7553">
      <w:pPr>
        <w:spacing w:after="160" w:line="259" w:lineRule="auto"/>
      </w:pPr>
    </w:p>
    <w:p w14:paraId="60ABDBD9" w14:textId="77777777" w:rsidR="00AE7553" w:rsidRDefault="00AE7553" w:rsidP="00AE7553">
      <w:pPr>
        <w:spacing w:after="160" w:line="259" w:lineRule="auto"/>
      </w:pPr>
    </w:p>
    <w:p w14:paraId="3C1DF46A" w14:textId="77777777" w:rsidR="00AE7553" w:rsidRDefault="00AE7553" w:rsidP="00AE7553">
      <w:pPr>
        <w:spacing w:after="160" w:line="259" w:lineRule="auto"/>
      </w:pPr>
    </w:p>
    <w:p w14:paraId="64366584" w14:textId="77777777" w:rsidR="00AE7553" w:rsidRDefault="00AE7553" w:rsidP="00AE7553">
      <w:pPr>
        <w:spacing w:after="160" w:line="259" w:lineRule="auto"/>
      </w:pPr>
    </w:p>
    <w:p w14:paraId="15E15F15" w14:textId="6EE82F00" w:rsidR="00AE7553" w:rsidRDefault="00AE7553" w:rsidP="00AE7553">
      <w:pPr>
        <w:spacing w:after="160" w:line="259" w:lineRule="auto"/>
      </w:pPr>
    </w:p>
    <w:p w14:paraId="5C600F9B" w14:textId="6C4389D8" w:rsidR="007F489E" w:rsidRDefault="007F489E" w:rsidP="00AE7553">
      <w:pPr>
        <w:spacing w:after="160" w:line="259" w:lineRule="auto"/>
      </w:pPr>
    </w:p>
    <w:p w14:paraId="760C09D1" w14:textId="46E19BEC" w:rsidR="007F489E" w:rsidRDefault="007F489E" w:rsidP="00AE7553">
      <w:pPr>
        <w:spacing w:after="160" w:line="259" w:lineRule="auto"/>
      </w:pPr>
    </w:p>
    <w:p w14:paraId="58279675" w14:textId="01C3EBA9" w:rsidR="007F489E" w:rsidRDefault="007F489E" w:rsidP="00AE7553">
      <w:pPr>
        <w:spacing w:after="160" w:line="259" w:lineRule="auto"/>
      </w:pPr>
    </w:p>
    <w:p w14:paraId="54346E1D" w14:textId="7A711F75" w:rsidR="007F489E" w:rsidRDefault="007F489E" w:rsidP="00AE7553">
      <w:pPr>
        <w:spacing w:after="160" w:line="259" w:lineRule="auto"/>
      </w:pPr>
    </w:p>
    <w:p w14:paraId="60D0C2F0" w14:textId="43D35FB5" w:rsidR="007F489E" w:rsidRDefault="007F489E" w:rsidP="00AE7553">
      <w:pPr>
        <w:spacing w:after="160" w:line="259" w:lineRule="auto"/>
      </w:pPr>
    </w:p>
    <w:p w14:paraId="1F0B7986" w14:textId="1641CA32" w:rsidR="007F489E" w:rsidRDefault="007F489E" w:rsidP="00AE7553">
      <w:pPr>
        <w:spacing w:after="160" w:line="259" w:lineRule="auto"/>
      </w:pPr>
    </w:p>
    <w:p w14:paraId="74F6A2B3" w14:textId="34CC9242" w:rsidR="007F489E" w:rsidRDefault="007F489E" w:rsidP="00AE7553">
      <w:pPr>
        <w:spacing w:after="160" w:line="259" w:lineRule="auto"/>
      </w:pPr>
    </w:p>
    <w:p w14:paraId="2713B0BD" w14:textId="3970166E" w:rsidR="007F489E" w:rsidRDefault="007F489E" w:rsidP="00AE7553">
      <w:pPr>
        <w:spacing w:after="160" w:line="259" w:lineRule="auto"/>
      </w:pPr>
    </w:p>
    <w:p w14:paraId="1C1956A6" w14:textId="77777777" w:rsidR="007F489E" w:rsidRDefault="007F489E" w:rsidP="00AE7553">
      <w:pPr>
        <w:spacing w:after="160" w:line="259" w:lineRule="auto"/>
      </w:pPr>
    </w:p>
    <w:tbl>
      <w:tblPr>
        <w:tblW w:w="7749" w:type="dxa"/>
        <w:tblInd w:w="1298" w:type="dxa"/>
        <w:tblCellMar>
          <w:left w:w="0" w:type="dxa"/>
          <w:right w:w="0" w:type="dxa"/>
        </w:tblCellMar>
        <w:tblLook w:val="0420" w:firstRow="1" w:lastRow="0" w:firstColumn="0" w:lastColumn="0" w:noHBand="0" w:noVBand="1"/>
      </w:tblPr>
      <w:tblGrid>
        <w:gridCol w:w="3874"/>
        <w:gridCol w:w="3875"/>
      </w:tblGrid>
      <w:tr w:rsidR="00AE7553" w:rsidRPr="003A19CD" w14:paraId="3F6F4354" w14:textId="77777777" w:rsidTr="007F489E">
        <w:trPr>
          <w:trHeight w:val="314"/>
        </w:trPr>
        <w:tc>
          <w:tcPr>
            <w:tcW w:w="7749"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14:paraId="02097236" w14:textId="77777777" w:rsidR="00AE7553" w:rsidRPr="003A19CD" w:rsidRDefault="00AE7553" w:rsidP="007E0597">
            <w:pPr>
              <w:rPr>
                <w:rFonts w:ascii="Arial" w:eastAsia="Times New Roman" w:hAnsi="Arial" w:cs="Arial"/>
                <w:color w:val="auto"/>
                <w:sz w:val="36"/>
                <w:szCs w:val="36"/>
                <w:lang w:eastAsia="ja-JP"/>
              </w:rPr>
            </w:pPr>
            <w:r w:rsidRPr="003A19CD">
              <w:rPr>
                <w:rFonts w:eastAsiaTheme="minorEastAsia" w:hAnsi="Verdana"/>
                <w:b/>
                <w:bCs/>
                <w:color w:val="FFFFFF" w:themeColor="light1"/>
                <w:kern w:val="24"/>
                <w:sz w:val="20"/>
                <w:szCs w:val="20"/>
                <w:lang w:eastAsia="ja-JP"/>
              </w:rPr>
              <w:lastRenderedPageBreak/>
              <w:t>Personal Development Drive</w:t>
            </w:r>
          </w:p>
        </w:tc>
      </w:tr>
      <w:tr w:rsidR="00AE7553" w:rsidRPr="003A19CD" w14:paraId="2B82A2F3" w14:textId="77777777" w:rsidTr="007F489E">
        <w:trPr>
          <w:trHeight w:val="278"/>
        </w:trPr>
        <w:tc>
          <w:tcPr>
            <w:tcW w:w="7749"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A76D2D3" w14:textId="77777777" w:rsidR="00AE7553" w:rsidRPr="003A19CD" w:rsidRDefault="00AE7553" w:rsidP="007E0597">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Questions to Ask</w:t>
            </w:r>
          </w:p>
        </w:tc>
      </w:tr>
      <w:tr w:rsidR="00AE7553" w:rsidRPr="003A19CD" w14:paraId="33F46586" w14:textId="77777777" w:rsidTr="007F489E">
        <w:trPr>
          <w:trHeight w:val="1867"/>
        </w:trPr>
        <w:tc>
          <w:tcPr>
            <w:tcW w:w="7749"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4DB203E4" w14:textId="77777777" w:rsidR="00AE7553" w:rsidRPr="003A19CD" w:rsidRDefault="00AE7553" w:rsidP="00AE7553">
            <w:pPr>
              <w:pStyle w:val="ListBullet"/>
              <w:spacing w:before="0" w:line="240" w:lineRule="auto"/>
              <w:ind w:left="187"/>
              <w:rPr>
                <w:rFonts w:ascii="Arial" w:eastAsia="Times New Roman" w:hAnsi="Arial" w:cs="Arial"/>
                <w:color w:val="auto"/>
                <w:szCs w:val="36"/>
                <w:lang w:eastAsia="ja-JP"/>
              </w:rPr>
            </w:pPr>
            <w:r w:rsidRPr="003A19CD">
              <w:rPr>
                <w:lang w:eastAsia="ja-JP"/>
              </w:rPr>
              <w:t>Have you done anything over the past year to develop yourself? What was it? How did you go about it?</w:t>
            </w:r>
          </w:p>
          <w:p w14:paraId="414C23D6"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Tell me about a specific goal you set for yourself in the past. Why was it important to you? How did you achieve it, and what were the results?</w:t>
            </w:r>
          </w:p>
          <w:p w14:paraId="210792B3"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We all get negative feedback from time to time. Tell me about a time you received feedback</w:t>
            </w:r>
            <w:r>
              <w:rPr>
                <w:lang w:eastAsia="ja-JP"/>
              </w:rPr>
              <w:t xml:space="preserve"> that</w:t>
            </w:r>
            <w:r w:rsidRPr="003A19CD">
              <w:rPr>
                <w:lang w:eastAsia="ja-JP"/>
              </w:rPr>
              <w:t xml:space="preserve"> indicated an opportunity for you to improve your job performance. What did you do?</w:t>
            </w:r>
          </w:p>
          <w:p w14:paraId="3A939B38"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Have you ever been in a situation in which you made a mistake that no one else knew about? How did you handle it?</w:t>
            </w:r>
          </w:p>
          <w:p w14:paraId="4BB6840B"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Give me an example of a time when you went beyond your employer’s normal job expectations in order to get a job done.</w:t>
            </w:r>
          </w:p>
        </w:tc>
      </w:tr>
      <w:tr w:rsidR="00AE7553" w:rsidRPr="003A19CD" w14:paraId="5FE4D80D" w14:textId="77777777" w:rsidTr="007F489E">
        <w:trPr>
          <w:trHeight w:val="278"/>
        </w:trPr>
        <w:tc>
          <w:tcPr>
            <w:tcW w:w="3874"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41E7A31E" w14:textId="77777777" w:rsidR="00AE7553" w:rsidRPr="003A19CD" w:rsidRDefault="00AE7553" w:rsidP="007E0597">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Positive Answers</w:t>
            </w:r>
          </w:p>
        </w:tc>
        <w:tc>
          <w:tcPr>
            <w:tcW w:w="3875"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E697CC7" w14:textId="77777777" w:rsidR="00AE7553" w:rsidRPr="003A19CD" w:rsidRDefault="00AE7553" w:rsidP="007E0597">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Red Flags</w:t>
            </w:r>
          </w:p>
        </w:tc>
      </w:tr>
      <w:tr w:rsidR="00AE7553" w:rsidRPr="003A19CD" w14:paraId="4D3D006D" w14:textId="77777777" w:rsidTr="007F489E">
        <w:trPr>
          <w:trHeight w:val="1125"/>
        </w:trPr>
        <w:tc>
          <w:tcPr>
            <w:tcW w:w="3874"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69414B01" w14:textId="77777777" w:rsidR="00AE7553" w:rsidRPr="003A19CD" w:rsidRDefault="00AE7553" w:rsidP="00AE7553">
            <w:pPr>
              <w:pStyle w:val="ListBullet"/>
              <w:spacing w:before="0" w:line="240" w:lineRule="auto"/>
              <w:ind w:left="187"/>
              <w:rPr>
                <w:rFonts w:ascii="Arial" w:eastAsia="Times New Roman" w:hAnsi="Arial" w:cs="Arial"/>
                <w:color w:val="auto"/>
                <w:szCs w:val="36"/>
                <w:lang w:eastAsia="ja-JP"/>
              </w:rPr>
            </w:pPr>
            <w:r w:rsidRPr="003A19CD">
              <w:rPr>
                <w:lang w:eastAsia="ja-JP"/>
              </w:rPr>
              <w:t>Accepts constructive criticism</w:t>
            </w:r>
          </w:p>
          <w:p w14:paraId="08E74EDE"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Distinguishes between own efforts and contributions made by others</w:t>
            </w:r>
          </w:p>
          <w:p w14:paraId="2CC94489"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Displays openness to developing new skills</w:t>
            </w:r>
          </w:p>
          <w:p w14:paraId="405703DA"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Works extra hours to accomplish task</w:t>
            </w:r>
          </w:p>
          <w:p w14:paraId="653B91FE"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Pr>
                <w:lang w:eastAsia="ja-JP"/>
              </w:rPr>
              <w:t>Is p</w:t>
            </w:r>
            <w:r w:rsidRPr="003A19CD">
              <w:rPr>
                <w:lang w:eastAsia="ja-JP"/>
              </w:rPr>
              <w:t>roud of his or her commitment to get the job done</w:t>
            </w:r>
          </w:p>
        </w:tc>
        <w:tc>
          <w:tcPr>
            <w:tcW w:w="3875"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95CA846" w14:textId="77777777" w:rsidR="00AE7553" w:rsidRPr="003A19CD" w:rsidRDefault="00AE7553" w:rsidP="00AE7553">
            <w:pPr>
              <w:pStyle w:val="ListBullet"/>
              <w:spacing w:before="0" w:line="240" w:lineRule="auto"/>
              <w:ind w:left="187"/>
              <w:rPr>
                <w:rFonts w:ascii="Arial" w:eastAsia="Times New Roman" w:hAnsi="Arial" w:cs="Arial"/>
                <w:color w:val="auto"/>
                <w:szCs w:val="36"/>
                <w:lang w:eastAsia="ja-JP"/>
              </w:rPr>
            </w:pPr>
            <w:r w:rsidRPr="003A19CD">
              <w:rPr>
                <w:lang w:eastAsia="ja-JP"/>
              </w:rPr>
              <w:t>Does not seek help or ask questions of co-workers or supervisors</w:t>
            </w:r>
          </w:p>
          <w:p w14:paraId="32B04798"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Offers no specific examples regarding learning new tasks on the job</w:t>
            </w:r>
          </w:p>
          <w:p w14:paraId="2FB7549B"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 xml:space="preserve">Articulates negative comments </w:t>
            </w:r>
            <w:r w:rsidRPr="003A19CD">
              <w:rPr>
                <w:lang w:eastAsia="ja-JP"/>
              </w:rPr>
              <w:br/>
              <w:t>regarding training</w:t>
            </w:r>
          </w:p>
          <w:p w14:paraId="2735959A"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Implies dislike of overtime</w:t>
            </w:r>
          </w:p>
          <w:p w14:paraId="4DB8FFE0" w14:textId="77777777" w:rsidR="00AE7553" w:rsidRPr="003A19CD" w:rsidRDefault="00AE7553" w:rsidP="00AE7553">
            <w:pPr>
              <w:pStyle w:val="ListBullet"/>
              <w:spacing w:line="240" w:lineRule="auto"/>
              <w:ind w:left="187"/>
              <w:rPr>
                <w:rFonts w:ascii="Arial" w:eastAsia="Times New Roman" w:hAnsi="Arial" w:cs="Arial"/>
                <w:color w:val="auto"/>
                <w:szCs w:val="36"/>
                <w:lang w:eastAsia="ja-JP"/>
              </w:rPr>
            </w:pPr>
            <w:r w:rsidRPr="003A19CD">
              <w:rPr>
                <w:lang w:eastAsia="ja-JP"/>
              </w:rPr>
              <w:t xml:space="preserve">Implies that money is his or her </w:t>
            </w:r>
            <w:r w:rsidRPr="003A19CD">
              <w:rPr>
                <w:lang w:eastAsia="ja-JP"/>
              </w:rPr>
              <w:br/>
              <w:t>primary motivator</w:t>
            </w:r>
          </w:p>
        </w:tc>
      </w:tr>
    </w:tbl>
    <w:p w14:paraId="38463D73" w14:textId="77777777" w:rsidR="00AE7553" w:rsidRDefault="00AE7553" w:rsidP="00AE7553">
      <w:pPr>
        <w:pStyle w:val="BodyText"/>
        <w:jc w:val="right"/>
      </w:pPr>
    </w:p>
    <w:tbl>
      <w:tblPr>
        <w:tblpPr w:leftFromText="180" w:rightFromText="180" w:vertAnchor="text" w:horzAnchor="margin" w:tblpXSpec="center" w:tblpY="222"/>
        <w:tblW w:w="7764" w:type="dxa"/>
        <w:tblCellMar>
          <w:left w:w="0" w:type="dxa"/>
          <w:right w:w="0" w:type="dxa"/>
        </w:tblCellMar>
        <w:tblLook w:val="0420" w:firstRow="1" w:lastRow="0" w:firstColumn="0" w:lastColumn="0" w:noHBand="0" w:noVBand="1"/>
      </w:tblPr>
      <w:tblGrid>
        <w:gridCol w:w="3882"/>
        <w:gridCol w:w="3882"/>
      </w:tblGrid>
      <w:tr w:rsidR="007F489E" w:rsidRPr="007D72D4" w14:paraId="48EE976C" w14:textId="77777777" w:rsidTr="007F489E">
        <w:trPr>
          <w:trHeight w:val="309"/>
        </w:trPr>
        <w:tc>
          <w:tcPr>
            <w:tcW w:w="7764"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14:paraId="58D6F129" w14:textId="77777777" w:rsidR="007F489E" w:rsidRPr="007D72D4" w:rsidRDefault="007F489E" w:rsidP="007F489E">
            <w:pPr>
              <w:rPr>
                <w:rFonts w:ascii="Arial" w:eastAsia="Times New Roman" w:hAnsi="Arial" w:cs="Arial"/>
                <w:color w:val="auto"/>
                <w:sz w:val="36"/>
                <w:szCs w:val="36"/>
                <w:lang w:eastAsia="ja-JP"/>
              </w:rPr>
            </w:pPr>
            <w:r>
              <w:br w:type="page"/>
            </w:r>
            <w:r w:rsidRPr="007D72D4">
              <w:rPr>
                <w:rFonts w:eastAsiaTheme="minorEastAsia" w:hAnsi="Verdana"/>
                <w:b/>
                <w:bCs/>
                <w:color w:val="FFFFFF" w:themeColor="light1"/>
                <w:kern w:val="24"/>
                <w:sz w:val="20"/>
                <w:szCs w:val="20"/>
                <w:lang w:eastAsia="ja-JP"/>
              </w:rPr>
              <w:t>Problem</w:t>
            </w:r>
            <w:r>
              <w:rPr>
                <w:rFonts w:eastAsiaTheme="minorEastAsia" w:hAnsi="Verdana"/>
                <w:b/>
                <w:bCs/>
                <w:color w:val="FFFFFF" w:themeColor="light1"/>
                <w:kern w:val="24"/>
                <w:sz w:val="20"/>
                <w:szCs w:val="20"/>
                <w:lang w:eastAsia="ja-JP"/>
              </w:rPr>
              <w:t>-</w:t>
            </w:r>
            <w:r w:rsidRPr="007D72D4">
              <w:rPr>
                <w:rFonts w:eastAsiaTheme="minorEastAsia" w:hAnsi="Verdana"/>
                <w:b/>
                <w:bCs/>
                <w:color w:val="FFFFFF" w:themeColor="light1"/>
                <w:kern w:val="24"/>
                <w:sz w:val="20"/>
                <w:szCs w:val="20"/>
                <w:lang w:eastAsia="ja-JP"/>
              </w:rPr>
              <w:t>Solving</w:t>
            </w:r>
          </w:p>
        </w:tc>
      </w:tr>
      <w:tr w:rsidR="007F489E" w:rsidRPr="007D72D4" w14:paraId="5676966D" w14:textId="77777777" w:rsidTr="007F489E">
        <w:trPr>
          <w:trHeight w:val="273"/>
        </w:trPr>
        <w:tc>
          <w:tcPr>
            <w:tcW w:w="7764"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0433E8CC" w14:textId="77777777" w:rsidR="007F489E" w:rsidRPr="007D72D4" w:rsidRDefault="007F489E" w:rsidP="007F489E">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Questions to Ask</w:t>
            </w:r>
          </w:p>
        </w:tc>
      </w:tr>
      <w:tr w:rsidR="007F489E" w:rsidRPr="007D72D4" w14:paraId="42EF4E1F" w14:textId="77777777" w:rsidTr="007F489E">
        <w:trPr>
          <w:trHeight w:val="1833"/>
        </w:trPr>
        <w:tc>
          <w:tcPr>
            <w:tcW w:w="7764"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1E75B5E8" w14:textId="77777777" w:rsidR="007F489E" w:rsidRPr="007D72D4" w:rsidRDefault="007F489E" w:rsidP="007F489E">
            <w:pPr>
              <w:pStyle w:val="ListBullet"/>
              <w:spacing w:before="0" w:line="240" w:lineRule="auto"/>
              <w:ind w:left="187"/>
              <w:rPr>
                <w:rFonts w:ascii="Arial" w:eastAsia="Times New Roman" w:hAnsi="Arial" w:cs="Arial"/>
                <w:color w:val="auto"/>
                <w:szCs w:val="36"/>
                <w:lang w:eastAsia="ja-JP"/>
              </w:rPr>
            </w:pPr>
            <w:r w:rsidRPr="007D72D4">
              <w:rPr>
                <w:lang w:eastAsia="ja-JP"/>
              </w:rPr>
              <w:t xml:space="preserve">Have you ever had a time when your supervisor was away from the workplace and you had to complete a project or </w:t>
            </w:r>
            <w:proofErr w:type="gramStart"/>
            <w:r w:rsidRPr="007D72D4">
              <w:rPr>
                <w:lang w:eastAsia="ja-JP"/>
              </w:rPr>
              <w:t>make a decision</w:t>
            </w:r>
            <w:proofErr w:type="gramEnd"/>
            <w:r w:rsidRPr="007D72D4">
              <w:rPr>
                <w:lang w:eastAsia="ja-JP"/>
              </w:rPr>
              <w:t xml:space="preserve"> independently? Tell me about what happened.</w:t>
            </w:r>
          </w:p>
          <w:p w14:paraId="24D044BF"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Tell me about a time when you thought it was necessary to alter procedure. What was the situation, and how did you handle it?</w:t>
            </w:r>
          </w:p>
          <w:p w14:paraId="64EA2774"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We have all had projects or situations that have not worked out as they should have. Tell me about a time when this happened to you. How did you handle it?</w:t>
            </w:r>
          </w:p>
          <w:p w14:paraId="05F885B4"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Walk me through the last big decision you had to make. What happened?</w:t>
            </w:r>
          </w:p>
          <w:p w14:paraId="2A2E07D5"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Have you ever been in a situation that seemed to go “wrong” from the beginning? What did you do, and what were the results?</w:t>
            </w:r>
          </w:p>
        </w:tc>
      </w:tr>
      <w:tr w:rsidR="007F489E" w:rsidRPr="007D72D4" w14:paraId="7D54C717" w14:textId="77777777" w:rsidTr="007F489E">
        <w:trPr>
          <w:trHeight w:val="273"/>
        </w:trPr>
        <w:tc>
          <w:tcPr>
            <w:tcW w:w="3882"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7194C9A2" w14:textId="77777777" w:rsidR="007F489E" w:rsidRPr="007D72D4" w:rsidRDefault="007F489E" w:rsidP="007F489E">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Positive Answers</w:t>
            </w:r>
          </w:p>
        </w:tc>
        <w:tc>
          <w:tcPr>
            <w:tcW w:w="3882"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74084BE7" w14:textId="77777777" w:rsidR="007F489E" w:rsidRPr="007D72D4" w:rsidRDefault="007F489E" w:rsidP="007F489E">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Red Flags</w:t>
            </w:r>
          </w:p>
        </w:tc>
      </w:tr>
      <w:tr w:rsidR="007F489E" w:rsidRPr="007D72D4" w14:paraId="4A83D1A4" w14:textId="77777777" w:rsidTr="007F489E">
        <w:trPr>
          <w:trHeight w:val="1105"/>
        </w:trPr>
        <w:tc>
          <w:tcPr>
            <w:tcW w:w="3882"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3866A608" w14:textId="77777777" w:rsidR="007F489E" w:rsidRPr="007D72D4" w:rsidRDefault="007F489E" w:rsidP="007F489E">
            <w:pPr>
              <w:pStyle w:val="ListBullet"/>
              <w:spacing w:before="0" w:line="240" w:lineRule="auto"/>
              <w:ind w:left="187"/>
              <w:rPr>
                <w:rFonts w:ascii="Arial" w:eastAsia="Times New Roman" w:hAnsi="Arial" w:cs="Arial"/>
                <w:color w:val="auto"/>
                <w:szCs w:val="36"/>
                <w:lang w:eastAsia="ja-JP"/>
              </w:rPr>
            </w:pPr>
            <w:r w:rsidRPr="007D72D4">
              <w:rPr>
                <w:lang w:eastAsia="ja-JP"/>
              </w:rPr>
              <w:t xml:space="preserve">Able to </w:t>
            </w:r>
            <w:proofErr w:type="gramStart"/>
            <w:r w:rsidRPr="007D72D4">
              <w:rPr>
                <w:lang w:eastAsia="ja-JP"/>
              </w:rPr>
              <w:t>take action</w:t>
            </w:r>
            <w:proofErr w:type="gramEnd"/>
            <w:r w:rsidRPr="007D72D4">
              <w:rPr>
                <w:lang w:eastAsia="ja-JP"/>
              </w:rPr>
              <w:t xml:space="preserve"> based on </w:t>
            </w:r>
            <w:r w:rsidRPr="007D72D4">
              <w:rPr>
                <w:lang w:eastAsia="ja-JP"/>
              </w:rPr>
              <w:br/>
              <w:t>available information</w:t>
            </w:r>
          </w:p>
          <w:p w14:paraId="54FC514E"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Exhibits maturity, ability to learn, and emotional control</w:t>
            </w:r>
          </w:p>
          <w:p w14:paraId="6EC7F35A"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Makes good decisions even under stress</w:t>
            </w:r>
          </w:p>
        </w:tc>
        <w:tc>
          <w:tcPr>
            <w:tcW w:w="3882"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07CFB19E" w14:textId="77777777" w:rsidR="007F489E" w:rsidRPr="007D72D4" w:rsidRDefault="007F489E" w:rsidP="007F489E">
            <w:pPr>
              <w:pStyle w:val="ListBullet"/>
              <w:spacing w:before="0" w:line="240" w:lineRule="auto"/>
              <w:ind w:left="187"/>
              <w:rPr>
                <w:rFonts w:ascii="Arial" w:eastAsia="Times New Roman" w:hAnsi="Arial" w:cs="Arial"/>
                <w:color w:val="auto"/>
                <w:szCs w:val="36"/>
                <w:lang w:eastAsia="ja-JP"/>
              </w:rPr>
            </w:pPr>
            <w:r w:rsidRPr="007D72D4">
              <w:rPr>
                <w:lang w:eastAsia="ja-JP"/>
              </w:rPr>
              <w:t>Paralyzed in stressful situations</w:t>
            </w:r>
          </w:p>
          <w:p w14:paraId="45DDBFDB"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Procrastinates decision-making</w:t>
            </w:r>
          </w:p>
          <w:p w14:paraId="67161D02"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Relies heavily on input of others</w:t>
            </w:r>
          </w:p>
          <w:p w14:paraId="5663B782" w14:textId="77777777" w:rsidR="007F489E" w:rsidRPr="007D72D4" w:rsidRDefault="007F489E" w:rsidP="007F489E">
            <w:pPr>
              <w:pStyle w:val="ListBullet"/>
              <w:spacing w:line="240" w:lineRule="auto"/>
              <w:ind w:left="187"/>
              <w:rPr>
                <w:rFonts w:ascii="Arial" w:eastAsia="Times New Roman" w:hAnsi="Arial" w:cs="Arial"/>
                <w:color w:val="auto"/>
                <w:szCs w:val="36"/>
                <w:lang w:eastAsia="ja-JP"/>
              </w:rPr>
            </w:pPr>
            <w:r w:rsidRPr="007D72D4">
              <w:rPr>
                <w:lang w:eastAsia="ja-JP"/>
              </w:rPr>
              <w:t>Does not incorporate all available information into decision-making process</w:t>
            </w:r>
          </w:p>
        </w:tc>
      </w:tr>
    </w:tbl>
    <w:p w14:paraId="79B0352C" w14:textId="77777777" w:rsidR="00AE7553" w:rsidRDefault="00AE7553" w:rsidP="00AE7553">
      <w:pPr>
        <w:pStyle w:val="BodyText"/>
        <w:jc w:val="right"/>
      </w:pPr>
    </w:p>
    <w:p w14:paraId="08EDDDAD" w14:textId="77777777" w:rsidR="00AE7553" w:rsidRDefault="00AE7553" w:rsidP="00AE7553">
      <w:pPr>
        <w:pStyle w:val="BodyText"/>
        <w:jc w:val="right"/>
      </w:pPr>
    </w:p>
    <w:p w14:paraId="285DDCE3" w14:textId="3E0E4B22" w:rsidR="00AE7553" w:rsidRDefault="00AE7553" w:rsidP="00AE7553">
      <w:pPr>
        <w:pStyle w:val="BodyText"/>
        <w:jc w:val="right"/>
      </w:pPr>
    </w:p>
    <w:p w14:paraId="456526ED" w14:textId="54932830" w:rsidR="007F489E" w:rsidRDefault="007F489E" w:rsidP="00AE7553">
      <w:pPr>
        <w:pStyle w:val="BodyText"/>
        <w:jc w:val="right"/>
      </w:pPr>
    </w:p>
    <w:p w14:paraId="2C79AE54" w14:textId="53218DC7" w:rsidR="007F489E" w:rsidRDefault="007F489E" w:rsidP="00AE7553">
      <w:pPr>
        <w:pStyle w:val="BodyText"/>
        <w:jc w:val="right"/>
      </w:pPr>
    </w:p>
    <w:p w14:paraId="4948ED26" w14:textId="0DBEAD30" w:rsidR="007F489E" w:rsidRDefault="007F489E" w:rsidP="00AE7553">
      <w:pPr>
        <w:pStyle w:val="BodyText"/>
        <w:jc w:val="right"/>
      </w:pPr>
    </w:p>
    <w:p w14:paraId="6706D0DE" w14:textId="0B87CAF7" w:rsidR="007F489E" w:rsidRDefault="007F489E" w:rsidP="00AE7553">
      <w:pPr>
        <w:pStyle w:val="BodyText"/>
        <w:jc w:val="right"/>
      </w:pPr>
    </w:p>
    <w:p w14:paraId="738211EF" w14:textId="5FF70478" w:rsidR="007F489E" w:rsidRDefault="007F489E" w:rsidP="00AE7553">
      <w:pPr>
        <w:pStyle w:val="BodyText"/>
        <w:jc w:val="right"/>
      </w:pPr>
    </w:p>
    <w:p w14:paraId="2273592B" w14:textId="3E309DD7" w:rsidR="007F489E" w:rsidRDefault="007F489E" w:rsidP="00AE7553">
      <w:pPr>
        <w:pStyle w:val="BodyText"/>
        <w:jc w:val="right"/>
      </w:pPr>
    </w:p>
    <w:p w14:paraId="6A240510" w14:textId="02E32D5A" w:rsidR="007F489E" w:rsidRDefault="007F489E" w:rsidP="00AE7553">
      <w:pPr>
        <w:pStyle w:val="BodyText"/>
        <w:jc w:val="right"/>
      </w:pPr>
    </w:p>
    <w:p w14:paraId="604F96CE" w14:textId="6859571E" w:rsidR="007F489E" w:rsidRDefault="007F489E" w:rsidP="00AE7553">
      <w:pPr>
        <w:pStyle w:val="BodyText"/>
        <w:jc w:val="right"/>
      </w:pPr>
    </w:p>
    <w:p w14:paraId="46701B86" w14:textId="55DCC6A9" w:rsidR="007F489E" w:rsidRDefault="007F489E" w:rsidP="00AE7553">
      <w:pPr>
        <w:pStyle w:val="BodyText"/>
        <w:jc w:val="right"/>
      </w:pPr>
    </w:p>
    <w:p w14:paraId="11BE1937" w14:textId="44DA01F6" w:rsidR="007F489E" w:rsidRDefault="007F489E" w:rsidP="00AE7553">
      <w:pPr>
        <w:pStyle w:val="BodyText"/>
        <w:jc w:val="right"/>
      </w:pPr>
    </w:p>
    <w:p w14:paraId="7A8A0FEF" w14:textId="1D922E4D" w:rsidR="007F489E" w:rsidRDefault="007F489E" w:rsidP="00AE7553">
      <w:pPr>
        <w:pStyle w:val="BodyText"/>
        <w:jc w:val="right"/>
      </w:pPr>
    </w:p>
    <w:p w14:paraId="0C06F7CC" w14:textId="025D0CF4" w:rsidR="007F489E" w:rsidRDefault="007F489E" w:rsidP="00AE7553">
      <w:pPr>
        <w:pStyle w:val="BodyText"/>
        <w:jc w:val="right"/>
      </w:pPr>
    </w:p>
    <w:p w14:paraId="46C696D3" w14:textId="77777777" w:rsidR="007F489E" w:rsidRDefault="007F489E" w:rsidP="00AE7553">
      <w:pPr>
        <w:pStyle w:val="BodyText"/>
        <w:jc w:val="right"/>
      </w:pPr>
    </w:p>
    <w:tbl>
      <w:tblPr>
        <w:tblW w:w="7752" w:type="dxa"/>
        <w:tblInd w:w="1298" w:type="dxa"/>
        <w:tblCellMar>
          <w:left w:w="0" w:type="dxa"/>
          <w:right w:w="0" w:type="dxa"/>
        </w:tblCellMar>
        <w:tblLook w:val="0420" w:firstRow="1" w:lastRow="0" w:firstColumn="0" w:lastColumn="0" w:noHBand="0" w:noVBand="1"/>
      </w:tblPr>
      <w:tblGrid>
        <w:gridCol w:w="3876"/>
        <w:gridCol w:w="3876"/>
      </w:tblGrid>
      <w:tr w:rsidR="00AE7553" w:rsidRPr="007D72D4" w14:paraId="10D09858" w14:textId="77777777" w:rsidTr="007F489E">
        <w:trPr>
          <w:trHeight w:val="307"/>
        </w:trPr>
        <w:tc>
          <w:tcPr>
            <w:tcW w:w="7752"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14:paraId="33EFC7CB" w14:textId="77777777" w:rsidR="00AE7553" w:rsidRPr="007D72D4" w:rsidRDefault="00AE7553" w:rsidP="007E0597">
            <w:pPr>
              <w:rPr>
                <w:rFonts w:ascii="Arial" w:eastAsia="Times New Roman" w:hAnsi="Arial" w:cs="Arial"/>
                <w:color w:val="auto"/>
                <w:sz w:val="36"/>
                <w:szCs w:val="36"/>
                <w:lang w:eastAsia="ja-JP"/>
              </w:rPr>
            </w:pPr>
            <w:r w:rsidRPr="007D72D4">
              <w:rPr>
                <w:rFonts w:eastAsiaTheme="minorEastAsia" w:hAnsi="Verdana"/>
                <w:b/>
                <w:bCs/>
                <w:color w:val="FFFFFF" w:themeColor="light1"/>
                <w:kern w:val="24"/>
                <w:sz w:val="20"/>
                <w:szCs w:val="20"/>
                <w:lang w:eastAsia="ja-JP"/>
              </w:rPr>
              <w:lastRenderedPageBreak/>
              <w:t>Process Improvement</w:t>
            </w:r>
          </w:p>
        </w:tc>
      </w:tr>
      <w:tr w:rsidR="00AE7553" w:rsidRPr="007D72D4" w14:paraId="67B6A054" w14:textId="77777777" w:rsidTr="007F489E">
        <w:trPr>
          <w:trHeight w:val="272"/>
        </w:trPr>
        <w:tc>
          <w:tcPr>
            <w:tcW w:w="7752"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2D711EC8" w14:textId="77777777" w:rsidR="00AE7553" w:rsidRPr="007D72D4" w:rsidRDefault="00AE7553" w:rsidP="007E0597">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Questions to Ask</w:t>
            </w:r>
          </w:p>
        </w:tc>
      </w:tr>
      <w:tr w:rsidR="00AE7553" w:rsidRPr="007D72D4" w14:paraId="3F98BF3A" w14:textId="77777777" w:rsidTr="007F489E">
        <w:trPr>
          <w:trHeight w:val="1092"/>
        </w:trPr>
        <w:tc>
          <w:tcPr>
            <w:tcW w:w="7752"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6431AB84" w14:textId="77777777" w:rsidR="00AE7553" w:rsidRPr="007D72D4" w:rsidRDefault="00AE7553" w:rsidP="00AE7553">
            <w:pPr>
              <w:pStyle w:val="ListBullet"/>
              <w:spacing w:before="0" w:line="240" w:lineRule="auto"/>
              <w:ind w:left="187"/>
              <w:rPr>
                <w:rFonts w:ascii="Arial" w:eastAsia="Times New Roman" w:hAnsi="Arial" w:cs="Arial"/>
                <w:color w:val="auto"/>
                <w:szCs w:val="36"/>
                <w:lang w:eastAsia="ja-JP"/>
              </w:rPr>
            </w:pPr>
            <w:r w:rsidRPr="007D72D4">
              <w:rPr>
                <w:lang w:eastAsia="ja-JP"/>
              </w:rPr>
              <w:t>Have you ever made suggestions for improving your work process? Describe what you did and how you achieved results.</w:t>
            </w:r>
          </w:p>
          <w:p w14:paraId="608DC5D0"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Tell me about a time when your supervisor presented you with a new process for doing something and gave you the task of implementing and evaluating that process. What did you do?</w:t>
            </w:r>
          </w:p>
          <w:p w14:paraId="39EA94C1"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Tell me about a time when you were faced with a situation where there was no clear policy or procedure to follow. What did you do? What were the results?</w:t>
            </w:r>
          </w:p>
          <w:p w14:paraId="775981EF"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Have there been any large changes within your current organization? Tell me about one change that affected your job. How did you react?</w:t>
            </w:r>
          </w:p>
          <w:p w14:paraId="3FDA9527"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Tell me about a problem that you identified and resolved by using a systematic approach.</w:t>
            </w:r>
          </w:p>
        </w:tc>
      </w:tr>
      <w:tr w:rsidR="00AE7553" w:rsidRPr="007D72D4" w14:paraId="14F6351D" w14:textId="77777777" w:rsidTr="007F489E">
        <w:trPr>
          <w:trHeight w:val="272"/>
        </w:trPr>
        <w:tc>
          <w:tcPr>
            <w:tcW w:w="3876"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61ECE78A" w14:textId="77777777" w:rsidR="00AE7553" w:rsidRPr="007D72D4" w:rsidRDefault="00AE7553" w:rsidP="007E0597">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Positive Answers</w:t>
            </w:r>
          </w:p>
        </w:tc>
        <w:tc>
          <w:tcPr>
            <w:tcW w:w="3876"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587B804F" w14:textId="77777777" w:rsidR="00AE7553" w:rsidRPr="007D72D4" w:rsidRDefault="00AE7553" w:rsidP="007E0597">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Red Flags</w:t>
            </w:r>
          </w:p>
        </w:tc>
      </w:tr>
      <w:tr w:rsidR="00AE7553" w:rsidRPr="007D72D4" w14:paraId="4CD8F309" w14:textId="77777777" w:rsidTr="007F489E">
        <w:trPr>
          <w:trHeight w:val="1100"/>
        </w:trPr>
        <w:tc>
          <w:tcPr>
            <w:tcW w:w="3876"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446047EA" w14:textId="77777777" w:rsidR="00AE7553" w:rsidRPr="007D72D4" w:rsidRDefault="00AE7553" w:rsidP="00AE7553">
            <w:pPr>
              <w:pStyle w:val="ListBullet"/>
              <w:spacing w:before="0" w:line="240" w:lineRule="auto"/>
              <w:ind w:left="187"/>
              <w:rPr>
                <w:rFonts w:ascii="Arial" w:eastAsia="Times New Roman" w:hAnsi="Arial" w:cs="Arial"/>
                <w:color w:val="auto"/>
                <w:szCs w:val="36"/>
                <w:lang w:eastAsia="ja-JP"/>
              </w:rPr>
            </w:pPr>
            <w:r w:rsidRPr="007D72D4">
              <w:rPr>
                <w:lang w:eastAsia="ja-JP"/>
              </w:rPr>
              <w:t>Applies a systematic, logical, and reasonable approach to analyzing situations</w:t>
            </w:r>
          </w:p>
          <w:p w14:paraId="3CB3C68E"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Feels confident in assuming authority</w:t>
            </w:r>
          </w:p>
          <w:p w14:paraId="57D51AAA"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 xml:space="preserve">Can function comfortably without a </w:t>
            </w:r>
            <w:r w:rsidRPr="007D72D4">
              <w:rPr>
                <w:lang w:eastAsia="ja-JP"/>
              </w:rPr>
              <w:br/>
              <w:t>structured agenda</w:t>
            </w:r>
          </w:p>
        </w:tc>
        <w:tc>
          <w:tcPr>
            <w:tcW w:w="3876"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256CC6DF" w14:textId="77777777" w:rsidR="00AE7553" w:rsidRPr="007D72D4" w:rsidRDefault="00AE7553" w:rsidP="00AE7553">
            <w:pPr>
              <w:pStyle w:val="ListBullet"/>
              <w:spacing w:before="0" w:line="240" w:lineRule="auto"/>
              <w:ind w:left="187"/>
              <w:rPr>
                <w:rFonts w:ascii="Arial" w:eastAsia="Times New Roman" w:hAnsi="Arial" w:cs="Arial"/>
                <w:color w:val="auto"/>
                <w:szCs w:val="36"/>
                <w:lang w:eastAsia="ja-JP"/>
              </w:rPr>
            </w:pPr>
            <w:r w:rsidRPr="007D72D4">
              <w:rPr>
                <w:lang w:eastAsia="ja-JP"/>
              </w:rPr>
              <w:t>Takes no responsibility for own actions</w:t>
            </w:r>
          </w:p>
          <w:p w14:paraId="59162E0E"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 xml:space="preserve">Is unfamiliar with basic process </w:t>
            </w:r>
            <w:r w:rsidRPr="007D72D4">
              <w:rPr>
                <w:lang w:eastAsia="ja-JP"/>
              </w:rPr>
              <w:br/>
              <w:t>improvement methods</w:t>
            </w:r>
          </w:p>
          <w:p w14:paraId="42F1AF25" w14:textId="77777777" w:rsidR="00AE7553" w:rsidRPr="007D72D4" w:rsidRDefault="00AE7553" w:rsidP="00AE7553">
            <w:pPr>
              <w:pStyle w:val="ListBullet"/>
              <w:spacing w:line="240" w:lineRule="auto"/>
              <w:ind w:left="187"/>
              <w:rPr>
                <w:rFonts w:ascii="Arial" w:eastAsia="Times New Roman" w:hAnsi="Arial" w:cs="Arial"/>
                <w:color w:val="auto"/>
                <w:szCs w:val="36"/>
                <w:lang w:eastAsia="ja-JP"/>
              </w:rPr>
            </w:pPr>
            <w:r w:rsidRPr="007D72D4">
              <w:rPr>
                <w:lang w:eastAsia="ja-JP"/>
              </w:rPr>
              <w:t>Is satisfied with the status quo</w:t>
            </w:r>
          </w:p>
        </w:tc>
      </w:tr>
    </w:tbl>
    <w:p w14:paraId="39F07CE2" w14:textId="77777777" w:rsidR="00AE7553" w:rsidRDefault="00AE7553" w:rsidP="00AE7553">
      <w:pPr>
        <w:pStyle w:val="BodyText"/>
        <w:jc w:val="right"/>
      </w:pPr>
    </w:p>
    <w:tbl>
      <w:tblPr>
        <w:tblW w:w="7716" w:type="dxa"/>
        <w:tblInd w:w="1286" w:type="dxa"/>
        <w:tblCellMar>
          <w:left w:w="0" w:type="dxa"/>
          <w:right w:w="0" w:type="dxa"/>
        </w:tblCellMar>
        <w:tblLook w:val="0420" w:firstRow="1" w:lastRow="0" w:firstColumn="0" w:lastColumn="0" w:noHBand="0" w:noVBand="1"/>
      </w:tblPr>
      <w:tblGrid>
        <w:gridCol w:w="3858"/>
        <w:gridCol w:w="3858"/>
      </w:tblGrid>
      <w:tr w:rsidR="00AE7553" w:rsidRPr="00AE47DD" w14:paraId="74DC66CF" w14:textId="77777777" w:rsidTr="007F489E">
        <w:trPr>
          <w:trHeight w:val="298"/>
        </w:trPr>
        <w:tc>
          <w:tcPr>
            <w:tcW w:w="7716"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14:paraId="59F3B10F" w14:textId="77777777" w:rsidR="00AE7553" w:rsidRPr="00AE47DD" w:rsidRDefault="00AE7553" w:rsidP="007E0597">
            <w:pPr>
              <w:rPr>
                <w:rFonts w:ascii="Arial" w:eastAsia="Times New Roman" w:hAnsi="Arial" w:cs="Arial"/>
                <w:color w:val="auto"/>
                <w:sz w:val="36"/>
                <w:szCs w:val="36"/>
                <w:lang w:eastAsia="ja-JP"/>
              </w:rPr>
            </w:pPr>
            <w:r w:rsidRPr="00AE47DD">
              <w:rPr>
                <w:rFonts w:eastAsiaTheme="minorEastAsia" w:hAnsi="Verdana"/>
                <w:b/>
                <w:bCs/>
                <w:color w:val="FFFFFF" w:themeColor="light1"/>
                <w:kern w:val="24"/>
                <w:sz w:val="20"/>
                <w:szCs w:val="20"/>
                <w:lang w:eastAsia="ja-JP"/>
              </w:rPr>
              <w:t>Teamwork</w:t>
            </w:r>
          </w:p>
        </w:tc>
      </w:tr>
      <w:tr w:rsidR="00AE7553" w:rsidRPr="00AE47DD" w14:paraId="1588644A" w14:textId="77777777" w:rsidTr="007F489E">
        <w:trPr>
          <w:trHeight w:val="263"/>
        </w:trPr>
        <w:tc>
          <w:tcPr>
            <w:tcW w:w="7716"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466115A6" w14:textId="77777777" w:rsidR="00AE7553" w:rsidRPr="00AE47DD" w:rsidRDefault="00AE7553" w:rsidP="007E0597">
            <w:pPr>
              <w:rPr>
                <w:rFonts w:ascii="Arial" w:eastAsia="Times New Roman" w:hAnsi="Arial" w:cs="Arial"/>
                <w:color w:val="auto"/>
                <w:sz w:val="36"/>
                <w:szCs w:val="36"/>
                <w:lang w:eastAsia="ja-JP"/>
              </w:rPr>
            </w:pPr>
            <w:r w:rsidRPr="00AE47DD">
              <w:rPr>
                <w:rFonts w:ascii="Verdana" w:eastAsia="Times New Roman" w:hAnsi="Verdana" w:cs="Arial"/>
                <w:i/>
                <w:iCs/>
                <w:color w:val="333E48" w:themeColor="dark1"/>
                <w:kern w:val="24"/>
                <w:lang w:eastAsia="ja-JP"/>
              </w:rPr>
              <w:t>Questions to Ask</w:t>
            </w:r>
          </w:p>
        </w:tc>
      </w:tr>
      <w:tr w:rsidR="00AE7553" w:rsidRPr="00AE47DD" w14:paraId="0E4E91B5" w14:textId="77777777" w:rsidTr="007F489E">
        <w:trPr>
          <w:trHeight w:val="2829"/>
        </w:trPr>
        <w:tc>
          <w:tcPr>
            <w:tcW w:w="7716"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2C7C1C56" w14:textId="2F22A002" w:rsidR="00AE7553" w:rsidRPr="00AE47DD" w:rsidRDefault="00B44DF9" w:rsidP="00AE7553">
            <w:pPr>
              <w:pStyle w:val="ListBullet"/>
              <w:spacing w:line="240" w:lineRule="auto"/>
              <w:ind w:left="187"/>
              <w:rPr>
                <w:rFonts w:ascii="Arial" w:eastAsia="Times New Roman" w:hAnsi="Arial" w:cs="Arial"/>
                <w:color w:val="auto"/>
                <w:szCs w:val="36"/>
                <w:lang w:eastAsia="ja-JP"/>
              </w:rPr>
            </w:pPr>
            <w:r>
              <w:rPr>
                <w:lang w:eastAsia="ja-JP"/>
              </w:rPr>
              <w:t>Describe</w:t>
            </w:r>
            <w:bookmarkStart w:id="0" w:name="_GoBack"/>
            <w:bookmarkEnd w:id="0"/>
            <w:r w:rsidR="00AE7553" w:rsidRPr="00AE47DD">
              <w:rPr>
                <w:lang w:eastAsia="ja-JP"/>
              </w:rPr>
              <w:t xml:space="preserve"> a situation in which you accomplished something as a member of a team. What was the team’s purpose? What was your role?</w:t>
            </w:r>
          </w:p>
          <w:p w14:paraId="3057E496"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Describe a time when you were able to help a co-worker sol</w:t>
            </w:r>
            <w:r>
              <w:rPr>
                <w:lang w:eastAsia="ja-JP"/>
              </w:rPr>
              <w:t xml:space="preserve">ve a problem or improve his or </w:t>
            </w:r>
            <w:r w:rsidRPr="00AE47DD">
              <w:rPr>
                <w:lang w:eastAsia="ja-JP"/>
              </w:rPr>
              <w:t>her performance.</w:t>
            </w:r>
          </w:p>
          <w:p w14:paraId="36E92410"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What is the main strength or “natural style” that you bring to a team? Describe a specific situation and how your work style affected the team’s decision.</w:t>
            </w:r>
          </w:p>
          <w:p w14:paraId="29193DED"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Give me an example of a time when you confronted a negative attitude successfully, with the result of building teamwork and morale.</w:t>
            </w:r>
          </w:p>
          <w:p w14:paraId="486964D8"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 xml:space="preserve">Give me an example of </w:t>
            </w:r>
            <w:r>
              <w:rPr>
                <w:lang w:eastAsia="ja-JP"/>
              </w:rPr>
              <w:t xml:space="preserve">an occasion </w:t>
            </w:r>
            <w:r w:rsidRPr="00AE47DD">
              <w:rPr>
                <w:lang w:eastAsia="ja-JP"/>
              </w:rPr>
              <w:t>when you have done something for others in the organization without being asked or told to do so.</w:t>
            </w:r>
          </w:p>
        </w:tc>
      </w:tr>
      <w:tr w:rsidR="00AE7553" w:rsidRPr="00AE47DD" w14:paraId="41E73FD1" w14:textId="77777777" w:rsidTr="007F489E">
        <w:trPr>
          <w:trHeight w:val="263"/>
        </w:trPr>
        <w:tc>
          <w:tcPr>
            <w:tcW w:w="385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77387B0E" w14:textId="77777777" w:rsidR="00AE7553" w:rsidRPr="00AE47DD" w:rsidRDefault="00AE7553" w:rsidP="007E0597">
            <w:pPr>
              <w:rPr>
                <w:rFonts w:ascii="Arial" w:eastAsia="Times New Roman" w:hAnsi="Arial" w:cs="Arial"/>
                <w:color w:val="auto"/>
                <w:sz w:val="36"/>
                <w:szCs w:val="36"/>
                <w:lang w:eastAsia="ja-JP"/>
              </w:rPr>
            </w:pPr>
            <w:r w:rsidRPr="00AE47DD">
              <w:rPr>
                <w:rFonts w:ascii="Verdana" w:eastAsia="Times New Roman" w:hAnsi="Verdana" w:cs="Arial"/>
                <w:i/>
                <w:iCs/>
                <w:color w:val="333E48" w:themeColor="dark1"/>
                <w:kern w:val="24"/>
                <w:lang w:eastAsia="ja-JP"/>
              </w:rPr>
              <w:t>Positive Answers</w:t>
            </w:r>
          </w:p>
        </w:tc>
        <w:tc>
          <w:tcPr>
            <w:tcW w:w="385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14:paraId="4CD5D207" w14:textId="77777777" w:rsidR="00AE7553" w:rsidRPr="00AE47DD" w:rsidRDefault="00AE7553" w:rsidP="007E0597">
            <w:pPr>
              <w:rPr>
                <w:rFonts w:ascii="Arial" w:eastAsia="Times New Roman" w:hAnsi="Arial" w:cs="Arial"/>
                <w:color w:val="auto"/>
                <w:sz w:val="36"/>
                <w:szCs w:val="36"/>
                <w:lang w:eastAsia="ja-JP"/>
              </w:rPr>
            </w:pPr>
            <w:r w:rsidRPr="00AE47DD">
              <w:rPr>
                <w:rFonts w:ascii="Verdana" w:eastAsia="Times New Roman" w:hAnsi="Verdana" w:cs="Arial"/>
                <w:i/>
                <w:iCs/>
                <w:color w:val="333E48" w:themeColor="dark1"/>
                <w:kern w:val="24"/>
                <w:lang w:eastAsia="ja-JP"/>
              </w:rPr>
              <w:t>Red Flags</w:t>
            </w:r>
          </w:p>
        </w:tc>
      </w:tr>
      <w:tr w:rsidR="00AE7553" w:rsidRPr="00AE47DD" w14:paraId="6A63EAE4" w14:textId="77777777" w:rsidTr="007F489E">
        <w:trPr>
          <w:trHeight w:val="1066"/>
        </w:trPr>
        <w:tc>
          <w:tcPr>
            <w:tcW w:w="385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5F8816A1" w14:textId="77777777" w:rsidR="00AE7553" w:rsidRPr="00AE47DD" w:rsidRDefault="00AE7553" w:rsidP="00AE7553">
            <w:pPr>
              <w:pStyle w:val="ListBullet"/>
              <w:spacing w:before="0" w:line="240" w:lineRule="auto"/>
              <w:ind w:left="187"/>
              <w:rPr>
                <w:rFonts w:ascii="Arial" w:eastAsia="Times New Roman" w:hAnsi="Arial" w:cs="Arial"/>
                <w:color w:val="auto"/>
                <w:szCs w:val="36"/>
                <w:lang w:eastAsia="ja-JP"/>
              </w:rPr>
            </w:pPr>
            <w:r w:rsidRPr="00AE47DD">
              <w:rPr>
                <w:lang w:eastAsia="ja-JP"/>
              </w:rPr>
              <w:t>Distinguishes between own efforts and contributions made by others</w:t>
            </w:r>
          </w:p>
          <w:p w14:paraId="02D9194D"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Is proud of team accomplishments</w:t>
            </w:r>
          </w:p>
          <w:p w14:paraId="5DAC4748"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Pr>
                <w:lang w:eastAsia="ja-JP"/>
              </w:rPr>
              <w:t>Maintai</w:t>
            </w:r>
            <w:r w:rsidRPr="00AE47DD">
              <w:rPr>
                <w:lang w:eastAsia="ja-JP"/>
              </w:rPr>
              <w:t xml:space="preserve">ns a positive attitude </w:t>
            </w:r>
            <w:proofErr w:type="gramStart"/>
            <w:r w:rsidRPr="00AE47DD">
              <w:rPr>
                <w:lang w:eastAsia="ja-JP"/>
              </w:rPr>
              <w:t>in light of</w:t>
            </w:r>
            <w:proofErr w:type="gramEnd"/>
            <w:r w:rsidRPr="00AE47DD">
              <w:rPr>
                <w:lang w:eastAsia="ja-JP"/>
              </w:rPr>
              <w:t xml:space="preserve"> disagreements</w:t>
            </w:r>
          </w:p>
          <w:p w14:paraId="35378AB9"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proofErr w:type="gramStart"/>
            <w:r w:rsidRPr="00AE47DD">
              <w:rPr>
                <w:lang w:eastAsia="ja-JP"/>
              </w:rPr>
              <w:t>Is able to</w:t>
            </w:r>
            <w:proofErr w:type="gramEnd"/>
            <w:r w:rsidRPr="00AE47DD">
              <w:rPr>
                <w:lang w:eastAsia="ja-JP"/>
              </w:rPr>
              <w:t xml:space="preserve"> appropriately resolve conflicts</w:t>
            </w:r>
          </w:p>
          <w:p w14:paraId="2ED1A576"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Shares critical information up, down, and across the organization</w:t>
            </w:r>
          </w:p>
          <w:p w14:paraId="3BC579EE"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Follows through on explicit/implicit promises and commitments</w:t>
            </w:r>
          </w:p>
        </w:tc>
        <w:tc>
          <w:tcPr>
            <w:tcW w:w="385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14:paraId="21E3860A" w14:textId="77777777" w:rsidR="00AE7553" w:rsidRPr="00AE47DD" w:rsidRDefault="00AE7553" w:rsidP="00AE7553">
            <w:pPr>
              <w:pStyle w:val="ListBullet"/>
              <w:spacing w:before="0" w:line="240" w:lineRule="auto"/>
              <w:ind w:left="187"/>
              <w:rPr>
                <w:rFonts w:ascii="Arial" w:eastAsia="Times New Roman" w:hAnsi="Arial" w:cs="Arial"/>
                <w:color w:val="auto"/>
                <w:szCs w:val="36"/>
                <w:lang w:eastAsia="ja-JP"/>
              </w:rPr>
            </w:pPr>
            <w:r w:rsidRPr="00AE47DD">
              <w:rPr>
                <w:lang w:eastAsia="ja-JP"/>
              </w:rPr>
              <w:t>Does not see benefits of working in a team</w:t>
            </w:r>
          </w:p>
          <w:p w14:paraId="3099FAA9"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Prefers to work alone</w:t>
            </w:r>
          </w:p>
          <w:p w14:paraId="1E31F4BF"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Uses “I” responses rather than “we” when discussing teamwork</w:t>
            </w:r>
          </w:p>
          <w:p w14:paraId="7D870492"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Does not understand differing viewpoints</w:t>
            </w:r>
          </w:p>
          <w:p w14:paraId="3FC7564A"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Disparages teammates</w:t>
            </w:r>
          </w:p>
          <w:p w14:paraId="5D463B75" w14:textId="77777777" w:rsidR="00AE7553" w:rsidRPr="00AE47DD" w:rsidRDefault="00AE7553" w:rsidP="00AE7553">
            <w:pPr>
              <w:pStyle w:val="ListBullet"/>
              <w:spacing w:line="240" w:lineRule="auto"/>
              <w:ind w:left="187"/>
              <w:rPr>
                <w:rFonts w:ascii="Arial" w:eastAsia="Times New Roman" w:hAnsi="Arial" w:cs="Arial"/>
                <w:color w:val="auto"/>
                <w:szCs w:val="36"/>
                <w:lang w:eastAsia="ja-JP"/>
              </w:rPr>
            </w:pPr>
            <w:r w:rsidRPr="00AE47DD">
              <w:rPr>
                <w:lang w:eastAsia="ja-JP"/>
              </w:rPr>
              <w:t>Unable to delegate</w:t>
            </w:r>
          </w:p>
        </w:tc>
      </w:tr>
    </w:tbl>
    <w:p w14:paraId="7B267C00" w14:textId="75F3349B" w:rsidR="006D4AD8" w:rsidRPr="00AE7553" w:rsidRDefault="006D4AD8" w:rsidP="00AE7553"/>
    <w:sectPr w:rsidR="006D4AD8" w:rsidRPr="00AE7553"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9A04" w14:textId="77777777" w:rsidR="00D45ADF" w:rsidRDefault="00D45ADF" w:rsidP="009E51C7">
      <w:r>
        <w:separator/>
      </w:r>
    </w:p>
    <w:p w14:paraId="1EE88A02" w14:textId="77777777" w:rsidR="00D45ADF" w:rsidRDefault="00D45ADF"/>
  </w:endnote>
  <w:endnote w:type="continuationSeparator" w:id="0">
    <w:p w14:paraId="49D0222F" w14:textId="77777777" w:rsidR="00D45ADF" w:rsidRDefault="00D45ADF" w:rsidP="009E51C7">
      <w:r>
        <w:continuationSeparator/>
      </w:r>
    </w:p>
    <w:p w14:paraId="50BC516B" w14:textId="77777777" w:rsidR="00D45ADF" w:rsidRDefault="00D4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36BC" w14:textId="77777777" w:rsidR="00D45ADF" w:rsidRPr="00791772" w:rsidRDefault="00D45ADF" w:rsidP="00791772">
      <w:pPr>
        <w:pStyle w:val="Footer"/>
        <w:rPr>
          <w:sz w:val="10"/>
          <w:szCs w:val="10"/>
        </w:rPr>
      </w:pPr>
    </w:p>
  </w:footnote>
  <w:footnote w:type="continuationSeparator" w:id="0">
    <w:p w14:paraId="6AE3F89F" w14:textId="77777777" w:rsidR="00D45ADF" w:rsidRDefault="00D45ADF" w:rsidP="009E51C7">
      <w:r>
        <w:continuationSeparator/>
      </w:r>
    </w:p>
    <w:p w14:paraId="46C5D0EA" w14:textId="77777777" w:rsidR="00D45ADF" w:rsidRDefault="00D45A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7"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0"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2"/>
  </w:num>
  <w:num w:numId="10">
    <w:abstractNumId w:val="13"/>
  </w:num>
  <w:num w:numId="11">
    <w:abstractNumId w:val="14"/>
  </w:num>
  <w:num w:numId="12">
    <w:abstractNumId w:val="3"/>
  </w:num>
  <w:num w:numId="13">
    <w:abstractNumId w:val="8"/>
  </w:num>
  <w:num w:numId="14">
    <w:abstractNumId w:val="11"/>
  </w:num>
  <w:num w:numId="15">
    <w:abstractNumId w:val="7"/>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11D25"/>
    <w:rsid w:val="00025A84"/>
    <w:rsid w:val="0003039A"/>
    <w:rsid w:val="00030527"/>
    <w:rsid w:val="000465DC"/>
    <w:rsid w:val="0005052C"/>
    <w:rsid w:val="00067394"/>
    <w:rsid w:val="0008000B"/>
    <w:rsid w:val="000818CE"/>
    <w:rsid w:val="0008279E"/>
    <w:rsid w:val="00086FB3"/>
    <w:rsid w:val="00097927"/>
    <w:rsid w:val="000A6311"/>
    <w:rsid w:val="000B4D98"/>
    <w:rsid w:val="000C13D3"/>
    <w:rsid w:val="00121128"/>
    <w:rsid w:val="001514C1"/>
    <w:rsid w:val="00163B5B"/>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6A7"/>
    <w:rsid w:val="002E6E14"/>
    <w:rsid w:val="00300756"/>
    <w:rsid w:val="00332775"/>
    <w:rsid w:val="00342301"/>
    <w:rsid w:val="004430AE"/>
    <w:rsid w:val="00452FBA"/>
    <w:rsid w:val="00456CB2"/>
    <w:rsid w:val="00460D34"/>
    <w:rsid w:val="00461DF1"/>
    <w:rsid w:val="0046734F"/>
    <w:rsid w:val="004A164F"/>
    <w:rsid w:val="004A167E"/>
    <w:rsid w:val="004B11FB"/>
    <w:rsid w:val="004C407F"/>
    <w:rsid w:val="004D1515"/>
    <w:rsid w:val="004D35E6"/>
    <w:rsid w:val="0051407E"/>
    <w:rsid w:val="00515D2B"/>
    <w:rsid w:val="00523343"/>
    <w:rsid w:val="00544589"/>
    <w:rsid w:val="00585ECA"/>
    <w:rsid w:val="005D794A"/>
    <w:rsid w:val="005E7750"/>
    <w:rsid w:val="005E7E60"/>
    <w:rsid w:val="00600AFE"/>
    <w:rsid w:val="006067BA"/>
    <w:rsid w:val="00654FCE"/>
    <w:rsid w:val="006832FE"/>
    <w:rsid w:val="0069220C"/>
    <w:rsid w:val="006B5327"/>
    <w:rsid w:val="006B55B8"/>
    <w:rsid w:val="006C7FE0"/>
    <w:rsid w:val="006D4AD8"/>
    <w:rsid w:val="00751D77"/>
    <w:rsid w:val="00752E1B"/>
    <w:rsid w:val="00756257"/>
    <w:rsid w:val="0077436F"/>
    <w:rsid w:val="00791772"/>
    <w:rsid w:val="007A090A"/>
    <w:rsid w:val="007A0D2F"/>
    <w:rsid w:val="007C5171"/>
    <w:rsid w:val="007D4D16"/>
    <w:rsid w:val="007E7B6A"/>
    <w:rsid w:val="007F489E"/>
    <w:rsid w:val="00803999"/>
    <w:rsid w:val="0080522F"/>
    <w:rsid w:val="00805BB0"/>
    <w:rsid w:val="00860A0B"/>
    <w:rsid w:val="008637CA"/>
    <w:rsid w:val="00875608"/>
    <w:rsid w:val="00890A66"/>
    <w:rsid w:val="008A311D"/>
    <w:rsid w:val="008A634B"/>
    <w:rsid w:val="008A6F5A"/>
    <w:rsid w:val="008D5ADF"/>
    <w:rsid w:val="008E11E5"/>
    <w:rsid w:val="00907E3C"/>
    <w:rsid w:val="00911C48"/>
    <w:rsid w:val="009259BD"/>
    <w:rsid w:val="0092611A"/>
    <w:rsid w:val="009560B3"/>
    <w:rsid w:val="00962F12"/>
    <w:rsid w:val="00980888"/>
    <w:rsid w:val="0099010F"/>
    <w:rsid w:val="009D1BBA"/>
    <w:rsid w:val="009D40B0"/>
    <w:rsid w:val="009E51C7"/>
    <w:rsid w:val="009F4310"/>
    <w:rsid w:val="009F6BC4"/>
    <w:rsid w:val="00A10EA7"/>
    <w:rsid w:val="00A12C2B"/>
    <w:rsid w:val="00A235D5"/>
    <w:rsid w:val="00A3497D"/>
    <w:rsid w:val="00A43207"/>
    <w:rsid w:val="00A5235F"/>
    <w:rsid w:val="00A529C4"/>
    <w:rsid w:val="00A56531"/>
    <w:rsid w:val="00A6290D"/>
    <w:rsid w:val="00AB169E"/>
    <w:rsid w:val="00AD09CC"/>
    <w:rsid w:val="00AE2A32"/>
    <w:rsid w:val="00AE6B0C"/>
    <w:rsid w:val="00AE7187"/>
    <w:rsid w:val="00AE7553"/>
    <w:rsid w:val="00AF1D23"/>
    <w:rsid w:val="00B06293"/>
    <w:rsid w:val="00B0709F"/>
    <w:rsid w:val="00B1112E"/>
    <w:rsid w:val="00B13D0E"/>
    <w:rsid w:val="00B23C36"/>
    <w:rsid w:val="00B26543"/>
    <w:rsid w:val="00B31CF5"/>
    <w:rsid w:val="00B44DF9"/>
    <w:rsid w:val="00BB40B4"/>
    <w:rsid w:val="00BD29DF"/>
    <w:rsid w:val="00BD77EA"/>
    <w:rsid w:val="00BD795A"/>
    <w:rsid w:val="00C229DE"/>
    <w:rsid w:val="00C46749"/>
    <w:rsid w:val="00C67584"/>
    <w:rsid w:val="00C74D9F"/>
    <w:rsid w:val="00C81313"/>
    <w:rsid w:val="00C921EB"/>
    <w:rsid w:val="00CA1BA5"/>
    <w:rsid w:val="00CA706A"/>
    <w:rsid w:val="00CB69FD"/>
    <w:rsid w:val="00CD485C"/>
    <w:rsid w:val="00CD54F9"/>
    <w:rsid w:val="00CD6AF4"/>
    <w:rsid w:val="00CE1A07"/>
    <w:rsid w:val="00D1536A"/>
    <w:rsid w:val="00D25471"/>
    <w:rsid w:val="00D45ADF"/>
    <w:rsid w:val="00D46C2A"/>
    <w:rsid w:val="00D47E2B"/>
    <w:rsid w:val="00D55588"/>
    <w:rsid w:val="00D571D5"/>
    <w:rsid w:val="00D733D0"/>
    <w:rsid w:val="00DA0CD7"/>
    <w:rsid w:val="00DE49A3"/>
    <w:rsid w:val="00E21CEA"/>
    <w:rsid w:val="00E61224"/>
    <w:rsid w:val="00E61FA6"/>
    <w:rsid w:val="00E8022A"/>
    <w:rsid w:val="00EC02C5"/>
    <w:rsid w:val="00F10612"/>
    <w:rsid w:val="00F1437C"/>
    <w:rsid w:val="00F304F1"/>
    <w:rsid w:val="00F64B14"/>
    <w:rsid w:val="00F718E4"/>
    <w:rsid w:val="00F72FE3"/>
    <w:rsid w:val="00F95D40"/>
    <w:rsid w:val="00FA35D6"/>
    <w:rsid w:val="00FA5305"/>
    <w:rsid w:val="00FA7EB9"/>
    <w:rsid w:val="00FB540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AE7553"/>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8C756C-7887-45DC-9258-C98B9F10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8</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2018-11-06T19:37:00Z</dcterms:created>
  <dcterms:modified xsi:type="dcterms:W3CDTF">2018-11-12T20:20:00Z</dcterms:modified>
</cp:coreProperties>
</file>