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C0DD2" w14:textId="38040BE7" w:rsidR="001454E8" w:rsidRDefault="001454E8" w:rsidP="001454E8">
      <w:pPr>
        <w:pStyle w:val="Heading1"/>
      </w:pPr>
      <w:r>
        <w:t xml:space="preserve">Component </w:t>
      </w:r>
      <w:r w:rsidR="00F56A1E">
        <w:t>3</w:t>
      </w:r>
      <w:r>
        <w:t>: Interview Note Sheet</w:t>
      </w:r>
    </w:p>
    <w:p w14:paraId="229B076C" w14:textId="77777777" w:rsidR="001454E8" w:rsidRDefault="001454E8" w:rsidP="001454E8">
      <w:pPr>
        <w:pStyle w:val="Heading3"/>
      </w:pPr>
      <w:r>
        <w:t>Overview</w:t>
      </w:r>
    </w:p>
    <w:p w14:paraId="30787907" w14:textId="77777777" w:rsidR="001454E8" w:rsidRDefault="001454E8" w:rsidP="001454E8">
      <w:pPr>
        <w:pStyle w:val="Heading3"/>
        <w:spacing w:before="160"/>
        <w:rPr>
          <w:rFonts w:eastAsiaTheme="minorHAnsi" w:cstheme="minorBidi"/>
          <w:b w:val="0"/>
          <w:color w:val="333E48" w:themeColor="text1"/>
          <w:sz w:val="18"/>
          <w:szCs w:val="18"/>
        </w:rPr>
      </w:pPr>
      <w:r w:rsidRPr="00BF18EA">
        <w:rPr>
          <w:rFonts w:eastAsiaTheme="minorHAnsi" w:cstheme="minorBidi"/>
          <w:b w:val="0"/>
          <w:color w:val="333E48" w:themeColor="text1"/>
          <w:sz w:val="18"/>
          <w:szCs w:val="18"/>
        </w:rPr>
        <w:t xml:space="preserve">This </w:t>
      </w:r>
      <w:r>
        <w:rPr>
          <w:rFonts w:eastAsiaTheme="minorHAnsi" w:cstheme="minorBidi"/>
          <w:b w:val="0"/>
          <w:color w:val="333E48" w:themeColor="text1"/>
          <w:sz w:val="18"/>
          <w:szCs w:val="18"/>
        </w:rPr>
        <w:t xml:space="preserve">resource </w:t>
      </w:r>
      <w:r w:rsidRPr="00BF18EA">
        <w:rPr>
          <w:rFonts w:eastAsiaTheme="minorHAnsi" w:cstheme="minorBidi"/>
          <w:b w:val="0"/>
          <w:color w:val="333E48" w:themeColor="text1"/>
          <w:sz w:val="18"/>
          <w:szCs w:val="18"/>
        </w:rPr>
        <w:t>provides a place for interviewers to record notes and evaluations in a structured, easy-to-follow format. Establishing a standard evaluation template ensures a consistent methodology is maintained across interviews.</w:t>
      </w:r>
    </w:p>
    <w:p w14:paraId="18C7BD43" w14:textId="77777777" w:rsidR="001454E8" w:rsidRDefault="001454E8" w:rsidP="001454E8">
      <w:pPr>
        <w:pStyle w:val="Heading3"/>
      </w:pPr>
      <w:r>
        <w:t>Instructions</w:t>
      </w:r>
    </w:p>
    <w:p w14:paraId="41B48443" w14:textId="1EDC2090" w:rsidR="001454E8" w:rsidRDefault="001454E8" w:rsidP="001454E8">
      <w:pPr>
        <w:pStyle w:val="BodyText"/>
      </w:pPr>
      <w:r w:rsidRPr="00411FDA">
        <w:t xml:space="preserve">After determining appropriate competencies using Component </w:t>
      </w:r>
      <w:r w:rsidR="00F56A1E">
        <w:t>1</w:t>
      </w:r>
      <w:r w:rsidRPr="00411FDA">
        <w:t xml:space="preserve">: Role Competency Selector and selecting appropriate BBI questions using Component </w:t>
      </w:r>
      <w:r w:rsidR="00F56A1E">
        <w:t>2</w:t>
      </w:r>
      <w:r w:rsidRPr="00411FDA">
        <w:t xml:space="preserve">: Competency Question Picklist, interview coordinators should transpose the questions, ideal responses, and red-flag information for each competency into the template on the following page. The template includes a space to record follow-up questions, interviewer notes, and a score (with included scoring guidance) evaluating the amount of evidence the candidate provided about the competency in question. Each interviewer should use the same version of the interview note sheet for each candidate he or she evaluates. </w:t>
      </w:r>
    </w:p>
    <w:p w14:paraId="2970A55F" w14:textId="2F66DB41" w:rsidR="001454E8" w:rsidRDefault="001454E8" w:rsidP="001454E8">
      <w:pPr>
        <w:spacing w:after="160" w:line="259" w:lineRule="auto"/>
        <w:rPr>
          <w:b/>
        </w:rPr>
      </w:pPr>
    </w:p>
    <w:p w14:paraId="6184F657" w14:textId="77777777" w:rsidR="001454E8" w:rsidRPr="00BF18EA" w:rsidRDefault="001454E8" w:rsidP="001454E8">
      <w:pPr>
        <w:pStyle w:val="BodyText"/>
        <w:rPr>
          <w:b/>
        </w:rPr>
      </w:pPr>
      <w:r w:rsidRPr="00BF18EA">
        <w:rPr>
          <w:b/>
        </w:rPr>
        <w:t>Sample Interview Note Sheet</w:t>
      </w:r>
    </w:p>
    <w:p w14:paraId="44EB56B9" w14:textId="17F60E2E" w:rsidR="001454E8" w:rsidRPr="00BF18EA" w:rsidRDefault="001454E8" w:rsidP="001454E8">
      <w:pPr>
        <w:pStyle w:val="BodyText"/>
        <w:rPr>
          <w:u w:val="single"/>
        </w:rPr>
      </w:pPr>
      <w:r w:rsidRPr="00BF18EA">
        <w:t xml:space="preserve">Candidate Name: </w:t>
      </w:r>
      <w:r>
        <w:rPr>
          <w:u w:val="single"/>
        </w:rPr>
        <w:t xml:space="preserve">Nick </w:t>
      </w:r>
      <w:proofErr w:type="spellStart"/>
      <w:r>
        <w:rPr>
          <w:u w:val="single"/>
        </w:rPr>
        <w:t>Bulstrode</w:t>
      </w:r>
      <w:proofErr w:type="spellEnd"/>
      <w:r w:rsidRPr="00BF18EA">
        <w:tab/>
      </w:r>
      <w:r>
        <w:tab/>
      </w:r>
      <w:r>
        <w:tab/>
      </w:r>
      <w:r w:rsidRPr="00BF18EA">
        <w:t xml:space="preserve">Interviewer: </w:t>
      </w:r>
      <w:r>
        <w:rPr>
          <w:u w:val="single"/>
        </w:rPr>
        <w:t xml:space="preserve">Mary Garth  </w:t>
      </w:r>
    </w:p>
    <w:p w14:paraId="136ADF5C" w14:textId="43EA5D61" w:rsidR="001454E8" w:rsidRPr="00BF18EA" w:rsidRDefault="001454E8" w:rsidP="001454E8">
      <w:pPr>
        <w:pStyle w:val="BodyText"/>
        <w:rPr>
          <w:u w:val="single"/>
        </w:rPr>
      </w:pPr>
      <w:r w:rsidRPr="00BF18EA">
        <w:t xml:space="preserve">Position: </w:t>
      </w:r>
      <w:r>
        <w:rPr>
          <w:u w:val="single"/>
        </w:rPr>
        <w:t>Senior Budget Analyst</w:t>
      </w:r>
      <w:r>
        <w:tab/>
      </w:r>
      <w:r>
        <w:tab/>
      </w:r>
      <w:r>
        <w:tab/>
      </w:r>
      <w:r>
        <w:tab/>
      </w:r>
      <w:r w:rsidRPr="00BF18EA">
        <w:t xml:space="preserve">Interview Date: </w:t>
      </w:r>
      <w:r w:rsidRPr="00BF18EA">
        <w:rPr>
          <w:u w:val="single"/>
        </w:rPr>
        <w:t>January 1st, 2018</w:t>
      </w:r>
    </w:p>
    <w:p w14:paraId="06079255" w14:textId="77777777" w:rsidR="001454E8" w:rsidRPr="00BF18EA" w:rsidRDefault="001454E8" w:rsidP="001454E8">
      <w:pPr>
        <w:pStyle w:val="BodyText"/>
      </w:pPr>
      <w:r w:rsidRPr="00BF18EA">
        <w:rPr>
          <w:i/>
          <w:iCs/>
        </w:rPr>
        <w:t xml:space="preserve">Competency Score Key:  </w:t>
      </w:r>
    </w:p>
    <w:p w14:paraId="6B858C69" w14:textId="77777777" w:rsidR="001454E8" w:rsidRPr="00BF18EA" w:rsidRDefault="001454E8" w:rsidP="001454E8">
      <w:pPr>
        <w:pStyle w:val="ListNumber"/>
      </w:pPr>
      <w:r w:rsidRPr="00BF18EA">
        <w:t>Candidate provides evidence showing past behavior contrary to competency</w:t>
      </w:r>
    </w:p>
    <w:p w14:paraId="7D68878F" w14:textId="77777777" w:rsidR="001454E8" w:rsidRPr="00BF18EA" w:rsidRDefault="001454E8" w:rsidP="001454E8">
      <w:pPr>
        <w:pStyle w:val="ListNumber"/>
      </w:pPr>
      <w:r w:rsidRPr="00BF18EA">
        <w:t>Candidate provides no evidence of past behavior related to competency</w:t>
      </w:r>
    </w:p>
    <w:p w14:paraId="2E257D0D" w14:textId="77777777" w:rsidR="001454E8" w:rsidRPr="00BF18EA" w:rsidRDefault="001454E8" w:rsidP="001454E8">
      <w:pPr>
        <w:pStyle w:val="ListNumber"/>
      </w:pPr>
      <w:r w:rsidRPr="00BF18EA">
        <w:t>Candidate provides some evidence (1</w:t>
      </w:r>
      <w:r>
        <w:softHyphen/>
        <w:t>–</w:t>
      </w:r>
      <w:r w:rsidRPr="00BF18EA">
        <w:t>2 examples) of past behavior related to competency</w:t>
      </w:r>
    </w:p>
    <w:p w14:paraId="6F3B1830" w14:textId="77777777" w:rsidR="001454E8" w:rsidRDefault="001454E8" w:rsidP="001454E8">
      <w:pPr>
        <w:pStyle w:val="ListNumber"/>
      </w:pPr>
      <w:r w:rsidRPr="00BF18EA">
        <w:t>Candidate provides significant evidence (3+ examples) of past behavior related to competency</w:t>
      </w:r>
      <w:r>
        <w:br/>
      </w:r>
    </w:p>
    <w:tbl>
      <w:tblPr>
        <w:tblW w:w="9612" w:type="dxa"/>
        <w:jc w:val="right"/>
        <w:tblCellMar>
          <w:left w:w="0" w:type="dxa"/>
          <w:right w:w="0" w:type="dxa"/>
        </w:tblCellMar>
        <w:tblLook w:val="0420" w:firstRow="1" w:lastRow="0" w:firstColumn="0" w:lastColumn="0" w:noHBand="0" w:noVBand="1"/>
      </w:tblPr>
      <w:tblGrid>
        <w:gridCol w:w="1642"/>
        <w:gridCol w:w="2758"/>
        <w:gridCol w:w="2700"/>
        <w:gridCol w:w="2512"/>
      </w:tblGrid>
      <w:tr w:rsidR="001454E8" w:rsidRPr="00BF18EA" w14:paraId="74647865" w14:textId="77777777" w:rsidTr="00FF4DF8">
        <w:trPr>
          <w:trHeight w:val="691"/>
          <w:jc w:val="right"/>
        </w:trPr>
        <w:tc>
          <w:tcPr>
            <w:tcW w:w="1642"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491BD9AE" w14:textId="77777777" w:rsidR="001454E8" w:rsidRPr="002467F7" w:rsidRDefault="001454E8" w:rsidP="00AC07F0">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Critical Competency</w:t>
            </w:r>
          </w:p>
        </w:tc>
        <w:tc>
          <w:tcPr>
            <w:tcW w:w="2758"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4C7AC5F2" w14:textId="77777777" w:rsidR="001454E8" w:rsidRPr="002467F7" w:rsidRDefault="001454E8" w:rsidP="00AC07F0">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Questions</w:t>
            </w:r>
          </w:p>
        </w:tc>
        <w:tc>
          <w:tcPr>
            <w:tcW w:w="2700"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1D08B7AC" w14:textId="77777777" w:rsidR="001454E8" w:rsidRPr="002467F7" w:rsidRDefault="001454E8" w:rsidP="00AC07F0">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Ideal Responses and Red Flags</w:t>
            </w:r>
          </w:p>
        </w:tc>
        <w:tc>
          <w:tcPr>
            <w:tcW w:w="2512"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727B0465" w14:textId="77777777" w:rsidR="001454E8" w:rsidRPr="002467F7" w:rsidRDefault="001454E8" w:rsidP="00AC07F0">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Interview Notes and Score</w:t>
            </w:r>
          </w:p>
        </w:tc>
      </w:tr>
      <w:tr w:rsidR="001454E8" w:rsidRPr="00BF18EA" w14:paraId="1B8E9463" w14:textId="77777777" w:rsidTr="00B607FF">
        <w:trPr>
          <w:trHeight w:val="1412"/>
          <w:jc w:val="right"/>
        </w:trPr>
        <w:tc>
          <w:tcPr>
            <w:tcW w:w="1642"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4D6BB580" w14:textId="77777777" w:rsidR="001454E8" w:rsidRPr="00BF18EA" w:rsidRDefault="001454E8" w:rsidP="00AC07F0">
            <w:pPr>
              <w:spacing w:before="100"/>
              <w:rPr>
                <w:rFonts w:ascii="Arial" w:eastAsia="Times New Roman" w:hAnsi="Arial" w:cs="Arial"/>
                <w:color w:val="auto"/>
                <w:sz w:val="36"/>
                <w:szCs w:val="36"/>
                <w:lang w:eastAsia="ja-JP"/>
              </w:rPr>
            </w:pPr>
            <w:r>
              <w:rPr>
                <w:rFonts w:eastAsiaTheme="minorEastAsia" w:hAnsi="Verdana"/>
                <w:color w:val="333E48" w:themeColor="dark1"/>
                <w:kern w:val="24"/>
                <w:lang w:eastAsia="ja-JP"/>
              </w:rPr>
              <w:t>Communication</w:t>
            </w:r>
          </w:p>
        </w:tc>
        <w:tc>
          <w:tcPr>
            <w:tcW w:w="2758"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381EBE40" w14:textId="77777777" w:rsidR="001454E8" w:rsidRDefault="001454E8" w:rsidP="001454E8">
            <w:pPr>
              <w:pStyle w:val="ListParagraph"/>
              <w:numPr>
                <w:ilvl w:val="0"/>
                <w:numId w:val="19"/>
              </w:numPr>
              <w:tabs>
                <w:tab w:val="clear" w:pos="360"/>
              </w:tabs>
              <w:ind w:left="181" w:hanging="181"/>
              <w:rPr>
                <w:rFonts w:asciiTheme="minorHAnsi" w:eastAsiaTheme="minorEastAsia" w:hAnsi="Verdana" w:cstheme="minorBidi"/>
                <w:color w:val="333E48" w:themeColor="dark1"/>
                <w:kern w:val="24"/>
                <w:sz w:val="18"/>
                <w:szCs w:val="18"/>
              </w:rPr>
            </w:pPr>
            <w:r w:rsidRPr="00880DC1">
              <w:rPr>
                <w:rFonts w:asciiTheme="minorHAnsi" w:eastAsiaTheme="minorEastAsia" w:hAnsi="Verdana" w:cstheme="minorBidi"/>
                <w:color w:val="333E48" w:themeColor="dark1"/>
                <w:kern w:val="24"/>
                <w:sz w:val="18"/>
                <w:szCs w:val="18"/>
              </w:rPr>
              <w:t>Give me an example of a time you had to explain a financial concept to a non-financial audience.</w:t>
            </w:r>
          </w:p>
          <w:p w14:paraId="0E75736C" w14:textId="77777777" w:rsidR="001454E8" w:rsidRPr="00880DC1" w:rsidRDefault="001454E8" w:rsidP="001454E8">
            <w:pPr>
              <w:numPr>
                <w:ilvl w:val="0"/>
                <w:numId w:val="19"/>
              </w:numPr>
              <w:ind w:left="201"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Tell me about a specific experience that illustrates your ability to influence another person verbally. Feel free to use an example that involves changing an attitude, selling a product/idea, or being persuasive.</w:t>
            </w:r>
          </w:p>
          <w:p w14:paraId="4AD9A55D" w14:textId="77777777" w:rsidR="001454E8" w:rsidRPr="00262F17" w:rsidRDefault="001454E8" w:rsidP="00AC07F0">
            <w:pPr>
              <w:ind w:left="201"/>
              <w:rPr>
                <w:rFonts w:eastAsiaTheme="minorEastAsia" w:hAnsi="Verdana"/>
                <w:color w:val="333E48" w:themeColor="dark1"/>
                <w:kern w:val="24"/>
                <w:lang w:eastAsia="ja-JP"/>
              </w:rPr>
            </w:pPr>
          </w:p>
        </w:tc>
        <w:tc>
          <w:tcPr>
            <w:tcW w:w="2700"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1AA9C44B" w14:textId="77777777" w:rsidR="001454E8" w:rsidRPr="00BF18EA" w:rsidRDefault="001454E8" w:rsidP="00AC07F0">
            <w:pPr>
              <w:rPr>
                <w:rFonts w:eastAsiaTheme="minorEastAsia" w:hAnsi="Verdana"/>
                <w:color w:val="333E48" w:themeColor="dark1"/>
                <w:kern w:val="24"/>
                <w:u w:val="single"/>
                <w:lang w:eastAsia="ja-JP"/>
              </w:rPr>
            </w:pPr>
            <w:r w:rsidRPr="00BF18EA">
              <w:rPr>
                <w:rFonts w:eastAsiaTheme="minorEastAsia" w:hAnsi="Verdana"/>
                <w:color w:val="333E48" w:themeColor="dark1"/>
                <w:kern w:val="24"/>
                <w:u w:val="single"/>
                <w:lang w:eastAsia="ja-JP"/>
              </w:rPr>
              <w:t>Ideal Responses</w:t>
            </w:r>
          </w:p>
          <w:p w14:paraId="7DDC2D1C" w14:textId="77777777" w:rsidR="001454E8" w:rsidRPr="00262F17" w:rsidRDefault="001454E8" w:rsidP="001454E8">
            <w:pPr>
              <w:numPr>
                <w:ilvl w:val="0"/>
                <w:numId w:val="20"/>
              </w:numPr>
              <w:ind w:left="201"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Able to communicate ideas to team members</w:t>
            </w:r>
          </w:p>
          <w:p w14:paraId="02BB9066" w14:textId="77777777" w:rsidR="001454E8" w:rsidRPr="00262F17" w:rsidRDefault="001454E8" w:rsidP="001454E8">
            <w:pPr>
              <w:numPr>
                <w:ilvl w:val="0"/>
                <w:numId w:val="20"/>
              </w:numPr>
              <w:ind w:left="201"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 xml:space="preserve">Has good verbal skills and ability to </w:t>
            </w:r>
            <w:r w:rsidRPr="00262F17">
              <w:rPr>
                <w:rFonts w:eastAsiaTheme="minorEastAsia" w:hAnsi="Verdana"/>
                <w:color w:val="333E48" w:themeColor="dark1"/>
                <w:kern w:val="24"/>
                <w:lang w:eastAsia="ja-JP"/>
              </w:rPr>
              <w:br/>
              <w:t>influence listeners</w:t>
            </w:r>
          </w:p>
          <w:p w14:paraId="709F4B07" w14:textId="77777777" w:rsidR="001454E8" w:rsidRPr="00262F17" w:rsidRDefault="001454E8" w:rsidP="001454E8">
            <w:pPr>
              <w:numPr>
                <w:ilvl w:val="0"/>
                <w:numId w:val="20"/>
              </w:numPr>
              <w:ind w:left="201"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Disagrees with authority when appropriate</w:t>
            </w:r>
          </w:p>
        </w:tc>
        <w:tc>
          <w:tcPr>
            <w:tcW w:w="2512"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2A0E51AB" w14:textId="77777777" w:rsidR="001454E8" w:rsidRPr="00262F17" w:rsidRDefault="001454E8" w:rsidP="001454E8">
            <w:pPr>
              <w:numPr>
                <w:ilvl w:val="0"/>
                <w:numId w:val="20"/>
              </w:numPr>
              <w:ind w:left="187" w:hanging="187"/>
              <w:rPr>
                <w:rFonts w:eastAsiaTheme="minorEastAsia" w:hAnsi="Verdana"/>
                <w:i/>
                <w:iCs/>
                <w:color w:val="333E48" w:themeColor="dark1"/>
                <w:kern w:val="24"/>
                <w:lang w:eastAsia="ja-JP"/>
              </w:rPr>
            </w:pPr>
            <w:r>
              <w:rPr>
                <w:rFonts w:eastAsiaTheme="minorEastAsia" w:hAnsi="Verdana"/>
                <w:i/>
                <w:iCs/>
                <w:color w:val="333E48" w:themeColor="dark1"/>
                <w:kern w:val="24"/>
                <w:lang w:eastAsia="ja-JP"/>
              </w:rPr>
              <w:t>Nick</w:t>
            </w:r>
            <w:r w:rsidRPr="00262F17">
              <w:rPr>
                <w:rFonts w:eastAsiaTheme="minorEastAsia" w:hAnsi="Verdana"/>
                <w:i/>
                <w:iCs/>
                <w:color w:val="333E48" w:themeColor="dark1"/>
                <w:kern w:val="24"/>
                <w:lang w:eastAsia="ja-JP"/>
              </w:rPr>
              <w:t xml:space="preserve"> told story about walking a dean through a report on the college’s current spending and projections for the upcoming year </w:t>
            </w:r>
          </w:p>
          <w:p w14:paraId="025FDCEC" w14:textId="77777777" w:rsidR="001454E8" w:rsidRPr="00262F17" w:rsidRDefault="001454E8" w:rsidP="001454E8">
            <w:pPr>
              <w:numPr>
                <w:ilvl w:val="0"/>
                <w:numId w:val="20"/>
              </w:numPr>
              <w:ind w:left="187" w:hanging="187"/>
              <w:rPr>
                <w:rFonts w:eastAsiaTheme="minorEastAsia" w:hAnsi="Verdana"/>
                <w:i/>
                <w:iCs/>
                <w:color w:val="333E48" w:themeColor="dark1"/>
                <w:kern w:val="24"/>
                <w:lang w:eastAsia="ja-JP"/>
              </w:rPr>
            </w:pPr>
            <w:r w:rsidRPr="00262F17">
              <w:rPr>
                <w:rFonts w:eastAsiaTheme="minorEastAsia" w:hAnsi="Verdana"/>
                <w:i/>
                <w:iCs/>
                <w:color w:val="333E48" w:themeColor="dark1"/>
                <w:kern w:val="24"/>
                <w:lang w:eastAsia="ja-JP"/>
              </w:rPr>
              <w:t>Provided details showcasing how he translated complex financial language into layman’s terms to ensure the dean understood</w:t>
            </w:r>
          </w:p>
          <w:p w14:paraId="32AB0E5F" w14:textId="77777777" w:rsidR="001454E8" w:rsidRDefault="001454E8" w:rsidP="00AC07F0">
            <w:pPr>
              <w:contextualSpacing/>
              <w:rPr>
                <w:rFonts w:eastAsiaTheme="minorEastAsia" w:hAnsi="Verdana"/>
                <w:i/>
                <w:iCs/>
                <w:color w:val="333E48" w:themeColor="dark1"/>
                <w:kern w:val="24"/>
                <w:lang w:eastAsia="ja-JP"/>
              </w:rPr>
            </w:pPr>
          </w:p>
          <w:p w14:paraId="675314AC" w14:textId="77777777" w:rsidR="001454E8" w:rsidRPr="00BF18EA" w:rsidRDefault="001454E8" w:rsidP="00AC07F0">
            <w:pPr>
              <w:contextualSpacing/>
              <w:rPr>
                <w:rFonts w:ascii="Arial" w:eastAsia="Times New Roman" w:hAnsi="Arial" w:cs="Arial"/>
                <w:color w:val="auto"/>
                <w:szCs w:val="36"/>
                <w:lang w:eastAsia="ja-JP"/>
              </w:rPr>
            </w:pPr>
          </w:p>
          <w:p w14:paraId="794D0A3C" w14:textId="77777777" w:rsidR="001454E8" w:rsidRPr="00BF18EA" w:rsidRDefault="001454E8" w:rsidP="00AC07F0">
            <w:pPr>
              <w:spacing w:before="100"/>
              <w:rPr>
                <w:rFonts w:ascii="Arial" w:eastAsia="Times New Roman" w:hAnsi="Arial" w:cs="Arial"/>
                <w:color w:val="auto"/>
                <w:sz w:val="36"/>
                <w:szCs w:val="36"/>
                <w:lang w:eastAsia="ja-JP"/>
              </w:rPr>
            </w:pPr>
            <w:r>
              <w:rPr>
                <w:rFonts w:eastAsiaTheme="minorEastAsia" w:hAnsi="Verdana"/>
                <w:color w:val="333E48" w:themeColor="dark1"/>
                <w:kern w:val="24"/>
                <w:lang w:eastAsia="ja-JP"/>
              </w:rPr>
              <w:t xml:space="preserve">Score:   </w:t>
            </w:r>
            <w:r w:rsidRPr="00BF18EA">
              <w:rPr>
                <w:rFonts w:eastAsiaTheme="minorEastAsia" w:hAnsi="Verdana"/>
                <w:color w:val="333E48" w:themeColor="dark1"/>
                <w:kern w:val="24"/>
                <w:lang w:eastAsia="ja-JP"/>
              </w:rPr>
              <w:t>__</w:t>
            </w:r>
            <w:r w:rsidRPr="00BF18EA">
              <w:rPr>
                <w:rFonts w:eastAsiaTheme="minorEastAsia" w:hAnsi="Verdana"/>
                <w:color w:val="333E48" w:themeColor="dark1"/>
                <w:kern w:val="24"/>
                <w:u w:val="single"/>
                <w:lang w:eastAsia="ja-JP"/>
              </w:rPr>
              <w:t>4</w:t>
            </w:r>
            <w:r>
              <w:rPr>
                <w:rFonts w:eastAsiaTheme="minorEastAsia" w:hAnsi="Verdana"/>
                <w:color w:val="333E48" w:themeColor="dark1"/>
                <w:kern w:val="24"/>
                <w:lang w:eastAsia="ja-JP"/>
              </w:rPr>
              <w:t>__</w:t>
            </w:r>
          </w:p>
        </w:tc>
      </w:tr>
      <w:tr w:rsidR="001454E8" w:rsidRPr="00BF18EA" w14:paraId="7EF9F730" w14:textId="77777777" w:rsidTr="00B4394B">
        <w:trPr>
          <w:trHeight w:val="1497"/>
          <w:jc w:val="right"/>
        </w:trPr>
        <w:tc>
          <w:tcPr>
            <w:tcW w:w="1642" w:type="dxa"/>
            <w:vMerge/>
            <w:tcBorders>
              <w:top w:val="single" w:sz="24" w:space="0" w:color="FFFFFF"/>
              <w:left w:val="single" w:sz="8" w:space="0" w:color="FFFFFF"/>
              <w:bottom w:val="single" w:sz="8" w:space="0" w:color="FFFFFF"/>
              <w:right w:val="single" w:sz="8" w:space="0" w:color="FFFFFF"/>
            </w:tcBorders>
            <w:vAlign w:val="center"/>
            <w:hideMark/>
          </w:tcPr>
          <w:p w14:paraId="47DF65B8" w14:textId="77777777" w:rsidR="001454E8" w:rsidRPr="00BF18EA" w:rsidRDefault="001454E8" w:rsidP="00AC07F0">
            <w:pPr>
              <w:rPr>
                <w:rFonts w:ascii="Arial" w:eastAsia="Times New Roman" w:hAnsi="Arial" w:cs="Arial"/>
                <w:color w:val="auto"/>
                <w:sz w:val="36"/>
                <w:szCs w:val="36"/>
                <w:lang w:eastAsia="ja-JP"/>
              </w:rPr>
            </w:pPr>
          </w:p>
        </w:tc>
        <w:tc>
          <w:tcPr>
            <w:tcW w:w="275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604E0FD2" w14:textId="77777777" w:rsidR="001454E8" w:rsidRPr="00BF18EA" w:rsidRDefault="001454E8" w:rsidP="00AC07F0">
            <w:pPr>
              <w:rPr>
                <w:rFonts w:ascii="Arial" w:eastAsia="Times New Roman" w:hAnsi="Arial" w:cs="Arial"/>
                <w:color w:val="auto"/>
                <w:lang w:eastAsia="ja-JP"/>
              </w:rPr>
            </w:pPr>
            <w:r w:rsidRPr="00BF18EA">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BF18EA">
              <w:rPr>
                <w:rFonts w:eastAsiaTheme="minorEastAsia" w:hAnsi="Verdana"/>
                <w:color w:val="333E48" w:themeColor="dark1"/>
                <w:kern w:val="24"/>
                <w:u w:val="single"/>
                <w:lang w:eastAsia="ja-JP"/>
              </w:rPr>
              <w:t>p Questions</w:t>
            </w:r>
          </w:p>
          <w:p w14:paraId="2DC1CC2C" w14:textId="77777777" w:rsidR="001454E8" w:rsidRPr="00BF18EA" w:rsidRDefault="001454E8" w:rsidP="001454E8">
            <w:pPr>
              <w:numPr>
                <w:ilvl w:val="0"/>
                <w:numId w:val="21"/>
              </w:numPr>
              <w:spacing w:before="100"/>
              <w:ind w:left="187"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What did you do?</w:t>
            </w:r>
          </w:p>
          <w:p w14:paraId="7EC28880" w14:textId="77777777" w:rsidR="001454E8" w:rsidRPr="00BF18EA" w:rsidRDefault="001454E8" w:rsidP="001454E8">
            <w:pPr>
              <w:numPr>
                <w:ilvl w:val="0"/>
                <w:numId w:val="21"/>
              </w:numPr>
              <w:spacing w:before="100"/>
              <w:ind w:left="187"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What was the result?</w:t>
            </w:r>
          </w:p>
        </w:tc>
        <w:tc>
          <w:tcPr>
            <w:tcW w:w="2700"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07FB9283" w14:textId="77777777" w:rsidR="001454E8" w:rsidRPr="002467F7" w:rsidRDefault="001454E8" w:rsidP="00AC07F0">
            <w:pPr>
              <w:rPr>
                <w:rFonts w:ascii="Arial" w:eastAsia="Times New Roman" w:hAnsi="Arial" w:cs="Arial"/>
                <w:color w:val="auto"/>
                <w:sz w:val="36"/>
                <w:szCs w:val="36"/>
                <w:lang w:eastAsia="ja-JP"/>
              </w:rPr>
            </w:pPr>
            <w:r w:rsidRPr="00BF18EA">
              <w:rPr>
                <w:rFonts w:eastAsiaTheme="minorEastAsia" w:hAnsi="Verdana"/>
                <w:color w:val="333E48" w:themeColor="dark1"/>
                <w:kern w:val="24"/>
                <w:u w:val="single"/>
                <w:lang w:eastAsia="ja-JP"/>
              </w:rPr>
              <w:t>Red Flags</w:t>
            </w:r>
          </w:p>
          <w:p w14:paraId="59305061" w14:textId="77777777" w:rsidR="001454E8" w:rsidRPr="00262F17" w:rsidRDefault="001454E8" w:rsidP="001454E8">
            <w:pPr>
              <w:numPr>
                <w:ilvl w:val="0"/>
                <w:numId w:val="22"/>
              </w:numPr>
              <w:ind w:left="216"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Offers short answers with little explanation</w:t>
            </w:r>
          </w:p>
          <w:p w14:paraId="2D887A32" w14:textId="77777777" w:rsidR="001454E8" w:rsidRPr="00262F17" w:rsidRDefault="001454E8" w:rsidP="001454E8">
            <w:pPr>
              <w:numPr>
                <w:ilvl w:val="0"/>
                <w:numId w:val="22"/>
              </w:numPr>
              <w:ind w:left="216" w:hanging="187"/>
              <w:rPr>
                <w:rFonts w:eastAsiaTheme="minorEastAsia" w:hAnsi="Verdana"/>
                <w:color w:val="333E48" w:themeColor="dark1"/>
                <w:kern w:val="24"/>
                <w:lang w:eastAsia="ja-JP"/>
              </w:rPr>
            </w:pPr>
            <w:r w:rsidRPr="00262F17">
              <w:rPr>
                <w:rFonts w:eastAsiaTheme="minorEastAsia" w:hAnsi="Verdana"/>
                <w:color w:val="333E48" w:themeColor="dark1"/>
                <w:kern w:val="24"/>
                <w:lang w:eastAsia="ja-JP"/>
              </w:rPr>
              <w:t>Frequently misunderstands the point of questions</w:t>
            </w:r>
          </w:p>
        </w:tc>
        <w:tc>
          <w:tcPr>
            <w:tcW w:w="2512" w:type="dxa"/>
            <w:vMerge/>
            <w:tcBorders>
              <w:top w:val="single" w:sz="24" w:space="0" w:color="FFFFFF"/>
              <w:left w:val="single" w:sz="8" w:space="0" w:color="FFFFFF"/>
              <w:bottom w:val="single" w:sz="8" w:space="0" w:color="FFFFFF"/>
              <w:right w:val="single" w:sz="8" w:space="0" w:color="FFFFFF"/>
            </w:tcBorders>
            <w:vAlign w:val="center"/>
            <w:hideMark/>
          </w:tcPr>
          <w:p w14:paraId="67C4ABA6" w14:textId="77777777" w:rsidR="001454E8" w:rsidRPr="00BF18EA" w:rsidRDefault="001454E8" w:rsidP="00AC07F0">
            <w:pPr>
              <w:rPr>
                <w:rFonts w:ascii="Arial" w:eastAsia="Times New Roman" w:hAnsi="Arial" w:cs="Arial"/>
                <w:color w:val="auto"/>
                <w:sz w:val="36"/>
                <w:szCs w:val="36"/>
                <w:lang w:eastAsia="ja-JP"/>
              </w:rPr>
            </w:pPr>
          </w:p>
        </w:tc>
      </w:tr>
    </w:tbl>
    <w:p w14:paraId="62BEE280" w14:textId="12D7828A" w:rsidR="001454E8" w:rsidRDefault="001454E8" w:rsidP="001454E8">
      <w:pPr>
        <w:spacing w:after="160" w:line="259" w:lineRule="auto"/>
        <w:rPr>
          <w:b/>
        </w:rPr>
      </w:pPr>
      <w:r>
        <w:lastRenderedPageBreak/>
        <w:br w:type="page"/>
      </w:r>
      <w:bookmarkStart w:id="0" w:name="_GoBack"/>
      <w:bookmarkEnd w:id="0"/>
      <w:r>
        <w:rPr>
          <w:b/>
          <w:noProof/>
        </w:rPr>
        <mc:AlternateContent>
          <mc:Choice Requires="wps">
            <w:drawing>
              <wp:anchor distT="0" distB="0" distL="114300" distR="114300" simplePos="0" relativeHeight="251660288" behindDoc="0" locked="0" layoutInCell="1" allowOverlap="1" wp14:anchorId="4DC805AF" wp14:editId="0D8EF5F3">
                <wp:simplePos x="0" y="0"/>
                <wp:positionH relativeFrom="column">
                  <wp:posOffset>30480</wp:posOffset>
                </wp:positionH>
                <wp:positionV relativeFrom="paragraph">
                  <wp:posOffset>15240</wp:posOffset>
                </wp:positionV>
                <wp:extent cx="6530340" cy="8991600"/>
                <wp:effectExtent l="0" t="0" r="0" b="0"/>
                <wp:wrapNone/>
                <wp:docPr id="1603" name="Text Box 1603"/>
                <wp:cNvGraphicFramePr/>
                <a:graphic xmlns:a="http://schemas.openxmlformats.org/drawingml/2006/main">
                  <a:graphicData uri="http://schemas.microsoft.com/office/word/2010/wordprocessingShape">
                    <wps:wsp>
                      <wps:cNvSpPr txBox="1"/>
                      <wps:spPr>
                        <a:xfrm>
                          <a:off x="0" y="0"/>
                          <a:ext cx="6530340" cy="899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B4056" w14:textId="77777777" w:rsidR="001454E8" w:rsidRDefault="001454E8" w:rsidP="001454E8">
                            <w:pPr>
                              <w:rPr>
                                <w:b/>
                              </w:rPr>
                            </w:pPr>
                            <w:r>
                              <w:rPr>
                                <w:b/>
                              </w:rPr>
                              <w:t>Interview Results Summary</w:t>
                            </w:r>
                          </w:p>
                          <w:p w14:paraId="1F8FEDCC" w14:textId="77777777" w:rsidR="001454E8" w:rsidRDefault="001454E8" w:rsidP="001454E8">
                            <w:pPr>
                              <w:rPr>
                                <w:b/>
                              </w:rPr>
                            </w:pPr>
                          </w:p>
                          <w:p w14:paraId="6FA27AAE" w14:textId="77777777" w:rsidR="001454E8" w:rsidRDefault="001454E8" w:rsidP="001454E8">
                            <w:r>
                              <w:t xml:space="preserve">Candidate Name: ______________________ </w:t>
                            </w:r>
                            <w:r>
                              <w:tab/>
                              <w:t xml:space="preserve">          Interviewer:</w:t>
                            </w:r>
                            <w:r w:rsidRPr="00882856">
                              <w:t xml:space="preserve"> </w:t>
                            </w:r>
                            <w:r>
                              <w:t>______________________</w:t>
                            </w:r>
                          </w:p>
                          <w:p w14:paraId="474961AB" w14:textId="77777777" w:rsidR="001454E8" w:rsidRDefault="001454E8" w:rsidP="001454E8">
                            <w:r>
                              <w:br/>
                              <w:t>Position: _____________________________</w:t>
                            </w:r>
                            <w:r>
                              <w:tab/>
                              <w:t xml:space="preserve">          Interview </w:t>
                            </w:r>
                            <w:proofErr w:type="gramStart"/>
                            <w:r>
                              <w:t>Date:_</w:t>
                            </w:r>
                            <w:proofErr w:type="gramEnd"/>
                            <w:r>
                              <w:t>___________________</w:t>
                            </w:r>
                          </w:p>
                          <w:p w14:paraId="6534ABB8" w14:textId="77777777" w:rsidR="001454E8" w:rsidRDefault="001454E8" w:rsidP="001454E8">
                            <w:r>
                              <w:br/>
                            </w:r>
                          </w:p>
                          <w:p w14:paraId="30ACA070" w14:textId="77777777" w:rsidR="001454E8" w:rsidRPr="00882856" w:rsidRDefault="001454E8" w:rsidP="001454E8">
                            <w:pPr>
                              <w:rPr>
                                <w:i/>
                              </w:rPr>
                            </w:pPr>
                            <w:r w:rsidRPr="00882856">
                              <w:rPr>
                                <w:i/>
                              </w:rPr>
                              <w:t>Competency Score Key:</w:t>
                            </w:r>
                          </w:p>
                          <w:p w14:paraId="6993C66C"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14:paraId="652FFFFD"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14:paraId="7D7C762E"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some evidence (1</w:t>
                            </w:r>
                            <w:r>
                              <w:rPr>
                                <w:rFonts w:asciiTheme="minorHAnsi" w:hAnsiTheme="minorHAnsi"/>
                                <w:sz w:val="18"/>
                                <w:szCs w:val="18"/>
                              </w:rPr>
                              <w:t>–</w:t>
                            </w:r>
                            <w:r w:rsidRPr="00882856">
                              <w:rPr>
                                <w:rFonts w:asciiTheme="minorHAnsi" w:hAnsiTheme="minorHAnsi"/>
                                <w:sz w:val="18"/>
                                <w:szCs w:val="18"/>
                              </w:rPr>
                              <w:t>2 examples) of past behavior related to competency</w:t>
                            </w:r>
                          </w:p>
                          <w:p w14:paraId="2ACECAC8" w14:textId="77777777" w:rsidR="001454E8" w:rsidRPr="00882856" w:rsidRDefault="001454E8" w:rsidP="001454E8">
                            <w:pPr>
                              <w:pStyle w:val="ListParagraph"/>
                              <w:numPr>
                                <w:ilvl w:val="0"/>
                                <w:numId w:val="23"/>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14:paraId="5A462F19" w14:textId="77777777" w:rsidR="001454E8" w:rsidRDefault="001454E8" w:rsidP="001454E8"/>
                          <w:tbl>
                            <w:tblPr>
                              <w:tblW w:w="8741" w:type="dxa"/>
                              <w:tblCellMar>
                                <w:left w:w="0" w:type="dxa"/>
                                <w:right w:w="0" w:type="dxa"/>
                              </w:tblCellMar>
                              <w:tblLook w:val="0420" w:firstRow="1" w:lastRow="0" w:firstColumn="0" w:lastColumn="0" w:noHBand="0" w:noVBand="1"/>
                            </w:tblPr>
                            <w:tblGrid>
                              <w:gridCol w:w="1651"/>
                              <w:gridCol w:w="2971"/>
                              <w:gridCol w:w="2088"/>
                              <w:gridCol w:w="2031"/>
                            </w:tblGrid>
                            <w:tr w:rsidR="001454E8" w:rsidRPr="00882856" w14:paraId="0F770152" w14:textId="77777777" w:rsidTr="00882856">
                              <w:trPr>
                                <w:trHeight w:val="579"/>
                              </w:trPr>
                              <w:tc>
                                <w:tcPr>
                                  <w:tcW w:w="165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5189C71F"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Critical Competency</w:t>
                                  </w:r>
                                </w:p>
                              </w:tc>
                              <w:tc>
                                <w:tcPr>
                                  <w:tcW w:w="297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2DA8BF76"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Questions</w:t>
                                  </w:r>
                                </w:p>
                              </w:tc>
                              <w:tc>
                                <w:tcPr>
                                  <w:tcW w:w="2088"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3DC5EB7B"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Ideal Responses and Red Flags</w:t>
                                  </w:r>
                                </w:p>
                              </w:tc>
                              <w:tc>
                                <w:tcPr>
                                  <w:tcW w:w="203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6CE7B0D0"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Interview Notes and Score</w:t>
                                  </w:r>
                                </w:p>
                              </w:tc>
                            </w:tr>
                            <w:tr w:rsidR="001454E8" w:rsidRPr="00882856" w14:paraId="027C063A" w14:textId="77777777" w:rsidTr="00882856">
                              <w:trPr>
                                <w:trHeight w:val="2622"/>
                              </w:trPr>
                              <w:tc>
                                <w:tcPr>
                                  <w:tcW w:w="165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37A4DAD"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602CA1A" w14:textId="77777777" w:rsidR="001454E8" w:rsidRPr="00882856" w:rsidRDefault="001454E8" w:rsidP="00882856">
                                  <w:pPr>
                                    <w:rPr>
                                      <w:rFonts w:ascii="Times New Roman" w:eastAsia="Times New Roman" w:hAnsi="Times New Roman" w:cs="Times New Roman"/>
                                      <w:color w:val="auto"/>
                                      <w:sz w:val="20"/>
                                      <w:szCs w:val="20"/>
                                      <w:lang w:eastAsia="ja-JP"/>
                                    </w:rPr>
                                  </w:pPr>
                                </w:p>
                              </w:tc>
                              <w:tc>
                                <w:tcPr>
                                  <w:tcW w:w="2088"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141022A3"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14:paraId="4A0D7CDD" w14:textId="77777777" w:rsidR="001454E8" w:rsidRPr="00882856" w:rsidRDefault="001454E8"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1454E8" w:rsidRPr="00882856" w14:paraId="54939471" w14:textId="77777777" w:rsidTr="00882856">
                              <w:trPr>
                                <w:trHeight w:val="1518"/>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B078DAC"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BD2FEF1"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088B2CE9"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5E469373" w14:textId="77777777" w:rsidR="001454E8" w:rsidRPr="00882856" w:rsidRDefault="001454E8" w:rsidP="00882856">
                                  <w:pPr>
                                    <w:rPr>
                                      <w:rFonts w:ascii="Arial" w:eastAsia="Times New Roman" w:hAnsi="Arial" w:cs="Arial"/>
                                      <w:color w:val="auto"/>
                                      <w:sz w:val="36"/>
                                      <w:szCs w:val="36"/>
                                      <w:lang w:eastAsia="ja-JP"/>
                                    </w:rPr>
                                  </w:pPr>
                                </w:p>
                              </w:tc>
                            </w:tr>
                            <w:tr w:rsidR="001454E8" w:rsidRPr="00882856" w14:paraId="39D5779A" w14:textId="77777777" w:rsidTr="00882856">
                              <w:trPr>
                                <w:trHeight w:val="2622"/>
                              </w:trPr>
                              <w:tc>
                                <w:tcPr>
                                  <w:tcW w:w="165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3CB2A1F2"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2BFB9429" w14:textId="77777777" w:rsidR="001454E8" w:rsidRPr="00882856" w:rsidRDefault="001454E8" w:rsidP="00EF23D3">
                                  <w:pPr>
                                    <w:rPr>
                                      <w:rFonts w:ascii="Times New Roman" w:eastAsia="Times New Roman" w:hAnsi="Times New Roman" w:cs="Times New Roman"/>
                                      <w:color w:val="auto"/>
                                      <w:sz w:val="20"/>
                                      <w:szCs w:val="20"/>
                                      <w:lang w:eastAsia="ja-JP"/>
                                    </w:rPr>
                                  </w:pPr>
                                </w:p>
                              </w:tc>
                              <w:tc>
                                <w:tcPr>
                                  <w:tcW w:w="208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D6FBB2A"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14:paraId="726C2507" w14:textId="77777777" w:rsidR="001454E8" w:rsidRPr="00882856" w:rsidRDefault="001454E8"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1454E8" w:rsidRPr="00882856" w14:paraId="7D0B0BDE" w14:textId="77777777" w:rsidTr="005F3079">
                              <w:trPr>
                                <w:trHeight w:val="166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5A24BD"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6403FAE"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39D7A198"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5F2494" w14:textId="77777777" w:rsidR="001454E8" w:rsidRPr="00882856" w:rsidRDefault="001454E8" w:rsidP="00882856">
                                  <w:pPr>
                                    <w:rPr>
                                      <w:rFonts w:ascii="Arial" w:eastAsia="Times New Roman" w:hAnsi="Arial" w:cs="Arial"/>
                                      <w:color w:val="auto"/>
                                      <w:sz w:val="36"/>
                                      <w:szCs w:val="36"/>
                                      <w:lang w:eastAsia="ja-JP"/>
                                    </w:rPr>
                                  </w:pPr>
                                </w:p>
                              </w:tc>
                            </w:tr>
                          </w:tbl>
                          <w:p w14:paraId="2BD33624" w14:textId="77777777" w:rsidR="001454E8" w:rsidRPr="00882856" w:rsidRDefault="001454E8" w:rsidP="001454E8">
                            <w:r w:rsidRPr="00882856">
                              <w:br/>
                            </w:r>
                          </w:p>
                        </w:txbxContent>
                      </wps:txbx>
                      <wps:bodyPr rot="0" spcFirstLastPara="0" vertOverflow="overflow" horzOverflow="overflow" vert="horz" wrap="square" lIns="457200" tIns="45720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C805AF" id="_x0000_t202" coordsize="21600,21600" o:spt="202" path="m,l,21600r21600,l21600,xe">
                <v:stroke joinstyle="miter"/>
                <v:path gradientshapeok="t" o:connecttype="rect"/>
              </v:shapetype>
              <v:shape id="Text Box 1603" o:spid="_x0000_s1026" type="#_x0000_t202" style="position:absolute;margin-left:2.4pt;margin-top:1.2pt;width:514.2pt;height:7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" filled="f" stroked="f" strokeweight=".5pt">
                <v:textbox inset="36pt,36pt,36pt,14.4pt">
                  <w:txbxContent>
                    <w:p w14:paraId="1A6B4056" w14:textId="77777777" w:rsidR="001454E8" w:rsidRDefault="001454E8" w:rsidP="001454E8">
                      <w:pPr>
                        <w:rPr>
                          <w:b/>
                        </w:rPr>
                      </w:pPr>
                      <w:r>
                        <w:rPr>
                          <w:b/>
                        </w:rPr>
                        <w:t>Interview Results Summary</w:t>
                      </w:r>
                    </w:p>
                    <w:p w14:paraId="1F8FEDCC" w14:textId="77777777" w:rsidR="001454E8" w:rsidRDefault="001454E8" w:rsidP="001454E8">
                      <w:pPr>
                        <w:rPr>
                          <w:b/>
                        </w:rPr>
                      </w:pPr>
                    </w:p>
                    <w:p w14:paraId="6FA27AAE" w14:textId="77777777" w:rsidR="001454E8" w:rsidRDefault="001454E8" w:rsidP="001454E8">
                      <w:r>
                        <w:t xml:space="preserve">Candidate Name: ______________________ </w:t>
                      </w:r>
                      <w:r>
                        <w:tab/>
                        <w:t xml:space="preserve">          Interviewer:</w:t>
                      </w:r>
                      <w:r w:rsidRPr="00882856">
                        <w:t xml:space="preserve"> </w:t>
                      </w:r>
                      <w:r>
                        <w:t>______________________</w:t>
                      </w:r>
                    </w:p>
                    <w:p w14:paraId="474961AB" w14:textId="77777777" w:rsidR="001454E8" w:rsidRDefault="001454E8" w:rsidP="001454E8">
                      <w:r>
                        <w:br/>
                        <w:t>Position: _____________________________</w:t>
                      </w:r>
                      <w:r>
                        <w:tab/>
                        <w:t xml:space="preserve">          Interview </w:t>
                      </w:r>
                      <w:proofErr w:type="gramStart"/>
                      <w:r>
                        <w:t>Date:_</w:t>
                      </w:r>
                      <w:proofErr w:type="gramEnd"/>
                      <w:r>
                        <w:t>___________________</w:t>
                      </w:r>
                    </w:p>
                    <w:p w14:paraId="6534ABB8" w14:textId="77777777" w:rsidR="001454E8" w:rsidRDefault="001454E8" w:rsidP="001454E8">
                      <w:r>
                        <w:br/>
                      </w:r>
                    </w:p>
                    <w:p w14:paraId="30ACA070" w14:textId="77777777" w:rsidR="001454E8" w:rsidRPr="00882856" w:rsidRDefault="001454E8" w:rsidP="001454E8">
                      <w:pPr>
                        <w:rPr>
                          <w:i/>
                        </w:rPr>
                      </w:pPr>
                      <w:r w:rsidRPr="00882856">
                        <w:rPr>
                          <w:i/>
                        </w:rPr>
                        <w:t>Competency Score Key:</w:t>
                      </w:r>
                    </w:p>
                    <w:p w14:paraId="6993C66C"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14:paraId="652FFFFD"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14:paraId="7D7C762E" w14:textId="77777777" w:rsidR="001454E8" w:rsidRPr="00882856" w:rsidRDefault="001454E8" w:rsidP="001454E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some evidence (1</w:t>
                      </w:r>
                      <w:r>
                        <w:rPr>
                          <w:rFonts w:asciiTheme="minorHAnsi" w:hAnsiTheme="minorHAnsi"/>
                          <w:sz w:val="18"/>
                          <w:szCs w:val="18"/>
                        </w:rPr>
                        <w:t>–</w:t>
                      </w:r>
                      <w:r w:rsidRPr="00882856">
                        <w:rPr>
                          <w:rFonts w:asciiTheme="minorHAnsi" w:hAnsiTheme="minorHAnsi"/>
                          <w:sz w:val="18"/>
                          <w:szCs w:val="18"/>
                        </w:rPr>
                        <w:t>2 examples) of past behavior related to competency</w:t>
                      </w:r>
                    </w:p>
                    <w:p w14:paraId="2ACECAC8" w14:textId="77777777" w:rsidR="001454E8" w:rsidRPr="00882856" w:rsidRDefault="001454E8" w:rsidP="001454E8">
                      <w:pPr>
                        <w:pStyle w:val="ListParagraph"/>
                        <w:numPr>
                          <w:ilvl w:val="0"/>
                          <w:numId w:val="23"/>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14:paraId="5A462F19" w14:textId="77777777" w:rsidR="001454E8" w:rsidRDefault="001454E8" w:rsidP="001454E8"/>
                    <w:tbl>
                      <w:tblPr>
                        <w:tblW w:w="8741" w:type="dxa"/>
                        <w:tblCellMar>
                          <w:left w:w="0" w:type="dxa"/>
                          <w:right w:w="0" w:type="dxa"/>
                        </w:tblCellMar>
                        <w:tblLook w:val="0420" w:firstRow="1" w:lastRow="0" w:firstColumn="0" w:lastColumn="0" w:noHBand="0" w:noVBand="1"/>
                      </w:tblPr>
                      <w:tblGrid>
                        <w:gridCol w:w="1651"/>
                        <w:gridCol w:w="2971"/>
                        <w:gridCol w:w="2088"/>
                        <w:gridCol w:w="2031"/>
                      </w:tblGrid>
                      <w:tr w:rsidR="001454E8" w:rsidRPr="00882856" w14:paraId="0F770152" w14:textId="77777777" w:rsidTr="00882856">
                        <w:trPr>
                          <w:trHeight w:val="579"/>
                        </w:trPr>
                        <w:tc>
                          <w:tcPr>
                            <w:tcW w:w="165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5189C71F"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Critical Competency</w:t>
                            </w:r>
                          </w:p>
                        </w:tc>
                        <w:tc>
                          <w:tcPr>
                            <w:tcW w:w="297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2DA8BF76"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Questions</w:t>
                            </w:r>
                          </w:p>
                        </w:tc>
                        <w:tc>
                          <w:tcPr>
                            <w:tcW w:w="2088"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3DC5EB7B"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Ideal Responses and Red Flags</w:t>
                            </w:r>
                          </w:p>
                        </w:tc>
                        <w:tc>
                          <w:tcPr>
                            <w:tcW w:w="203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14:paraId="6CE7B0D0"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Interview Notes and Score</w:t>
                            </w:r>
                          </w:p>
                        </w:tc>
                      </w:tr>
                      <w:tr w:rsidR="001454E8" w:rsidRPr="00882856" w14:paraId="027C063A" w14:textId="77777777" w:rsidTr="00882856">
                        <w:trPr>
                          <w:trHeight w:val="2622"/>
                        </w:trPr>
                        <w:tc>
                          <w:tcPr>
                            <w:tcW w:w="165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37A4DAD"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602CA1A" w14:textId="77777777" w:rsidR="001454E8" w:rsidRPr="00882856" w:rsidRDefault="001454E8" w:rsidP="00882856">
                            <w:pPr>
                              <w:rPr>
                                <w:rFonts w:ascii="Times New Roman" w:eastAsia="Times New Roman" w:hAnsi="Times New Roman" w:cs="Times New Roman"/>
                                <w:color w:val="auto"/>
                                <w:sz w:val="20"/>
                                <w:szCs w:val="20"/>
                                <w:lang w:eastAsia="ja-JP"/>
                              </w:rPr>
                            </w:pPr>
                          </w:p>
                        </w:tc>
                        <w:tc>
                          <w:tcPr>
                            <w:tcW w:w="2088"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141022A3"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14:paraId="4A0D7CDD" w14:textId="77777777" w:rsidR="001454E8" w:rsidRPr="00882856" w:rsidRDefault="001454E8"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1454E8" w:rsidRPr="00882856" w14:paraId="54939471" w14:textId="77777777" w:rsidTr="00882856">
                        <w:trPr>
                          <w:trHeight w:val="1518"/>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B078DAC"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BD2FEF1"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088B2CE9"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5E469373" w14:textId="77777777" w:rsidR="001454E8" w:rsidRPr="00882856" w:rsidRDefault="001454E8" w:rsidP="00882856">
                            <w:pPr>
                              <w:rPr>
                                <w:rFonts w:ascii="Arial" w:eastAsia="Times New Roman" w:hAnsi="Arial" w:cs="Arial"/>
                                <w:color w:val="auto"/>
                                <w:sz w:val="36"/>
                                <w:szCs w:val="36"/>
                                <w:lang w:eastAsia="ja-JP"/>
                              </w:rPr>
                            </w:pPr>
                          </w:p>
                        </w:tc>
                      </w:tr>
                      <w:tr w:rsidR="001454E8" w:rsidRPr="00882856" w14:paraId="39D5779A" w14:textId="77777777" w:rsidTr="00882856">
                        <w:trPr>
                          <w:trHeight w:val="2622"/>
                        </w:trPr>
                        <w:tc>
                          <w:tcPr>
                            <w:tcW w:w="165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3CB2A1F2"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2BFB9429" w14:textId="77777777" w:rsidR="001454E8" w:rsidRPr="00882856" w:rsidRDefault="001454E8" w:rsidP="00EF23D3">
                            <w:pPr>
                              <w:rPr>
                                <w:rFonts w:ascii="Times New Roman" w:eastAsia="Times New Roman" w:hAnsi="Times New Roman" w:cs="Times New Roman"/>
                                <w:color w:val="auto"/>
                                <w:sz w:val="20"/>
                                <w:szCs w:val="20"/>
                                <w:lang w:eastAsia="ja-JP"/>
                              </w:rPr>
                            </w:pPr>
                          </w:p>
                        </w:tc>
                        <w:tc>
                          <w:tcPr>
                            <w:tcW w:w="208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D6FBB2A"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14:paraId="726C2507" w14:textId="77777777" w:rsidR="001454E8" w:rsidRPr="00882856" w:rsidRDefault="001454E8"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1454E8" w:rsidRPr="00882856" w14:paraId="7D0B0BDE" w14:textId="77777777" w:rsidTr="005F3079">
                        <w:trPr>
                          <w:trHeight w:val="166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5A24BD" w14:textId="77777777" w:rsidR="001454E8" w:rsidRPr="00882856" w:rsidRDefault="001454E8"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6403FAE"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39D7A198" w14:textId="77777777" w:rsidR="001454E8" w:rsidRPr="00882856" w:rsidRDefault="001454E8"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5F2494" w14:textId="77777777" w:rsidR="001454E8" w:rsidRPr="00882856" w:rsidRDefault="001454E8" w:rsidP="00882856">
                            <w:pPr>
                              <w:rPr>
                                <w:rFonts w:ascii="Arial" w:eastAsia="Times New Roman" w:hAnsi="Arial" w:cs="Arial"/>
                                <w:color w:val="auto"/>
                                <w:sz w:val="36"/>
                                <w:szCs w:val="36"/>
                                <w:lang w:eastAsia="ja-JP"/>
                              </w:rPr>
                            </w:pPr>
                          </w:p>
                        </w:tc>
                      </w:tr>
                    </w:tbl>
                    <w:p w14:paraId="2BD33624" w14:textId="77777777" w:rsidR="001454E8" w:rsidRPr="00882856" w:rsidRDefault="001454E8" w:rsidP="001454E8">
                      <w:r w:rsidRPr="00882856">
                        <w:br/>
                      </w:r>
                    </w:p>
                  </w:txbxContent>
                </v:textbox>
              </v:shape>
            </w:pict>
          </mc:Fallback>
        </mc:AlternateContent>
      </w:r>
    </w:p>
    <w:p w14:paraId="50043DE9" w14:textId="77777777" w:rsidR="001454E8" w:rsidRPr="00882856" w:rsidRDefault="001454E8" w:rsidP="001454E8">
      <w:pPr>
        <w:pStyle w:val="BodyText"/>
        <w:ind w:left="0"/>
        <w:rPr>
          <w:b/>
        </w:rPr>
      </w:pPr>
      <w:r w:rsidRPr="004E37A6">
        <w:rPr>
          <w:b/>
          <w:noProof/>
        </w:rPr>
        <w:lastRenderedPageBreak/>
        <mc:AlternateContent>
          <mc:Choice Requires="wps">
            <w:drawing>
              <wp:anchor distT="0" distB="0" distL="114300" distR="114300" simplePos="0" relativeHeight="251661312" behindDoc="0" locked="0" layoutInCell="1" allowOverlap="1" wp14:anchorId="407E29EB" wp14:editId="431AF084">
                <wp:simplePos x="0" y="0"/>
                <wp:positionH relativeFrom="column">
                  <wp:posOffset>3764280</wp:posOffset>
                </wp:positionH>
                <wp:positionV relativeFrom="paragraph">
                  <wp:posOffset>911134</wp:posOffset>
                </wp:positionV>
                <wp:extent cx="121920" cy="121920"/>
                <wp:effectExtent l="0" t="0" r="11430" b="11430"/>
                <wp:wrapNone/>
                <wp:docPr id="13" name="Rectangle 12"/>
                <wp:cNvGraphicFramePr/>
                <a:graphic xmlns:a="http://schemas.openxmlformats.org/drawingml/2006/main">
                  <a:graphicData uri="http://schemas.microsoft.com/office/word/2010/wordprocessingShape">
                    <wps:wsp>
                      <wps:cNvSpPr/>
                      <wps:spPr bwMode="gray">
                        <a:xfrm>
                          <a:off x="0" y="0"/>
                          <a:ext cx="121920" cy="12192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DE21A0F" id="Rectangle 12" o:spid="_x0000_s1026" style="position:absolute;margin-left:296.4pt;margin-top:71.7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" filled="f" strokecolor="#666e76 [3206]" strokeweight="1pt"/>
            </w:pict>
          </mc:Fallback>
        </mc:AlternateContent>
      </w:r>
      <w:r w:rsidRPr="004E37A6">
        <w:rPr>
          <w:b/>
          <w:noProof/>
        </w:rPr>
        <mc:AlternateContent>
          <mc:Choice Requires="wps">
            <w:drawing>
              <wp:anchor distT="0" distB="0" distL="114300" distR="114300" simplePos="0" relativeHeight="251662336" behindDoc="0" locked="0" layoutInCell="1" allowOverlap="1" wp14:anchorId="7B89D11D" wp14:editId="71284B94">
                <wp:simplePos x="0" y="0"/>
                <wp:positionH relativeFrom="column">
                  <wp:posOffset>4914900</wp:posOffset>
                </wp:positionH>
                <wp:positionV relativeFrom="paragraph">
                  <wp:posOffset>906780</wp:posOffset>
                </wp:positionV>
                <wp:extent cx="121920" cy="121920"/>
                <wp:effectExtent l="0" t="0" r="11430" b="11430"/>
                <wp:wrapNone/>
                <wp:docPr id="1605" name="Rectangle 12"/>
                <wp:cNvGraphicFramePr/>
                <a:graphic xmlns:a="http://schemas.openxmlformats.org/drawingml/2006/main">
                  <a:graphicData uri="http://schemas.microsoft.com/office/word/2010/wordprocessingShape">
                    <wps:wsp>
                      <wps:cNvSpPr/>
                      <wps:spPr bwMode="gray">
                        <a:xfrm>
                          <a:off x="0" y="0"/>
                          <a:ext cx="121920" cy="12192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E80EE1" id="Rectangle 12" o:spid="_x0000_s1026" style="position:absolute;margin-left:387pt;margin-top:71.4pt;width:9.6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" filled="f" strokecolor="#666e76 [3206]" strokeweight="1pt"/>
            </w:pict>
          </mc:Fallback>
        </mc:AlternateContent>
      </w:r>
      <w:r>
        <w:rPr>
          <w:b/>
          <w:noProof/>
        </w:rPr>
        <mc:AlternateContent>
          <mc:Choice Requires="wps">
            <w:drawing>
              <wp:anchor distT="0" distB="0" distL="114300" distR="114300" simplePos="0" relativeHeight="251659264" behindDoc="0" locked="0" layoutInCell="1" allowOverlap="1" wp14:anchorId="31E86B52" wp14:editId="3C69FAB0">
                <wp:simplePos x="0" y="0"/>
                <wp:positionH relativeFrom="column">
                  <wp:posOffset>30480</wp:posOffset>
                </wp:positionH>
                <wp:positionV relativeFrom="paragraph">
                  <wp:posOffset>15240</wp:posOffset>
                </wp:positionV>
                <wp:extent cx="6530340" cy="8991600"/>
                <wp:effectExtent l="0" t="0" r="0" b="0"/>
                <wp:wrapNone/>
                <wp:docPr id="1602" name="Text Box 1602"/>
                <wp:cNvGraphicFramePr/>
                <a:graphic xmlns:a="http://schemas.openxmlformats.org/drawingml/2006/main">
                  <a:graphicData uri="http://schemas.microsoft.com/office/word/2010/wordprocessingShape">
                    <wps:wsp>
                      <wps:cNvSpPr txBox="1"/>
                      <wps:spPr>
                        <a:xfrm>
                          <a:off x="0" y="0"/>
                          <a:ext cx="6530340" cy="899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0CB88" w14:textId="77777777" w:rsidR="001454E8" w:rsidRDefault="001454E8" w:rsidP="001454E8">
                            <w:pPr>
                              <w:rPr>
                                <w:b/>
                              </w:rPr>
                            </w:pPr>
                            <w:r>
                              <w:rPr>
                                <w:b/>
                              </w:rPr>
                              <w:t>Interview Results Summary (cont.)</w:t>
                            </w:r>
                          </w:p>
                          <w:p w14:paraId="451D130C" w14:textId="77777777" w:rsidR="001454E8" w:rsidRDefault="001454E8" w:rsidP="001454E8">
                            <w:pPr>
                              <w:rPr>
                                <w:b/>
                              </w:rPr>
                            </w:pPr>
                          </w:p>
                          <w:p w14:paraId="077089C1" w14:textId="77777777" w:rsidR="001454E8" w:rsidRDefault="001454E8" w:rsidP="001454E8">
                            <w:r w:rsidRPr="00882856">
                              <w:br/>
                            </w:r>
                            <w:r>
                              <w:t>Would you recommend hiring this candidate?</w:t>
                            </w:r>
                            <w:r>
                              <w:tab/>
                            </w:r>
                            <w:r>
                              <w:tab/>
                              <w:t xml:space="preserve">       Yes</w:t>
                            </w:r>
                            <w:r>
                              <w:tab/>
                            </w:r>
                            <w:proofErr w:type="gramStart"/>
                            <w:r>
                              <w:tab/>
                              <w:t xml:space="preserve">  No</w:t>
                            </w:r>
                            <w:proofErr w:type="gramEnd"/>
                          </w:p>
                          <w:p w14:paraId="03617527" w14:textId="77777777" w:rsidR="001454E8" w:rsidRDefault="001454E8" w:rsidP="001454E8"/>
                          <w:p w14:paraId="4CD809F2" w14:textId="77777777" w:rsidR="001454E8" w:rsidRDefault="001454E8" w:rsidP="001454E8"/>
                          <w:p w14:paraId="17026C46" w14:textId="77777777" w:rsidR="001454E8" w:rsidRDefault="001454E8" w:rsidP="001454E8">
                            <w:r>
                              <w:t>Why would you recommend this candidate?</w:t>
                            </w:r>
                          </w:p>
                          <w:p w14:paraId="5300675C" w14:textId="77777777" w:rsidR="001454E8" w:rsidRDefault="001454E8" w:rsidP="001454E8"/>
                          <w:p w14:paraId="518A1B86"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3A4EBB1F" w14:textId="77777777" w:rsidR="001454E8" w:rsidRDefault="001454E8" w:rsidP="001454E8"/>
                          <w:p w14:paraId="796D6D20" w14:textId="77777777" w:rsidR="001454E8" w:rsidRDefault="001454E8" w:rsidP="001454E8"/>
                          <w:p w14:paraId="76004ECC" w14:textId="77777777" w:rsidR="001454E8" w:rsidRDefault="001454E8" w:rsidP="001454E8"/>
                          <w:p w14:paraId="04DBD0CA" w14:textId="77777777" w:rsidR="001454E8" w:rsidRDefault="001454E8" w:rsidP="001454E8"/>
                          <w:p w14:paraId="7FE57F6A" w14:textId="77777777" w:rsidR="001454E8" w:rsidRDefault="001454E8" w:rsidP="001454E8">
                            <w:r>
                              <w:t>What training would this individual need to be a successful member of this unit?</w:t>
                            </w:r>
                          </w:p>
                          <w:p w14:paraId="225601E4" w14:textId="77777777" w:rsidR="001454E8" w:rsidRDefault="001454E8" w:rsidP="001454E8"/>
                          <w:p w14:paraId="58934F62"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26594E5A" w14:textId="77777777" w:rsidR="001454E8" w:rsidRDefault="001454E8" w:rsidP="001454E8">
                            <w:r>
                              <w:br/>
                            </w:r>
                            <w:r>
                              <w:softHyphen/>
                            </w:r>
                            <w:r>
                              <w:softHyphen/>
                            </w:r>
                            <w:r>
                              <w:softHyphen/>
                            </w:r>
                            <w:r>
                              <w:softHyphen/>
                            </w:r>
                            <w:r>
                              <w:softHyphen/>
                              <w:t>_____________________________________________________________________________</w:t>
                            </w:r>
                          </w:p>
                          <w:p w14:paraId="4B1F8DD0" w14:textId="77777777" w:rsidR="001454E8" w:rsidRDefault="001454E8" w:rsidP="001454E8"/>
                          <w:p w14:paraId="14904A78" w14:textId="77777777" w:rsidR="001454E8" w:rsidRDefault="001454E8" w:rsidP="001454E8"/>
                          <w:p w14:paraId="7E859244" w14:textId="77777777" w:rsidR="001454E8" w:rsidRDefault="001454E8" w:rsidP="001454E8"/>
                          <w:p w14:paraId="65492F24" w14:textId="77777777" w:rsidR="001454E8" w:rsidRDefault="001454E8" w:rsidP="001454E8"/>
                          <w:p w14:paraId="43A25C68" w14:textId="77777777" w:rsidR="001454E8" w:rsidRDefault="001454E8" w:rsidP="001454E8">
                            <w:r>
                              <w:t>Do you have any additional thoughts or notes?</w:t>
                            </w:r>
                          </w:p>
                          <w:p w14:paraId="46BFE3F0" w14:textId="77777777" w:rsidR="001454E8" w:rsidRDefault="001454E8" w:rsidP="001454E8"/>
                          <w:p w14:paraId="4A984614"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4EC54994" w14:textId="77777777" w:rsidR="001454E8" w:rsidRDefault="001454E8" w:rsidP="001454E8"/>
                          <w:p w14:paraId="01A48438" w14:textId="77777777" w:rsidR="001454E8" w:rsidRPr="00882856" w:rsidRDefault="001454E8" w:rsidP="001454E8">
                            <w:r>
                              <w:t>_____________________________________________________________________________</w:t>
                            </w:r>
                            <w:r>
                              <w:br/>
                            </w:r>
                            <w:r>
                              <w:br/>
                            </w:r>
                          </w:p>
                        </w:txbxContent>
                      </wps:txbx>
                      <wps:bodyPr rot="0" spcFirstLastPara="0" vertOverflow="overflow" horzOverflow="overflow" vert="horz" wrap="square" lIns="457200" tIns="45720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E86B52" id="Text Box 1602" o:spid="_x0000_s1027" type="#_x0000_t202" style="position:absolute;margin-left:2.4pt;margin-top:1.2pt;width:514.2pt;height:7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" filled="f" stroked="f" strokeweight=".5pt">
                <v:textbox inset="36pt,36pt,36pt,14.4pt">
                  <w:txbxContent>
                    <w:p w14:paraId="60D0CB88" w14:textId="77777777" w:rsidR="001454E8" w:rsidRDefault="001454E8" w:rsidP="001454E8">
                      <w:pPr>
                        <w:rPr>
                          <w:b/>
                        </w:rPr>
                      </w:pPr>
                      <w:r>
                        <w:rPr>
                          <w:b/>
                        </w:rPr>
                        <w:t>Interview Results Summary (cont.)</w:t>
                      </w:r>
                    </w:p>
                    <w:p w14:paraId="451D130C" w14:textId="77777777" w:rsidR="001454E8" w:rsidRDefault="001454E8" w:rsidP="001454E8">
                      <w:pPr>
                        <w:rPr>
                          <w:b/>
                        </w:rPr>
                      </w:pPr>
                    </w:p>
                    <w:p w14:paraId="077089C1" w14:textId="77777777" w:rsidR="001454E8" w:rsidRDefault="001454E8" w:rsidP="001454E8">
                      <w:r w:rsidRPr="00882856">
                        <w:br/>
                      </w:r>
                      <w:r>
                        <w:t>Would you recommend hiring this candidate?</w:t>
                      </w:r>
                      <w:r>
                        <w:tab/>
                      </w:r>
                      <w:r>
                        <w:tab/>
                        <w:t xml:space="preserve">       Yes</w:t>
                      </w:r>
                      <w:r>
                        <w:tab/>
                      </w:r>
                      <w:proofErr w:type="gramStart"/>
                      <w:r>
                        <w:tab/>
                        <w:t xml:space="preserve">  No</w:t>
                      </w:r>
                      <w:proofErr w:type="gramEnd"/>
                    </w:p>
                    <w:p w14:paraId="03617527" w14:textId="77777777" w:rsidR="001454E8" w:rsidRDefault="001454E8" w:rsidP="001454E8"/>
                    <w:p w14:paraId="4CD809F2" w14:textId="77777777" w:rsidR="001454E8" w:rsidRDefault="001454E8" w:rsidP="001454E8"/>
                    <w:p w14:paraId="17026C46" w14:textId="77777777" w:rsidR="001454E8" w:rsidRDefault="001454E8" w:rsidP="001454E8">
                      <w:r>
                        <w:t>Why would you recommend this candidate?</w:t>
                      </w:r>
                    </w:p>
                    <w:p w14:paraId="5300675C" w14:textId="77777777" w:rsidR="001454E8" w:rsidRDefault="001454E8" w:rsidP="001454E8"/>
                    <w:p w14:paraId="518A1B86"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3A4EBB1F" w14:textId="77777777" w:rsidR="001454E8" w:rsidRDefault="001454E8" w:rsidP="001454E8"/>
                    <w:p w14:paraId="796D6D20" w14:textId="77777777" w:rsidR="001454E8" w:rsidRDefault="001454E8" w:rsidP="001454E8"/>
                    <w:p w14:paraId="76004ECC" w14:textId="77777777" w:rsidR="001454E8" w:rsidRDefault="001454E8" w:rsidP="001454E8"/>
                    <w:p w14:paraId="04DBD0CA" w14:textId="77777777" w:rsidR="001454E8" w:rsidRDefault="001454E8" w:rsidP="001454E8"/>
                    <w:p w14:paraId="7FE57F6A" w14:textId="77777777" w:rsidR="001454E8" w:rsidRDefault="001454E8" w:rsidP="001454E8">
                      <w:r>
                        <w:t>What training would this individual need to be a successful member of this unit?</w:t>
                      </w:r>
                    </w:p>
                    <w:p w14:paraId="225601E4" w14:textId="77777777" w:rsidR="001454E8" w:rsidRDefault="001454E8" w:rsidP="001454E8"/>
                    <w:p w14:paraId="58934F62"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26594E5A" w14:textId="77777777" w:rsidR="001454E8" w:rsidRDefault="001454E8" w:rsidP="001454E8">
                      <w:r>
                        <w:br/>
                      </w:r>
                      <w:r>
                        <w:softHyphen/>
                      </w:r>
                      <w:r>
                        <w:softHyphen/>
                      </w:r>
                      <w:r>
                        <w:softHyphen/>
                      </w:r>
                      <w:r>
                        <w:softHyphen/>
                      </w:r>
                      <w:r>
                        <w:softHyphen/>
                        <w:t>_____________________________________________________________________________</w:t>
                      </w:r>
                    </w:p>
                    <w:p w14:paraId="4B1F8DD0" w14:textId="77777777" w:rsidR="001454E8" w:rsidRDefault="001454E8" w:rsidP="001454E8"/>
                    <w:p w14:paraId="14904A78" w14:textId="77777777" w:rsidR="001454E8" w:rsidRDefault="001454E8" w:rsidP="001454E8"/>
                    <w:p w14:paraId="7E859244" w14:textId="77777777" w:rsidR="001454E8" w:rsidRDefault="001454E8" w:rsidP="001454E8"/>
                    <w:p w14:paraId="65492F24" w14:textId="77777777" w:rsidR="001454E8" w:rsidRDefault="001454E8" w:rsidP="001454E8"/>
                    <w:p w14:paraId="43A25C68" w14:textId="77777777" w:rsidR="001454E8" w:rsidRDefault="001454E8" w:rsidP="001454E8">
                      <w:r>
                        <w:t>Do you have any additional thoughts or notes?</w:t>
                      </w:r>
                    </w:p>
                    <w:p w14:paraId="46BFE3F0" w14:textId="77777777" w:rsidR="001454E8" w:rsidRDefault="001454E8" w:rsidP="001454E8"/>
                    <w:p w14:paraId="4A984614" w14:textId="77777777" w:rsidR="001454E8" w:rsidRDefault="001454E8" w:rsidP="001454E8">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14:paraId="4EC54994" w14:textId="77777777" w:rsidR="001454E8" w:rsidRDefault="001454E8" w:rsidP="001454E8"/>
                    <w:p w14:paraId="01A48438" w14:textId="77777777" w:rsidR="001454E8" w:rsidRPr="00882856" w:rsidRDefault="001454E8" w:rsidP="001454E8">
                      <w:r>
                        <w:t>_____________________________________________________________________________</w:t>
                      </w:r>
                      <w:r>
                        <w:br/>
                      </w:r>
                      <w:r>
                        <w:br/>
                      </w:r>
                    </w:p>
                  </w:txbxContent>
                </v:textbox>
              </v:shape>
            </w:pict>
          </mc:Fallback>
        </mc:AlternateContent>
      </w:r>
    </w:p>
    <w:sectPr w:rsidR="001454E8" w:rsidRPr="00882856" w:rsidSect="00300756">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E993B" w14:textId="77777777" w:rsidR="006F1127" w:rsidRDefault="006F1127" w:rsidP="009E51C7">
      <w:r>
        <w:separator/>
      </w:r>
    </w:p>
    <w:p w14:paraId="73C95F98" w14:textId="77777777" w:rsidR="006F1127" w:rsidRDefault="006F1127"/>
  </w:endnote>
  <w:endnote w:type="continuationSeparator" w:id="0">
    <w:p w14:paraId="3CF036E1" w14:textId="77777777" w:rsidR="006F1127" w:rsidRDefault="006F1127" w:rsidP="009E51C7">
      <w:r>
        <w:continuationSeparator/>
      </w:r>
    </w:p>
    <w:p w14:paraId="66762F80" w14:textId="77777777" w:rsidR="006F1127" w:rsidRDefault="006F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64CB"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F6A4F" w14:textId="77777777" w:rsidR="006F1127" w:rsidRPr="00791772" w:rsidRDefault="006F1127" w:rsidP="00791772">
      <w:pPr>
        <w:pStyle w:val="Footer"/>
        <w:rPr>
          <w:sz w:val="10"/>
          <w:szCs w:val="10"/>
        </w:rPr>
      </w:pPr>
    </w:p>
  </w:footnote>
  <w:footnote w:type="continuationSeparator" w:id="0">
    <w:p w14:paraId="6FFFCF1B" w14:textId="77777777" w:rsidR="006F1127" w:rsidRDefault="006F1127" w:rsidP="009E51C7">
      <w:r>
        <w:continuationSeparator/>
      </w:r>
    </w:p>
    <w:p w14:paraId="43B927B5" w14:textId="77777777" w:rsidR="006F1127" w:rsidRDefault="006F11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656165A"/>
    <w:multiLevelType w:val="hybridMultilevel"/>
    <w:tmpl w:val="69EE630A"/>
    <w:lvl w:ilvl="0" w:tplc="DB2EEF8C">
      <w:start w:val="1"/>
      <w:numFmt w:val="bullet"/>
      <w:lvlText w:val="•"/>
      <w:lvlJc w:val="left"/>
      <w:pPr>
        <w:tabs>
          <w:tab w:val="num" w:pos="720"/>
        </w:tabs>
        <w:ind w:left="720" w:hanging="360"/>
      </w:pPr>
      <w:rPr>
        <w:rFonts w:ascii="Arial" w:hAnsi="Arial" w:hint="default"/>
      </w:rPr>
    </w:lvl>
    <w:lvl w:ilvl="1" w:tplc="50D22038" w:tentative="1">
      <w:start w:val="1"/>
      <w:numFmt w:val="bullet"/>
      <w:lvlText w:val="•"/>
      <w:lvlJc w:val="left"/>
      <w:pPr>
        <w:tabs>
          <w:tab w:val="num" w:pos="1440"/>
        </w:tabs>
        <w:ind w:left="1440" w:hanging="360"/>
      </w:pPr>
      <w:rPr>
        <w:rFonts w:ascii="Arial" w:hAnsi="Arial" w:hint="default"/>
      </w:rPr>
    </w:lvl>
    <w:lvl w:ilvl="2" w:tplc="66369290" w:tentative="1">
      <w:start w:val="1"/>
      <w:numFmt w:val="bullet"/>
      <w:lvlText w:val="•"/>
      <w:lvlJc w:val="left"/>
      <w:pPr>
        <w:tabs>
          <w:tab w:val="num" w:pos="2160"/>
        </w:tabs>
        <w:ind w:left="2160" w:hanging="360"/>
      </w:pPr>
      <w:rPr>
        <w:rFonts w:ascii="Arial" w:hAnsi="Arial" w:hint="default"/>
      </w:rPr>
    </w:lvl>
    <w:lvl w:ilvl="3" w:tplc="1F788310" w:tentative="1">
      <w:start w:val="1"/>
      <w:numFmt w:val="bullet"/>
      <w:lvlText w:val="•"/>
      <w:lvlJc w:val="left"/>
      <w:pPr>
        <w:tabs>
          <w:tab w:val="num" w:pos="2880"/>
        </w:tabs>
        <w:ind w:left="2880" w:hanging="360"/>
      </w:pPr>
      <w:rPr>
        <w:rFonts w:ascii="Arial" w:hAnsi="Arial" w:hint="default"/>
      </w:rPr>
    </w:lvl>
    <w:lvl w:ilvl="4" w:tplc="81BEEACC" w:tentative="1">
      <w:start w:val="1"/>
      <w:numFmt w:val="bullet"/>
      <w:lvlText w:val="•"/>
      <w:lvlJc w:val="left"/>
      <w:pPr>
        <w:tabs>
          <w:tab w:val="num" w:pos="3600"/>
        </w:tabs>
        <w:ind w:left="3600" w:hanging="360"/>
      </w:pPr>
      <w:rPr>
        <w:rFonts w:ascii="Arial" w:hAnsi="Arial" w:hint="default"/>
      </w:rPr>
    </w:lvl>
    <w:lvl w:ilvl="5" w:tplc="2F1E134E" w:tentative="1">
      <w:start w:val="1"/>
      <w:numFmt w:val="bullet"/>
      <w:lvlText w:val="•"/>
      <w:lvlJc w:val="left"/>
      <w:pPr>
        <w:tabs>
          <w:tab w:val="num" w:pos="4320"/>
        </w:tabs>
        <w:ind w:left="4320" w:hanging="360"/>
      </w:pPr>
      <w:rPr>
        <w:rFonts w:ascii="Arial" w:hAnsi="Arial" w:hint="default"/>
      </w:rPr>
    </w:lvl>
    <w:lvl w:ilvl="6" w:tplc="0DC0CBA6" w:tentative="1">
      <w:start w:val="1"/>
      <w:numFmt w:val="bullet"/>
      <w:lvlText w:val="•"/>
      <w:lvlJc w:val="left"/>
      <w:pPr>
        <w:tabs>
          <w:tab w:val="num" w:pos="5040"/>
        </w:tabs>
        <w:ind w:left="5040" w:hanging="360"/>
      </w:pPr>
      <w:rPr>
        <w:rFonts w:ascii="Arial" w:hAnsi="Arial" w:hint="default"/>
      </w:rPr>
    </w:lvl>
    <w:lvl w:ilvl="7" w:tplc="3B8E1B88" w:tentative="1">
      <w:start w:val="1"/>
      <w:numFmt w:val="bullet"/>
      <w:lvlText w:val="•"/>
      <w:lvlJc w:val="left"/>
      <w:pPr>
        <w:tabs>
          <w:tab w:val="num" w:pos="5760"/>
        </w:tabs>
        <w:ind w:left="5760" w:hanging="360"/>
      </w:pPr>
      <w:rPr>
        <w:rFonts w:ascii="Arial" w:hAnsi="Arial" w:hint="default"/>
      </w:rPr>
    </w:lvl>
    <w:lvl w:ilvl="8" w:tplc="9056BE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8" w15:restartNumberingAfterBreak="0">
    <w:nsid w:val="279A0338"/>
    <w:multiLevelType w:val="hybridMultilevel"/>
    <w:tmpl w:val="620E2B3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11" w15:restartNumberingAfterBreak="0">
    <w:nsid w:val="3B82258C"/>
    <w:multiLevelType w:val="hybridMultilevel"/>
    <w:tmpl w:val="393AE4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0373610"/>
    <w:multiLevelType w:val="hybridMultilevel"/>
    <w:tmpl w:val="A85C838E"/>
    <w:lvl w:ilvl="0" w:tplc="375ADFCC">
      <w:start w:val="1"/>
      <w:numFmt w:val="bullet"/>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9E26D2"/>
    <w:multiLevelType w:val="hybridMultilevel"/>
    <w:tmpl w:val="E320E53C"/>
    <w:lvl w:ilvl="0" w:tplc="EA401D2A">
      <w:start w:val="1"/>
      <w:numFmt w:val="bullet"/>
      <w:lvlText w:val="•"/>
      <w:lvlJc w:val="left"/>
      <w:pPr>
        <w:tabs>
          <w:tab w:val="num" w:pos="360"/>
        </w:tabs>
        <w:ind w:left="360" w:hanging="360"/>
      </w:pPr>
      <w:rPr>
        <w:rFonts w:ascii="Arial" w:hAnsi="Arial" w:hint="default"/>
      </w:rPr>
    </w:lvl>
    <w:lvl w:ilvl="1" w:tplc="5EA41A2A" w:tentative="1">
      <w:start w:val="1"/>
      <w:numFmt w:val="bullet"/>
      <w:lvlText w:val="•"/>
      <w:lvlJc w:val="left"/>
      <w:pPr>
        <w:tabs>
          <w:tab w:val="num" w:pos="1080"/>
        </w:tabs>
        <w:ind w:left="1080" w:hanging="360"/>
      </w:pPr>
      <w:rPr>
        <w:rFonts w:ascii="Arial" w:hAnsi="Arial" w:hint="default"/>
      </w:rPr>
    </w:lvl>
    <w:lvl w:ilvl="2" w:tplc="3612D53C" w:tentative="1">
      <w:start w:val="1"/>
      <w:numFmt w:val="bullet"/>
      <w:lvlText w:val="•"/>
      <w:lvlJc w:val="left"/>
      <w:pPr>
        <w:tabs>
          <w:tab w:val="num" w:pos="1800"/>
        </w:tabs>
        <w:ind w:left="1800" w:hanging="360"/>
      </w:pPr>
      <w:rPr>
        <w:rFonts w:ascii="Arial" w:hAnsi="Arial" w:hint="default"/>
      </w:rPr>
    </w:lvl>
    <w:lvl w:ilvl="3" w:tplc="0D6685F6" w:tentative="1">
      <w:start w:val="1"/>
      <w:numFmt w:val="bullet"/>
      <w:lvlText w:val="•"/>
      <w:lvlJc w:val="left"/>
      <w:pPr>
        <w:tabs>
          <w:tab w:val="num" w:pos="2520"/>
        </w:tabs>
        <w:ind w:left="2520" w:hanging="360"/>
      </w:pPr>
      <w:rPr>
        <w:rFonts w:ascii="Arial" w:hAnsi="Arial" w:hint="default"/>
      </w:rPr>
    </w:lvl>
    <w:lvl w:ilvl="4" w:tplc="A680177C" w:tentative="1">
      <w:start w:val="1"/>
      <w:numFmt w:val="bullet"/>
      <w:lvlText w:val="•"/>
      <w:lvlJc w:val="left"/>
      <w:pPr>
        <w:tabs>
          <w:tab w:val="num" w:pos="3240"/>
        </w:tabs>
        <w:ind w:left="3240" w:hanging="360"/>
      </w:pPr>
      <w:rPr>
        <w:rFonts w:ascii="Arial" w:hAnsi="Arial" w:hint="default"/>
      </w:rPr>
    </w:lvl>
    <w:lvl w:ilvl="5" w:tplc="5E3A42C8" w:tentative="1">
      <w:start w:val="1"/>
      <w:numFmt w:val="bullet"/>
      <w:lvlText w:val="•"/>
      <w:lvlJc w:val="left"/>
      <w:pPr>
        <w:tabs>
          <w:tab w:val="num" w:pos="3960"/>
        </w:tabs>
        <w:ind w:left="3960" w:hanging="360"/>
      </w:pPr>
      <w:rPr>
        <w:rFonts w:ascii="Arial" w:hAnsi="Arial" w:hint="default"/>
      </w:rPr>
    </w:lvl>
    <w:lvl w:ilvl="6" w:tplc="4C3C15B4" w:tentative="1">
      <w:start w:val="1"/>
      <w:numFmt w:val="bullet"/>
      <w:lvlText w:val="•"/>
      <w:lvlJc w:val="left"/>
      <w:pPr>
        <w:tabs>
          <w:tab w:val="num" w:pos="4680"/>
        </w:tabs>
        <w:ind w:left="4680" w:hanging="360"/>
      </w:pPr>
      <w:rPr>
        <w:rFonts w:ascii="Arial" w:hAnsi="Arial" w:hint="default"/>
      </w:rPr>
    </w:lvl>
    <w:lvl w:ilvl="7" w:tplc="E7564DAA" w:tentative="1">
      <w:start w:val="1"/>
      <w:numFmt w:val="bullet"/>
      <w:lvlText w:val="•"/>
      <w:lvlJc w:val="left"/>
      <w:pPr>
        <w:tabs>
          <w:tab w:val="num" w:pos="5400"/>
        </w:tabs>
        <w:ind w:left="5400" w:hanging="360"/>
      </w:pPr>
      <w:rPr>
        <w:rFonts w:ascii="Arial" w:hAnsi="Arial" w:hint="default"/>
      </w:rPr>
    </w:lvl>
    <w:lvl w:ilvl="8" w:tplc="EE245B1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422894"/>
    <w:multiLevelType w:val="hybridMultilevel"/>
    <w:tmpl w:val="F3A6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96F13"/>
    <w:multiLevelType w:val="hybridMultilevel"/>
    <w:tmpl w:val="F46EAFCC"/>
    <w:lvl w:ilvl="0" w:tplc="C3620876">
      <w:start w:val="1"/>
      <w:numFmt w:val="bullet"/>
      <w:lvlText w:val="•"/>
      <w:lvlJc w:val="left"/>
      <w:pPr>
        <w:tabs>
          <w:tab w:val="num" w:pos="720"/>
        </w:tabs>
        <w:ind w:left="720" w:hanging="360"/>
      </w:pPr>
      <w:rPr>
        <w:rFonts w:ascii="Arial" w:hAnsi="Arial" w:hint="default"/>
      </w:rPr>
    </w:lvl>
    <w:lvl w:ilvl="1" w:tplc="F254239E" w:tentative="1">
      <w:start w:val="1"/>
      <w:numFmt w:val="bullet"/>
      <w:lvlText w:val="•"/>
      <w:lvlJc w:val="left"/>
      <w:pPr>
        <w:tabs>
          <w:tab w:val="num" w:pos="1440"/>
        </w:tabs>
        <w:ind w:left="1440" w:hanging="360"/>
      </w:pPr>
      <w:rPr>
        <w:rFonts w:ascii="Arial" w:hAnsi="Arial" w:hint="default"/>
      </w:rPr>
    </w:lvl>
    <w:lvl w:ilvl="2" w:tplc="A9EEBCC6" w:tentative="1">
      <w:start w:val="1"/>
      <w:numFmt w:val="bullet"/>
      <w:lvlText w:val="•"/>
      <w:lvlJc w:val="left"/>
      <w:pPr>
        <w:tabs>
          <w:tab w:val="num" w:pos="2160"/>
        </w:tabs>
        <w:ind w:left="2160" w:hanging="360"/>
      </w:pPr>
      <w:rPr>
        <w:rFonts w:ascii="Arial" w:hAnsi="Arial" w:hint="default"/>
      </w:rPr>
    </w:lvl>
    <w:lvl w:ilvl="3" w:tplc="A808C016" w:tentative="1">
      <w:start w:val="1"/>
      <w:numFmt w:val="bullet"/>
      <w:lvlText w:val="•"/>
      <w:lvlJc w:val="left"/>
      <w:pPr>
        <w:tabs>
          <w:tab w:val="num" w:pos="2880"/>
        </w:tabs>
        <w:ind w:left="2880" w:hanging="360"/>
      </w:pPr>
      <w:rPr>
        <w:rFonts w:ascii="Arial" w:hAnsi="Arial" w:hint="default"/>
      </w:rPr>
    </w:lvl>
    <w:lvl w:ilvl="4" w:tplc="8A488900" w:tentative="1">
      <w:start w:val="1"/>
      <w:numFmt w:val="bullet"/>
      <w:lvlText w:val="•"/>
      <w:lvlJc w:val="left"/>
      <w:pPr>
        <w:tabs>
          <w:tab w:val="num" w:pos="3600"/>
        </w:tabs>
        <w:ind w:left="3600" w:hanging="360"/>
      </w:pPr>
      <w:rPr>
        <w:rFonts w:ascii="Arial" w:hAnsi="Arial" w:hint="default"/>
      </w:rPr>
    </w:lvl>
    <w:lvl w:ilvl="5" w:tplc="4FDC1BD8" w:tentative="1">
      <w:start w:val="1"/>
      <w:numFmt w:val="bullet"/>
      <w:lvlText w:val="•"/>
      <w:lvlJc w:val="left"/>
      <w:pPr>
        <w:tabs>
          <w:tab w:val="num" w:pos="4320"/>
        </w:tabs>
        <w:ind w:left="4320" w:hanging="360"/>
      </w:pPr>
      <w:rPr>
        <w:rFonts w:ascii="Arial" w:hAnsi="Arial" w:hint="default"/>
      </w:rPr>
    </w:lvl>
    <w:lvl w:ilvl="6" w:tplc="9A88C1B6" w:tentative="1">
      <w:start w:val="1"/>
      <w:numFmt w:val="bullet"/>
      <w:lvlText w:val="•"/>
      <w:lvlJc w:val="left"/>
      <w:pPr>
        <w:tabs>
          <w:tab w:val="num" w:pos="5040"/>
        </w:tabs>
        <w:ind w:left="5040" w:hanging="360"/>
      </w:pPr>
      <w:rPr>
        <w:rFonts w:ascii="Arial" w:hAnsi="Arial" w:hint="default"/>
      </w:rPr>
    </w:lvl>
    <w:lvl w:ilvl="7" w:tplc="0A1ADB52" w:tentative="1">
      <w:start w:val="1"/>
      <w:numFmt w:val="bullet"/>
      <w:lvlText w:val="•"/>
      <w:lvlJc w:val="left"/>
      <w:pPr>
        <w:tabs>
          <w:tab w:val="num" w:pos="5760"/>
        </w:tabs>
        <w:ind w:left="5760" w:hanging="360"/>
      </w:pPr>
      <w:rPr>
        <w:rFonts w:ascii="Arial" w:hAnsi="Arial" w:hint="default"/>
      </w:rPr>
    </w:lvl>
    <w:lvl w:ilvl="8" w:tplc="719A7D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E70431"/>
    <w:multiLevelType w:val="hybridMultilevel"/>
    <w:tmpl w:val="0CF2F99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45FBC"/>
    <w:multiLevelType w:val="hybridMultilevel"/>
    <w:tmpl w:val="EF2855C2"/>
    <w:lvl w:ilvl="0" w:tplc="7A8E199C">
      <w:start w:val="1"/>
      <w:numFmt w:val="bullet"/>
      <w:lvlText w:val="•"/>
      <w:lvlJc w:val="left"/>
      <w:pPr>
        <w:tabs>
          <w:tab w:val="num" w:pos="720"/>
        </w:tabs>
        <w:ind w:left="720" w:hanging="360"/>
      </w:pPr>
      <w:rPr>
        <w:rFonts w:ascii="Arial" w:hAnsi="Arial" w:hint="default"/>
      </w:rPr>
    </w:lvl>
    <w:lvl w:ilvl="1" w:tplc="F9221A22" w:tentative="1">
      <w:start w:val="1"/>
      <w:numFmt w:val="bullet"/>
      <w:lvlText w:val="•"/>
      <w:lvlJc w:val="left"/>
      <w:pPr>
        <w:tabs>
          <w:tab w:val="num" w:pos="1440"/>
        </w:tabs>
        <w:ind w:left="1440" w:hanging="360"/>
      </w:pPr>
      <w:rPr>
        <w:rFonts w:ascii="Arial" w:hAnsi="Arial" w:hint="default"/>
      </w:rPr>
    </w:lvl>
    <w:lvl w:ilvl="2" w:tplc="EF0AD71E" w:tentative="1">
      <w:start w:val="1"/>
      <w:numFmt w:val="bullet"/>
      <w:lvlText w:val="•"/>
      <w:lvlJc w:val="left"/>
      <w:pPr>
        <w:tabs>
          <w:tab w:val="num" w:pos="2160"/>
        </w:tabs>
        <w:ind w:left="2160" w:hanging="360"/>
      </w:pPr>
      <w:rPr>
        <w:rFonts w:ascii="Arial" w:hAnsi="Arial" w:hint="default"/>
      </w:rPr>
    </w:lvl>
    <w:lvl w:ilvl="3" w:tplc="2F16C9E6" w:tentative="1">
      <w:start w:val="1"/>
      <w:numFmt w:val="bullet"/>
      <w:lvlText w:val="•"/>
      <w:lvlJc w:val="left"/>
      <w:pPr>
        <w:tabs>
          <w:tab w:val="num" w:pos="2880"/>
        </w:tabs>
        <w:ind w:left="2880" w:hanging="360"/>
      </w:pPr>
      <w:rPr>
        <w:rFonts w:ascii="Arial" w:hAnsi="Arial" w:hint="default"/>
      </w:rPr>
    </w:lvl>
    <w:lvl w:ilvl="4" w:tplc="192AD412" w:tentative="1">
      <w:start w:val="1"/>
      <w:numFmt w:val="bullet"/>
      <w:lvlText w:val="•"/>
      <w:lvlJc w:val="left"/>
      <w:pPr>
        <w:tabs>
          <w:tab w:val="num" w:pos="3600"/>
        </w:tabs>
        <w:ind w:left="3600" w:hanging="360"/>
      </w:pPr>
      <w:rPr>
        <w:rFonts w:ascii="Arial" w:hAnsi="Arial" w:hint="default"/>
      </w:rPr>
    </w:lvl>
    <w:lvl w:ilvl="5" w:tplc="64B4ABC2" w:tentative="1">
      <w:start w:val="1"/>
      <w:numFmt w:val="bullet"/>
      <w:lvlText w:val="•"/>
      <w:lvlJc w:val="left"/>
      <w:pPr>
        <w:tabs>
          <w:tab w:val="num" w:pos="4320"/>
        </w:tabs>
        <w:ind w:left="4320" w:hanging="360"/>
      </w:pPr>
      <w:rPr>
        <w:rFonts w:ascii="Arial" w:hAnsi="Arial" w:hint="default"/>
      </w:rPr>
    </w:lvl>
    <w:lvl w:ilvl="6" w:tplc="D9924D76" w:tentative="1">
      <w:start w:val="1"/>
      <w:numFmt w:val="bullet"/>
      <w:lvlText w:val="•"/>
      <w:lvlJc w:val="left"/>
      <w:pPr>
        <w:tabs>
          <w:tab w:val="num" w:pos="5040"/>
        </w:tabs>
        <w:ind w:left="5040" w:hanging="360"/>
      </w:pPr>
      <w:rPr>
        <w:rFonts w:ascii="Arial" w:hAnsi="Arial" w:hint="default"/>
      </w:rPr>
    </w:lvl>
    <w:lvl w:ilvl="7" w:tplc="2E96A5F4" w:tentative="1">
      <w:start w:val="1"/>
      <w:numFmt w:val="bullet"/>
      <w:lvlText w:val="•"/>
      <w:lvlJc w:val="left"/>
      <w:pPr>
        <w:tabs>
          <w:tab w:val="num" w:pos="5760"/>
        </w:tabs>
        <w:ind w:left="5760" w:hanging="360"/>
      </w:pPr>
      <w:rPr>
        <w:rFonts w:ascii="Arial" w:hAnsi="Arial" w:hint="default"/>
      </w:rPr>
    </w:lvl>
    <w:lvl w:ilvl="8" w:tplc="FC28171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4"/>
  </w:num>
  <w:num w:numId="8">
    <w:abstractNumId w:val="1"/>
  </w:num>
  <w:num w:numId="9">
    <w:abstractNumId w:val="15"/>
  </w:num>
  <w:num w:numId="10">
    <w:abstractNumId w:val="16"/>
  </w:num>
  <w:num w:numId="11">
    <w:abstractNumId w:val="18"/>
  </w:num>
  <w:num w:numId="12">
    <w:abstractNumId w:val="3"/>
  </w:num>
  <w:num w:numId="13">
    <w:abstractNumId w:val="9"/>
  </w:num>
  <w:num w:numId="14">
    <w:abstractNumId w:val="13"/>
  </w:num>
  <w:num w:numId="15">
    <w:abstractNumId w:val="8"/>
  </w:num>
  <w:num w:numId="16">
    <w:abstractNumId w:val="20"/>
  </w:num>
  <w:num w:numId="17">
    <w:abstractNumId w:val="12"/>
  </w:num>
  <w:num w:numId="18">
    <w:abstractNumId w:val="11"/>
  </w:num>
  <w:num w:numId="19">
    <w:abstractNumId w:val="14"/>
  </w:num>
  <w:num w:numId="20">
    <w:abstractNumId w:val="5"/>
  </w:num>
  <w:num w:numId="21">
    <w:abstractNumId w:val="19"/>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11D25"/>
    <w:rsid w:val="00025A84"/>
    <w:rsid w:val="0003039A"/>
    <w:rsid w:val="00030527"/>
    <w:rsid w:val="000465DC"/>
    <w:rsid w:val="0005052C"/>
    <w:rsid w:val="00067394"/>
    <w:rsid w:val="0008000B"/>
    <w:rsid w:val="000818CE"/>
    <w:rsid w:val="0008279E"/>
    <w:rsid w:val="00097927"/>
    <w:rsid w:val="000A6311"/>
    <w:rsid w:val="000B4D98"/>
    <w:rsid w:val="000C13D3"/>
    <w:rsid w:val="001454E8"/>
    <w:rsid w:val="001514C1"/>
    <w:rsid w:val="00163B5B"/>
    <w:rsid w:val="00186A19"/>
    <w:rsid w:val="0019055E"/>
    <w:rsid w:val="0019090D"/>
    <w:rsid w:val="001A742D"/>
    <w:rsid w:val="001B133E"/>
    <w:rsid w:val="001C226B"/>
    <w:rsid w:val="001D3D1F"/>
    <w:rsid w:val="0020277E"/>
    <w:rsid w:val="00207B46"/>
    <w:rsid w:val="00220C74"/>
    <w:rsid w:val="002240DC"/>
    <w:rsid w:val="00285119"/>
    <w:rsid w:val="0029158A"/>
    <w:rsid w:val="00292D7C"/>
    <w:rsid w:val="002A29A3"/>
    <w:rsid w:val="002A7880"/>
    <w:rsid w:val="002C0142"/>
    <w:rsid w:val="002C45D1"/>
    <w:rsid w:val="002E402A"/>
    <w:rsid w:val="002E53F5"/>
    <w:rsid w:val="002E56A7"/>
    <w:rsid w:val="002E6E14"/>
    <w:rsid w:val="00300756"/>
    <w:rsid w:val="00332775"/>
    <w:rsid w:val="00342301"/>
    <w:rsid w:val="004430AE"/>
    <w:rsid w:val="00452FBA"/>
    <w:rsid w:val="00456CB2"/>
    <w:rsid w:val="00460D34"/>
    <w:rsid w:val="00461DF1"/>
    <w:rsid w:val="0046734F"/>
    <w:rsid w:val="004A164F"/>
    <w:rsid w:val="004A167E"/>
    <w:rsid w:val="004B11FB"/>
    <w:rsid w:val="004C407F"/>
    <w:rsid w:val="004D1515"/>
    <w:rsid w:val="004D35E6"/>
    <w:rsid w:val="0051407E"/>
    <w:rsid w:val="00523343"/>
    <w:rsid w:val="00544589"/>
    <w:rsid w:val="00585ECA"/>
    <w:rsid w:val="005E7750"/>
    <w:rsid w:val="005E7E60"/>
    <w:rsid w:val="00600AFE"/>
    <w:rsid w:val="006067BA"/>
    <w:rsid w:val="00654FCE"/>
    <w:rsid w:val="006832FE"/>
    <w:rsid w:val="0069220C"/>
    <w:rsid w:val="006B5327"/>
    <w:rsid w:val="006B55B8"/>
    <w:rsid w:val="006C7FE0"/>
    <w:rsid w:val="006D4AD8"/>
    <w:rsid w:val="006F1127"/>
    <w:rsid w:val="00751D77"/>
    <w:rsid w:val="00752E1B"/>
    <w:rsid w:val="00756257"/>
    <w:rsid w:val="0077436F"/>
    <w:rsid w:val="00791772"/>
    <w:rsid w:val="007A090A"/>
    <w:rsid w:val="007A0D2F"/>
    <w:rsid w:val="007C5171"/>
    <w:rsid w:val="007D4D16"/>
    <w:rsid w:val="007E7B6A"/>
    <w:rsid w:val="00803999"/>
    <w:rsid w:val="0080522F"/>
    <w:rsid w:val="00805BB0"/>
    <w:rsid w:val="00860A0B"/>
    <w:rsid w:val="008637CA"/>
    <w:rsid w:val="00875608"/>
    <w:rsid w:val="00890A66"/>
    <w:rsid w:val="008A311D"/>
    <w:rsid w:val="008A634B"/>
    <w:rsid w:val="008A6F5A"/>
    <w:rsid w:val="008D5ADF"/>
    <w:rsid w:val="008E11E5"/>
    <w:rsid w:val="00901E51"/>
    <w:rsid w:val="00907E3C"/>
    <w:rsid w:val="00911C48"/>
    <w:rsid w:val="009259BD"/>
    <w:rsid w:val="0092611A"/>
    <w:rsid w:val="009560B3"/>
    <w:rsid w:val="00962F12"/>
    <w:rsid w:val="00980888"/>
    <w:rsid w:val="0099010F"/>
    <w:rsid w:val="009D1BBA"/>
    <w:rsid w:val="009D40B0"/>
    <w:rsid w:val="009E51C7"/>
    <w:rsid w:val="009F4310"/>
    <w:rsid w:val="009F6BC4"/>
    <w:rsid w:val="00A10EA7"/>
    <w:rsid w:val="00A12C2B"/>
    <w:rsid w:val="00A3497D"/>
    <w:rsid w:val="00A43207"/>
    <w:rsid w:val="00A5235F"/>
    <w:rsid w:val="00A529C4"/>
    <w:rsid w:val="00A56531"/>
    <w:rsid w:val="00A6290D"/>
    <w:rsid w:val="00AB169E"/>
    <w:rsid w:val="00AD09CC"/>
    <w:rsid w:val="00AE2A32"/>
    <w:rsid w:val="00AE6B0C"/>
    <w:rsid w:val="00AE7187"/>
    <w:rsid w:val="00AF1D23"/>
    <w:rsid w:val="00B06293"/>
    <w:rsid w:val="00B0709F"/>
    <w:rsid w:val="00B1112E"/>
    <w:rsid w:val="00B13D0E"/>
    <w:rsid w:val="00B23C36"/>
    <w:rsid w:val="00B26543"/>
    <w:rsid w:val="00B31CF5"/>
    <w:rsid w:val="00B4394B"/>
    <w:rsid w:val="00B607FF"/>
    <w:rsid w:val="00BB40B4"/>
    <w:rsid w:val="00BD29DF"/>
    <w:rsid w:val="00BD77EA"/>
    <w:rsid w:val="00BD795A"/>
    <w:rsid w:val="00C229DE"/>
    <w:rsid w:val="00C46749"/>
    <w:rsid w:val="00C67584"/>
    <w:rsid w:val="00C74D9F"/>
    <w:rsid w:val="00C81313"/>
    <w:rsid w:val="00C921EB"/>
    <w:rsid w:val="00CA1BA5"/>
    <w:rsid w:val="00CA706A"/>
    <w:rsid w:val="00CB69FD"/>
    <w:rsid w:val="00CD485C"/>
    <w:rsid w:val="00CD54F9"/>
    <w:rsid w:val="00CD6AF4"/>
    <w:rsid w:val="00CE1A07"/>
    <w:rsid w:val="00D1536A"/>
    <w:rsid w:val="00D25471"/>
    <w:rsid w:val="00D46C2A"/>
    <w:rsid w:val="00D47E2B"/>
    <w:rsid w:val="00D571D5"/>
    <w:rsid w:val="00D733D0"/>
    <w:rsid w:val="00DA0CD7"/>
    <w:rsid w:val="00DE49A3"/>
    <w:rsid w:val="00E21CEA"/>
    <w:rsid w:val="00E3213E"/>
    <w:rsid w:val="00E61224"/>
    <w:rsid w:val="00E61FA6"/>
    <w:rsid w:val="00EC02C5"/>
    <w:rsid w:val="00F10612"/>
    <w:rsid w:val="00F1437C"/>
    <w:rsid w:val="00F304F1"/>
    <w:rsid w:val="00F56A1E"/>
    <w:rsid w:val="00F64B14"/>
    <w:rsid w:val="00F718E4"/>
    <w:rsid w:val="00F72FE3"/>
    <w:rsid w:val="00F95D40"/>
    <w:rsid w:val="00FA35D6"/>
    <w:rsid w:val="00FA5305"/>
    <w:rsid w:val="00FA7EB9"/>
    <w:rsid w:val="00FB5404"/>
    <w:rsid w:val="00FB6B66"/>
    <w:rsid w:val="00FF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3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1454E8"/>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907E3C"/>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97DBBA4-F099-439D-A257-C82BDF66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3</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2018-11-06T19:39:00Z</dcterms:created>
  <dcterms:modified xsi:type="dcterms:W3CDTF">2018-11-12T18:39:00Z</dcterms:modified>
</cp:coreProperties>
</file>