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E8538" w14:textId="646504E1" w:rsidR="002240DC" w:rsidRDefault="002240DC" w:rsidP="002240DC">
      <w:pPr>
        <w:pStyle w:val="Heading1"/>
      </w:pPr>
      <w:r>
        <w:t xml:space="preserve">Component </w:t>
      </w:r>
      <w:r w:rsidR="00037EED">
        <w:t>1</w:t>
      </w:r>
      <w:r>
        <w:t>: Role Competency Selector</w:t>
      </w:r>
    </w:p>
    <w:p w14:paraId="20B9B21A" w14:textId="77777777" w:rsidR="002240DC" w:rsidRDefault="002240DC" w:rsidP="002240DC">
      <w:pPr>
        <w:pStyle w:val="Heading3"/>
      </w:pPr>
      <w:r>
        <w:t>Overview</w:t>
      </w:r>
    </w:p>
    <w:p w14:paraId="0EF2538F" w14:textId="77777777" w:rsidR="002240DC" w:rsidRDefault="002240DC" w:rsidP="002240DC">
      <w:pPr>
        <w:pStyle w:val="Heading3"/>
        <w:spacing w:before="160"/>
        <w:rPr>
          <w:rFonts w:eastAsiaTheme="minorHAnsi" w:cstheme="minorBidi"/>
          <w:b w:val="0"/>
          <w:color w:val="333E48" w:themeColor="text1"/>
          <w:sz w:val="18"/>
          <w:szCs w:val="18"/>
        </w:rPr>
      </w:pPr>
      <w:r w:rsidRPr="001B2E5A">
        <w:rPr>
          <w:rFonts w:eastAsiaTheme="minorHAnsi" w:cstheme="minorBidi"/>
          <w:b w:val="0"/>
          <w:color w:val="333E48" w:themeColor="text1"/>
          <w:sz w:val="18"/>
          <w:szCs w:val="18"/>
        </w:rPr>
        <w:t xml:space="preserve">This </w:t>
      </w:r>
      <w:r>
        <w:rPr>
          <w:rFonts w:eastAsiaTheme="minorHAnsi" w:cstheme="minorBidi"/>
          <w:b w:val="0"/>
          <w:color w:val="333E48" w:themeColor="text1"/>
          <w:sz w:val="18"/>
          <w:szCs w:val="18"/>
        </w:rPr>
        <w:t>resource</w:t>
      </w:r>
      <w:r w:rsidRPr="001B2E5A">
        <w:rPr>
          <w:rFonts w:eastAsiaTheme="minorHAnsi" w:cstheme="minorBidi"/>
          <w:b w:val="0"/>
          <w:color w:val="333E48" w:themeColor="text1"/>
          <w:sz w:val="18"/>
          <w:szCs w:val="18"/>
        </w:rPr>
        <w:t xml:space="preserve"> provides a framework for translating job functions into behavioral competencies and technical skills.</w:t>
      </w:r>
    </w:p>
    <w:p w14:paraId="017C4CB3" w14:textId="77777777" w:rsidR="002240DC" w:rsidRDefault="002240DC" w:rsidP="002240DC">
      <w:pPr>
        <w:pStyle w:val="Heading3"/>
      </w:pPr>
      <w:r>
        <w:t>Instructions</w:t>
      </w:r>
    </w:p>
    <w:p w14:paraId="189727E7" w14:textId="77777777" w:rsidR="002240DC" w:rsidRPr="001B2E5A" w:rsidRDefault="002240DC" w:rsidP="002240DC">
      <w:pPr>
        <w:pStyle w:val="BodyText"/>
      </w:pPr>
      <w:r w:rsidRPr="001B2E5A">
        <w:t xml:space="preserve">Use the template on the following page to list the top three to four critical job activities for the open position. Then, for each critical job activity, list the essential technical skills (evaluated through traditional interviewing methods) and competencies (evaluated through BBI) needed to successfully complete the activity. </w:t>
      </w:r>
    </w:p>
    <w:p w14:paraId="79E27739" w14:textId="184016B4" w:rsidR="002240DC" w:rsidRPr="001B2E5A" w:rsidRDefault="002240DC" w:rsidP="002240DC">
      <w:pPr>
        <w:pStyle w:val="BodyText"/>
      </w:pPr>
      <w:r w:rsidRPr="001B2E5A">
        <w:t xml:space="preserve">Select behavioral competencies from the following list, which captures the most commonly desired competencies for </w:t>
      </w:r>
      <w:r w:rsidR="005E2AA7">
        <w:t>budget and planning</w:t>
      </w:r>
      <w:r w:rsidRPr="001B2E5A">
        <w:t xml:space="preserve"> staff:</w:t>
      </w:r>
      <w:r>
        <w:br/>
      </w:r>
    </w:p>
    <w:p w14:paraId="0004B4CB" w14:textId="77777777" w:rsidR="002240DC" w:rsidRPr="001B2E5A" w:rsidRDefault="002240DC" w:rsidP="002240DC">
      <w:pPr>
        <w:pStyle w:val="ListBullet"/>
        <w:spacing w:before="0"/>
      </w:pPr>
      <w:r w:rsidRPr="001B2E5A">
        <w:t>Attitude</w:t>
      </w:r>
    </w:p>
    <w:p w14:paraId="4F987AFB" w14:textId="77777777" w:rsidR="002240DC" w:rsidRPr="001B2E5A" w:rsidRDefault="002240DC" w:rsidP="002240DC">
      <w:pPr>
        <w:pStyle w:val="ListBullet"/>
        <w:spacing w:before="0"/>
      </w:pPr>
      <w:r w:rsidRPr="001B2E5A">
        <w:t>Communication</w:t>
      </w:r>
    </w:p>
    <w:p w14:paraId="27B2C19C" w14:textId="77777777" w:rsidR="002240DC" w:rsidRDefault="002240DC" w:rsidP="002240DC">
      <w:pPr>
        <w:pStyle w:val="ListBullet"/>
        <w:spacing w:before="0"/>
      </w:pPr>
      <w:r w:rsidRPr="001B2E5A">
        <w:t>Conflict resolution</w:t>
      </w:r>
    </w:p>
    <w:p w14:paraId="0FBA3785" w14:textId="77777777" w:rsidR="002240DC" w:rsidRPr="001B2E5A" w:rsidRDefault="002240DC" w:rsidP="002240DC">
      <w:pPr>
        <w:pStyle w:val="ListBullet"/>
        <w:spacing w:before="0"/>
      </w:pPr>
      <w:r>
        <w:t>Critical thinking</w:t>
      </w:r>
    </w:p>
    <w:p w14:paraId="75F0A57B" w14:textId="77777777" w:rsidR="002240DC" w:rsidRPr="001B2E5A" w:rsidRDefault="002240DC" w:rsidP="002240DC">
      <w:pPr>
        <w:pStyle w:val="ListBullet"/>
        <w:spacing w:before="0"/>
      </w:pPr>
      <w:r w:rsidRPr="001B2E5A">
        <w:t>Customer service</w:t>
      </w:r>
    </w:p>
    <w:p w14:paraId="2C095A6B" w14:textId="77777777" w:rsidR="002240DC" w:rsidRPr="001B2E5A" w:rsidRDefault="002240DC" w:rsidP="002240DC">
      <w:pPr>
        <w:pStyle w:val="ListBullet"/>
        <w:spacing w:before="0"/>
      </w:pPr>
      <w:r w:rsidRPr="001B2E5A">
        <w:t>Decision</w:t>
      </w:r>
      <w:r>
        <w:t>-</w:t>
      </w:r>
      <w:r w:rsidRPr="001B2E5A">
        <w:t>making</w:t>
      </w:r>
    </w:p>
    <w:p w14:paraId="7DDE82B9" w14:textId="77777777" w:rsidR="002240DC" w:rsidRDefault="002240DC" w:rsidP="002240DC">
      <w:pPr>
        <w:pStyle w:val="ListBullet"/>
        <w:spacing w:before="0"/>
      </w:pPr>
      <w:r w:rsidRPr="001B2E5A">
        <w:t>Diversity awareness</w:t>
      </w:r>
    </w:p>
    <w:p w14:paraId="5C49FAD3" w14:textId="77777777" w:rsidR="002240DC" w:rsidRPr="001B2E5A" w:rsidRDefault="002240DC" w:rsidP="002240DC">
      <w:pPr>
        <w:pStyle w:val="ListBullet"/>
        <w:spacing w:before="0"/>
      </w:pPr>
      <w:r w:rsidRPr="001B2E5A">
        <w:t>Flexibility</w:t>
      </w:r>
    </w:p>
    <w:p w14:paraId="1D28682A" w14:textId="77777777" w:rsidR="002240DC" w:rsidRPr="001B2E5A" w:rsidRDefault="002240DC" w:rsidP="002240DC">
      <w:pPr>
        <w:pStyle w:val="ListBullet"/>
        <w:spacing w:before="0"/>
      </w:pPr>
      <w:r w:rsidRPr="001B2E5A">
        <w:t>Integrity</w:t>
      </w:r>
    </w:p>
    <w:p w14:paraId="3230E23C" w14:textId="77777777" w:rsidR="002240DC" w:rsidRDefault="002240DC" w:rsidP="002240DC">
      <w:pPr>
        <w:pStyle w:val="ListBullet"/>
        <w:spacing w:before="0"/>
      </w:pPr>
      <w:r w:rsidRPr="001B2E5A">
        <w:t>Leadership</w:t>
      </w:r>
    </w:p>
    <w:p w14:paraId="1863DC82" w14:textId="77777777" w:rsidR="002240DC" w:rsidRPr="001B2E5A" w:rsidRDefault="002240DC" w:rsidP="002240DC">
      <w:pPr>
        <w:pStyle w:val="ListBullet"/>
        <w:spacing w:before="0"/>
      </w:pPr>
      <w:r>
        <w:t>Mentorship</w:t>
      </w:r>
    </w:p>
    <w:p w14:paraId="4A0F305B" w14:textId="77777777" w:rsidR="002240DC" w:rsidRPr="001B2E5A" w:rsidRDefault="002240DC" w:rsidP="002240DC">
      <w:pPr>
        <w:pStyle w:val="ListBullet"/>
        <w:spacing w:before="0"/>
      </w:pPr>
      <w:r w:rsidRPr="001B2E5A">
        <w:t>Personal development drive</w:t>
      </w:r>
    </w:p>
    <w:p w14:paraId="43BEF7B0" w14:textId="77777777" w:rsidR="002240DC" w:rsidRPr="001B2E5A" w:rsidRDefault="002240DC" w:rsidP="002240DC">
      <w:pPr>
        <w:pStyle w:val="ListBullet"/>
        <w:spacing w:before="0"/>
      </w:pPr>
      <w:r w:rsidRPr="001B2E5A">
        <w:t>Problem</w:t>
      </w:r>
      <w:r>
        <w:t>-</w:t>
      </w:r>
      <w:r w:rsidRPr="001B2E5A">
        <w:t>solving</w:t>
      </w:r>
    </w:p>
    <w:p w14:paraId="1030F29B" w14:textId="77777777" w:rsidR="002240DC" w:rsidRPr="001B2E5A" w:rsidRDefault="002240DC" w:rsidP="002240DC">
      <w:pPr>
        <w:pStyle w:val="ListBullet"/>
        <w:spacing w:before="0"/>
      </w:pPr>
      <w:r w:rsidRPr="001B2E5A">
        <w:t xml:space="preserve">Process improvement </w:t>
      </w:r>
    </w:p>
    <w:p w14:paraId="40D7EBB7" w14:textId="77777777" w:rsidR="002240DC" w:rsidRPr="001B2E5A" w:rsidRDefault="002240DC" w:rsidP="002240DC">
      <w:pPr>
        <w:pStyle w:val="ListBullet"/>
        <w:spacing w:before="0"/>
      </w:pPr>
      <w:r w:rsidRPr="001B2E5A">
        <w:t>Tea</w:t>
      </w:r>
      <w:bookmarkStart w:id="0" w:name="_GoBack"/>
      <w:bookmarkEnd w:id="0"/>
      <w:r w:rsidRPr="001B2E5A">
        <w:t>mwork</w:t>
      </w:r>
    </w:p>
    <w:p w14:paraId="367AA94B" w14:textId="77777777" w:rsidR="002240DC" w:rsidRDefault="002240DC" w:rsidP="002240DC">
      <w:pPr>
        <w:pStyle w:val="BodyText"/>
      </w:pPr>
      <w:r w:rsidRPr="001B2E5A">
        <w:t xml:space="preserve">EAB recommends narrowing the critical competencies to three to five per position and allowing about </w:t>
      </w:r>
      <w:r>
        <w:t>10</w:t>
      </w:r>
      <w:r w:rsidRPr="001B2E5A">
        <w:t xml:space="preserve"> minutes to discuss each competency during an interview. </w:t>
      </w:r>
      <w:r>
        <w:br/>
      </w:r>
    </w:p>
    <w:tbl>
      <w:tblPr>
        <w:tblStyle w:val="EABStandardTable"/>
        <w:tblW w:w="8886" w:type="dxa"/>
        <w:tblInd w:w="739" w:type="dxa"/>
        <w:tblLook w:val="04A0" w:firstRow="1" w:lastRow="0" w:firstColumn="1" w:lastColumn="0" w:noHBand="0" w:noVBand="1"/>
      </w:tblPr>
      <w:tblGrid>
        <w:gridCol w:w="3036"/>
        <w:gridCol w:w="2520"/>
        <w:gridCol w:w="3330"/>
      </w:tblGrid>
      <w:tr w:rsidR="002240DC" w14:paraId="6EEFD076" w14:textId="77777777" w:rsidTr="002240DC">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8886" w:type="dxa"/>
            <w:gridSpan w:val="3"/>
          </w:tcPr>
          <w:p w14:paraId="1ABD659C" w14:textId="77777777" w:rsidR="002240DC" w:rsidRPr="00EF2EE0" w:rsidRDefault="002240DC" w:rsidP="007E0597">
            <w:pPr>
              <w:pStyle w:val="BodyText"/>
              <w:ind w:left="0"/>
              <w:rPr>
                <w:sz w:val="16"/>
                <w:szCs w:val="16"/>
              </w:rPr>
            </w:pPr>
            <w:r w:rsidRPr="00EF2EE0">
              <w:rPr>
                <w:sz w:val="16"/>
                <w:szCs w:val="16"/>
              </w:rPr>
              <w:t xml:space="preserve">Sample Position: </w:t>
            </w:r>
            <w:r>
              <w:rPr>
                <w:sz w:val="16"/>
                <w:szCs w:val="16"/>
              </w:rPr>
              <w:t>Budget Analyst</w:t>
            </w:r>
          </w:p>
        </w:tc>
      </w:tr>
      <w:tr w:rsidR="002240DC" w14:paraId="494C0ACB" w14:textId="77777777" w:rsidTr="002240DC">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036" w:type="dxa"/>
          </w:tcPr>
          <w:p w14:paraId="011D20F4" w14:textId="77777777" w:rsidR="002240DC" w:rsidRPr="006E02D1" w:rsidRDefault="002240DC" w:rsidP="007E0597">
            <w:pPr>
              <w:pStyle w:val="BodyText"/>
              <w:spacing w:before="0"/>
              <w:ind w:left="0"/>
              <w:rPr>
                <w:i/>
              </w:rPr>
            </w:pPr>
            <w:r>
              <w:rPr>
                <w:i/>
              </w:rPr>
              <w:t>Critical Job Activity</w:t>
            </w:r>
          </w:p>
        </w:tc>
        <w:tc>
          <w:tcPr>
            <w:tcW w:w="2520" w:type="dxa"/>
          </w:tcPr>
          <w:p w14:paraId="5585DB46" w14:textId="77777777" w:rsidR="002240DC" w:rsidRPr="006E02D1" w:rsidRDefault="002240DC" w:rsidP="007E0597">
            <w:pPr>
              <w:pStyle w:val="BodyText"/>
              <w:spacing w:before="0"/>
              <w:ind w:left="0"/>
              <w:cnfStyle w:val="000000100000" w:firstRow="0" w:lastRow="0" w:firstColumn="0" w:lastColumn="0" w:oddVBand="0" w:evenVBand="0" w:oddHBand="1" w:evenHBand="0" w:firstRowFirstColumn="0" w:firstRowLastColumn="0" w:lastRowFirstColumn="0" w:lastRowLastColumn="0"/>
              <w:rPr>
                <w:i/>
              </w:rPr>
            </w:pPr>
            <w:r>
              <w:rPr>
                <w:i/>
              </w:rPr>
              <w:t>Required Behavioral Competencies</w:t>
            </w:r>
          </w:p>
        </w:tc>
        <w:tc>
          <w:tcPr>
            <w:tcW w:w="3330" w:type="dxa"/>
          </w:tcPr>
          <w:p w14:paraId="0B39F3D6" w14:textId="77777777" w:rsidR="002240DC" w:rsidRPr="006E02D1" w:rsidRDefault="002240DC" w:rsidP="007E0597">
            <w:pPr>
              <w:pStyle w:val="BodyText"/>
              <w:spacing w:before="0"/>
              <w:ind w:left="0"/>
              <w:cnfStyle w:val="000000100000" w:firstRow="0" w:lastRow="0" w:firstColumn="0" w:lastColumn="0" w:oddVBand="0" w:evenVBand="0" w:oddHBand="1" w:evenHBand="0" w:firstRowFirstColumn="0" w:firstRowLastColumn="0" w:lastRowFirstColumn="0" w:lastRowLastColumn="0"/>
              <w:rPr>
                <w:i/>
              </w:rPr>
            </w:pPr>
            <w:r>
              <w:rPr>
                <w:i/>
              </w:rPr>
              <w:t>Required Technical Skills</w:t>
            </w:r>
          </w:p>
        </w:tc>
      </w:tr>
      <w:tr w:rsidR="002240DC" w14:paraId="38356DA0" w14:textId="77777777" w:rsidTr="002240DC">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036" w:type="dxa"/>
            <w:tcMar>
              <w:top w:w="72" w:type="dxa"/>
              <w:bottom w:w="72" w:type="dxa"/>
            </w:tcMar>
          </w:tcPr>
          <w:p w14:paraId="0546F47A" w14:textId="77777777" w:rsidR="002240DC" w:rsidRPr="00EF2EE0" w:rsidRDefault="002240DC" w:rsidP="007E0597">
            <w:pPr>
              <w:rPr>
                <w:i/>
              </w:rPr>
            </w:pPr>
            <w:r w:rsidRPr="008B4856">
              <w:t>1. Assist academic leaders with budgeting and financial planning</w:t>
            </w:r>
          </w:p>
        </w:tc>
        <w:tc>
          <w:tcPr>
            <w:tcW w:w="2520" w:type="dxa"/>
            <w:tcMar>
              <w:top w:w="72" w:type="dxa"/>
              <w:bottom w:w="72" w:type="dxa"/>
            </w:tcMar>
          </w:tcPr>
          <w:p w14:paraId="0E1DA0EC" w14:textId="77777777" w:rsidR="002240DC" w:rsidRPr="008B4856" w:rsidRDefault="002240DC" w:rsidP="007E0597">
            <w:pPr>
              <w:pStyle w:val="ListBullet2"/>
              <w:cnfStyle w:val="000000010000" w:firstRow="0" w:lastRow="0" w:firstColumn="0" w:lastColumn="0" w:oddVBand="0" w:evenVBand="0" w:oddHBand="0" w:evenHBand="1" w:firstRowFirstColumn="0" w:firstRowLastColumn="0" w:lastRowFirstColumn="0" w:lastRowLastColumn="0"/>
            </w:pPr>
            <w:r w:rsidRPr="008B4856">
              <w:t>Critical thinking</w:t>
            </w:r>
          </w:p>
          <w:p w14:paraId="21B344D8" w14:textId="77777777" w:rsidR="002240DC" w:rsidRDefault="002240DC" w:rsidP="007E0597">
            <w:pPr>
              <w:pStyle w:val="ListBullet2"/>
              <w:cnfStyle w:val="000000010000" w:firstRow="0" w:lastRow="0" w:firstColumn="0" w:lastColumn="0" w:oddVBand="0" w:evenVBand="0" w:oddHBand="0" w:evenHBand="1" w:firstRowFirstColumn="0" w:firstRowLastColumn="0" w:lastRowFirstColumn="0" w:lastRowLastColumn="0"/>
            </w:pPr>
            <w:r>
              <w:t>Communication</w:t>
            </w:r>
          </w:p>
        </w:tc>
        <w:tc>
          <w:tcPr>
            <w:tcW w:w="3330" w:type="dxa"/>
            <w:tcMar>
              <w:top w:w="72" w:type="dxa"/>
              <w:bottom w:w="72" w:type="dxa"/>
            </w:tcMar>
          </w:tcPr>
          <w:p w14:paraId="7564D467" w14:textId="67F2297F" w:rsidR="002240DC" w:rsidRDefault="002240DC" w:rsidP="007E0597">
            <w:pPr>
              <w:pStyle w:val="ListBullet2"/>
              <w:spacing w:before="0"/>
              <w:cnfStyle w:val="000000010000" w:firstRow="0" w:lastRow="0" w:firstColumn="0" w:lastColumn="0" w:oddVBand="0" w:evenVBand="0" w:oddHBand="0" w:evenHBand="1" w:firstRowFirstColumn="0" w:firstRowLastColumn="0" w:lastRowFirstColumn="0" w:lastRowLastColumn="0"/>
            </w:pPr>
            <w:r w:rsidRPr="008B4856">
              <w:t>Proficiency using budget software, ERP, and other financial systems and tools</w:t>
            </w:r>
          </w:p>
        </w:tc>
      </w:tr>
      <w:tr w:rsidR="002240DC" w14:paraId="4EF11F7E" w14:textId="77777777" w:rsidTr="002240DC">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036" w:type="dxa"/>
            <w:tcMar>
              <w:top w:w="72" w:type="dxa"/>
              <w:bottom w:w="72" w:type="dxa"/>
            </w:tcMar>
          </w:tcPr>
          <w:p w14:paraId="74BB76DA" w14:textId="77777777" w:rsidR="002240DC" w:rsidRPr="00D07DE5" w:rsidRDefault="002240DC" w:rsidP="007E0597">
            <w:pPr>
              <w:rPr>
                <w:i/>
              </w:rPr>
            </w:pPr>
            <w:r w:rsidRPr="008B4856">
              <w:t xml:space="preserve">2. </w:t>
            </w:r>
            <w:r w:rsidRPr="00897796">
              <w:t>Convey financial data to academic leaders through financial reports and in-person meetings</w:t>
            </w:r>
          </w:p>
        </w:tc>
        <w:tc>
          <w:tcPr>
            <w:tcW w:w="2520" w:type="dxa"/>
            <w:tcMar>
              <w:top w:w="72" w:type="dxa"/>
              <w:bottom w:w="72" w:type="dxa"/>
            </w:tcMar>
          </w:tcPr>
          <w:p w14:paraId="56CB8055" w14:textId="77777777" w:rsidR="002240DC" w:rsidRPr="008B4856" w:rsidRDefault="002240DC" w:rsidP="007E0597">
            <w:pPr>
              <w:pStyle w:val="ListBullet2"/>
              <w:cnfStyle w:val="000000100000" w:firstRow="0" w:lastRow="0" w:firstColumn="0" w:lastColumn="0" w:oddVBand="0" w:evenVBand="0" w:oddHBand="1" w:evenHBand="0" w:firstRowFirstColumn="0" w:firstRowLastColumn="0" w:lastRowFirstColumn="0" w:lastRowLastColumn="0"/>
            </w:pPr>
            <w:r w:rsidRPr="008B4856">
              <w:t>Communication</w:t>
            </w:r>
          </w:p>
          <w:p w14:paraId="58070F86" w14:textId="77777777" w:rsidR="002240DC" w:rsidRPr="008B4856" w:rsidRDefault="002240DC" w:rsidP="007E0597">
            <w:pPr>
              <w:pStyle w:val="ListBullet2"/>
              <w:cnfStyle w:val="000000100000" w:firstRow="0" w:lastRow="0" w:firstColumn="0" w:lastColumn="0" w:oddVBand="0" w:evenVBand="0" w:oddHBand="1" w:evenHBand="0" w:firstRowFirstColumn="0" w:firstRowLastColumn="0" w:lastRowFirstColumn="0" w:lastRowLastColumn="0"/>
            </w:pPr>
            <w:r w:rsidRPr="008B4856">
              <w:t>Conflict resolution</w:t>
            </w:r>
          </w:p>
          <w:p w14:paraId="21EB6EEF" w14:textId="77777777" w:rsidR="002240DC" w:rsidRPr="008B4856" w:rsidRDefault="002240DC" w:rsidP="007E0597">
            <w:pPr>
              <w:pStyle w:val="ListBullet2"/>
              <w:cnfStyle w:val="000000100000" w:firstRow="0" w:lastRow="0" w:firstColumn="0" w:lastColumn="0" w:oddVBand="0" w:evenVBand="0" w:oddHBand="1" w:evenHBand="0" w:firstRowFirstColumn="0" w:firstRowLastColumn="0" w:lastRowFirstColumn="0" w:lastRowLastColumn="0"/>
            </w:pPr>
            <w:r w:rsidRPr="008B4856">
              <w:t>Customer service</w:t>
            </w:r>
          </w:p>
          <w:p w14:paraId="600B85D6" w14:textId="77777777" w:rsidR="002240DC" w:rsidRDefault="002240DC" w:rsidP="007E0597">
            <w:pPr>
              <w:pStyle w:val="ListBullet2"/>
              <w:cnfStyle w:val="000000100000" w:firstRow="0" w:lastRow="0" w:firstColumn="0" w:lastColumn="0" w:oddVBand="0" w:evenVBand="0" w:oddHBand="1" w:evenHBand="0" w:firstRowFirstColumn="0" w:firstRowLastColumn="0" w:lastRowFirstColumn="0" w:lastRowLastColumn="0"/>
            </w:pPr>
            <w:r w:rsidRPr="008B4856">
              <w:t>Problem-solving</w:t>
            </w:r>
          </w:p>
        </w:tc>
        <w:tc>
          <w:tcPr>
            <w:tcW w:w="3330" w:type="dxa"/>
            <w:tcMar>
              <w:top w:w="72" w:type="dxa"/>
              <w:bottom w:w="72" w:type="dxa"/>
            </w:tcMar>
          </w:tcPr>
          <w:p w14:paraId="351A59BB" w14:textId="77777777" w:rsidR="002240DC" w:rsidRDefault="002240DC" w:rsidP="007E0597">
            <w:pPr>
              <w:pStyle w:val="ListBullet2"/>
              <w:cnfStyle w:val="000000100000" w:firstRow="0" w:lastRow="0" w:firstColumn="0" w:lastColumn="0" w:oddVBand="0" w:evenVBand="0" w:oddHBand="1" w:evenHBand="0" w:firstRowFirstColumn="0" w:firstRowLastColumn="0" w:lastRowFirstColumn="0" w:lastRowLastColumn="0"/>
            </w:pPr>
            <w:r w:rsidRPr="008B4856">
              <w:t>Data visualization and presentation</w:t>
            </w:r>
          </w:p>
        </w:tc>
      </w:tr>
      <w:tr w:rsidR="002240DC" w14:paraId="041DC397" w14:textId="77777777" w:rsidTr="002240DC">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036" w:type="dxa"/>
            <w:tcMar>
              <w:top w:w="72" w:type="dxa"/>
              <w:bottom w:w="72" w:type="dxa"/>
            </w:tcMar>
          </w:tcPr>
          <w:p w14:paraId="13520655" w14:textId="77777777" w:rsidR="002240DC" w:rsidRPr="00D07DE5" w:rsidRDefault="002240DC" w:rsidP="007E0597">
            <w:pPr>
              <w:rPr>
                <w:i/>
              </w:rPr>
            </w:pPr>
            <w:r w:rsidRPr="008B4856">
              <w:t>3. Adhere to university policies for expense recording</w:t>
            </w:r>
          </w:p>
        </w:tc>
        <w:tc>
          <w:tcPr>
            <w:tcW w:w="2520" w:type="dxa"/>
            <w:tcMar>
              <w:top w:w="72" w:type="dxa"/>
              <w:bottom w:w="72" w:type="dxa"/>
            </w:tcMar>
          </w:tcPr>
          <w:p w14:paraId="4CC9B163" w14:textId="77777777" w:rsidR="002240DC" w:rsidRDefault="002240DC" w:rsidP="007E0597">
            <w:pPr>
              <w:pStyle w:val="ListBullet2"/>
              <w:spacing w:before="0"/>
              <w:cnfStyle w:val="000000010000" w:firstRow="0" w:lastRow="0" w:firstColumn="0" w:lastColumn="0" w:oddVBand="0" w:evenVBand="0" w:oddHBand="0" w:evenHBand="1" w:firstRowFirstColumn="0" w:firstRowLastColumn="0" w:lastRowFirstColumn="0" w:lastRowLastColumn="0"/>
            </w:pPr>
            <w:r>
              <w:t>Integrity</w:t>
            </w:r>
          </w:p>
          <w:p w14:paraId="70A6F9E1" w14:textId="77777777" w:rsidR="002240DC" w:rsidRPr="00897796" w:rsidRDefault="002240DC" w:rsidP="007E0597">
            <w:pPr>
              <w:pStyle w:val="ListBullet2"/>
              <w:spacing w:before="0"/>
              <w:cnfStyle w:val="000000010000" w:firstRow="0" w:lastRow="0" w:firstColumn="0" w:lastColumn="0" w:oddVBand="0" w:evenVBand="0" w:oddHBand="0" w:evenHBand="1" w:firstRowFirstColumn="0" w:firstRowLastColumn="0" w:lastRowFirstColumn="0" w:lastRowLastColumn="0"/>
            </w:pPr>
            <w:r w:rsidRPr="00897796">
              <w:t>Process improvement</w:t>
            </w:r>
          </w:p>
          <w:p w14:paraId="50CD218D" w14:textId="77777777" w:rsidR="002240DC" w:rsidRDefault="002240DC" w:rsidP="007E0597">
            <w:pPr>
              <w:pStyle w:val="ListBullet2"/>
              <w:spacing w:before="0"/>
              <w:cnfStyle w:val="000000010000" w:firstRow="0" w:lastRow="0" w:firstColumn="0" w:lastColumn="0" w:oddVBand="0" w:evenVBand="0" w:oddHBand="0" w:evenHBand="1" w:firstRowFirstColumn="0" w:firstRowLastColumn="0" w:lastRowFirstColumn="0" w:lastRowLastColumn="0"/>
            </w:pPr>
            <w:r w:rsidRPr="00897796">
              <w:t>Problem-solving</w:t>
            </w:r>
          </w:p>
        </w:tc>
        <w:tc>
          <w:tcPr>
            <w:tcW w:w="3330" w:type="dxa"/>
            <w:tcMar>
              <w:top w:w="72" w:type="dxa"/>
              <w:bottom w:w="72" w:type="dxa"/>
            </w:tcMar>
          </w:tcPr>
          <w:p w14:paraId="688CFEF4" w14:textId="77777777" w:rsidR="002240DC" w:rsidRDefault="002240DC" w:rsidP="007E0597">
            <w:pPr>
              <w:pStyle w:val="ListBullet2"/>
              <w:cnfStyle w:val="000000010000" w:firstRow="0" w:lastRow="0" w:firstColumn="0" w:lastColumn="0" w:oddVBand="0" w:evenVBand="0" w:oddHBand="0" w:evenHBand="1" w:firstRowFirstColumn="0" w:firstRowLastColumn="0" w:lastRowFirstColumn="0" w:lastRowLastColumn="0"/>
            </w:pPr>
            <w:r w:rsidRPr="008B4856">
              <w:t>Knowledge of accounting principles</w:t>
            </w:r>
          </w:p>
        </w:tc>
      </w:tr>
    </w:tbl>
    <w:p w14:paraId="7B267C00" w14:textId="73F71192" w:rsidR="006D4AD8" w:rsidRPr="002240DC" w:rsidRDefault="002240DC" w:rsidP="0019090D">
      <w:pPr>
        <w:pStyle w:val="BodyText"/>
      </w:pPr>
      <w:r>
        <w:rPr>
          <w:noProof/>
          <w:sz w:val="12"/>
          <w:szCs w:val="12"/>
        </w:rPr>
        <w:lastRenderedPageBreak/>
        <mc:AlternateContent>
          <mc:Choice Requires="wps">
            <w:drawing>
              <wp:anchor distT="0" distB="0" distL="114300" distR="114300" simplePos="0" relativeHeight="251659264" behindDoc="0" locked="0" layoutInCell="1" allowOverlap="1" wp14:anchorId="67576691" wp14:editId="1F06A9B6">
                <wp:simplePos x="0" y="0"/>
                <wp:positionH relativeFrom="column">
                  <wp:posOffset>40640</wp:posOffset>
                </wp:positionH>
                <wp:positionV relativeFrom="paragraph">
                  <wp:posOffset>195580</wp:posOffset>
                </wp:positionV>
                <wp:extent cx="6501765" cy="8906510"/>
                <wp:effectExtent l="0" t="0" r="0" b="0"/>
                <wp:wrapNone/>
                <wp:docPr id="1600" name="Text Box 1600"/>
                <wp:cNvGraphicFramePr/>
                <a:graphic xmlns:a="http://schemas.openxmlformats.org/drawingml/2006/main">
                  <a:graphicData uri="http://schemas.microsoft.com/office/word/2010/wordprocessingShape">
                    <wps:wsp>
                      <wps:cNvSpPr txBox="1"/>
                      <wps:spPr>
                        <a:xfrm>
                          <a:off x="0" y="0"/>
                          <a:ext cx="6501765" cy="8906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704BF" w14:textId="77777777" w:rsidR="002240DC" w:rsidRPr="001959AC" w:rsidRDefault="002240DC" w:rsidP="002240DC">
                            <w:pPr>
                              <w:rPr>
                                <w:b/>
                                <w:sz w:val="20"/>
                              </w:rPr>
                            </w:pPr>
                            <w:r w:rsidRPr="001959AC">
                              <w:rPr>
                                <w:b/>
                                <w:sz w:val="20"/>
                              </w:rPr>
                              <w:t>Role Competency Selector</w:t>
                            </w:r>
                          </w:p>
                          <w:p w14:paraId="666DCAAF" w14:textId="77777777" w:rsidR="002240DC" w:rsidRDefault="002240DC" w:rsidP="002240DC">
                            <w:pPr>
                              <w:rPr>
                                <w:b/>
                              </w:rPr>
                            </w:pPr>
                          </w:p>
                          <w:tbl>
                            <w:tblPr>
                              <w:tblW w:w="9651" w:type="dxa"/>
                              <w:tblInd w:w="-10" w:type="dxa"/>
                              <w:tblCellMar>
                                <w:left w:w="0" w:type="dxa"/>
                                <w:right w:w="0" w:type="dxa"/>
                              </w:tblCellMar>
                              <w:tblLook w:val="0420" w:firstRow="1" w:lastRow="0" w:firstColumn="0" w:lastColumn="0" w:noHBand="0" w:noVBand="1"/>
                            </w:tblPr>
                            <w:tblGrid>
                              <w:gridCol w:w="2238"/>
                              <w:gridCol w:w="3805"/>
                              <w:gridCol w:w="3608"/>
                            </w:tblGrid>
                            <w:tr w:rsidR="002240DC" w:rsidRPr="006E02D1" w14:paraId="75C0F1D0" w14:textId="77777777" w:rsidTr="006E02D1">
                              <w:trPr>
                                <w:trHeight w:val="413"/>
                              </w:trPr>
                              <w:tc>
                                <w:tcPr>
                                  <w:tcW w:w="9651" w:type="dxa"/>
                                  <w:gridSpan w:val="3"/>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D05775D"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eastAsiaTheme="minorEastAsia" w:hAnsi="Verdana"/>
                                      <w:b/>
                                      <w:bCs/>
                                      <w:color w:val="FFFFFF" w:themeColor="light1"/>
                                      <w:kern w:val="24"/>
                                      <w:sz w:val="20"/>
                                      <w:szCs w:val="20"/>
                                      <w:lang w:eastAsia="ja-JP"/>
                                    </w:rPr>
                                    <w:t xml:space="preserve">Position: </w:t>
                                  </w:r>
                                </w:p>
                              </w:tc>
                            </w:tr>
                            <w:tr w:rsidR="002240DC" w:rsidRPr="006E02D1" w14:paraId="3E58B599" w14:textId="77777777" w:rsidTr="006E02D1">
                              <w:trPr>
                                <w:trHeight w:val="459"/>
                              </w:trPr>
                              <w:tc>
                                <w:tcPr>
                                  <w:tcW w:w="2238"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609C043"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Critical Job Activity</w:t>
                                  </w:r>
                                </w:p>
                              </w:tc>
                              <w:tc>
                                <w:tcPr>
                                  <w:tcW w:w="3805"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F217C05"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Behavioral Competencies</w:t>
                                  </w:r>
                                </w:p>
                              </w:tc>
                              <w:tc>
                                <w:tcPr>
                                  <w:tcW w:w="3607"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29F8FB5"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Technical Skills</w:t>
                                  </w:r>
                                </w:p>
                              </w:tc>
                            </w:tr>
                            <w:tr w:rsidR="002240DC" w:rsidRPr="006E02D1" w14:paraId="2A6BDA20"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C3B73D1"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1.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FD70379"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6AD1E30"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24C3E5A5"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069BCA6E"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2.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1B19868"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5309B55"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420F0A8C"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A4DB5A6"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3.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23E5873"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CD427FF"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63AC976B"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56147D71"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4.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B1D370F"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AD62093"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28E5A969"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F39D2EA"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5.</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85D3C31"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BDAEDE8" w14:textId="77777777" w:rsidR="002240DC" w:rsidRPr="006E02D1" w:rsidRDefault="002240DC" w:rsidP="006E02D1">
                                  <w:pPr>
                                    <w:rPr>
                                      <w:rFonts w:ascii="Times New Roman" w:eastAsia="Times New Roman" w:hAnsi="Times New Roman" w:cs="Times New Roman"/>
                                      <w:color w:val="auto"/>
                                      <w:sz w:val="20"/>
                                      <w:szCs w:val="20"/>
                                      <w:lang w:eastAsia="ja-JP"/>
                                    </w:rPr>
                                  </w:pPr>
                                </w:p>
                              </w:tc>
                            </w:tr>
                          </w:tbl>
                          <w:p w14:paraId="0DA0E99B" w14:textId="77777777" w:rsidR="002240DC" w:rsidRPr="006E02D1" w:rsidRDefault="002240DC" w:rsidP="002240DC">
                            <w:pPr>
                              <w:rPr>
                                <w:b/>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76691" id="_x0000_t202" coordsize="21600,21600" o:spt="202" path="m,l,21600r21600,l21600,xe">
                <v:stroke joinstyle="miter"/>
                <v:path gradientshapeok="t" o:connecttype="rect"/>
              </v:shapetype>
              <v:shape id="Text Box 1600" o:spid="_x0000_s1026" type="#_x0000_t202" style="position:absolute;left:0;text-align:left;margin-left:3.2pt;margin-top:15.4pt;width:511.95pt;height:70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" filled="f" stroked="f" strokeweight=".5pt">
                <v:textbox inset="14.4pt,14.4pt,14.4pt,14.4pt">
                  <w:txbxContent>
                    <w:p w14:paraId="14A704BF" w14:textId="77777777" w:rsidR="002240DC" w:rsidRPr="001959AC" w:rsidRDefault="002240DC" w:rsidP="002240DC">
                      <w:pPr>
                        <w:rPr>
                          <w:b/>
                          <w:sz w:val="20"/>
                        </w:rPr>
                      </w:pPr>
                      <w:r w:rsidRPr="001959AC">
                        <w:rPr>
                          <w:b/>
                          <w:sz w:val="20"/>
                        </w:rPr>
                        <w:t>Role Competency Selector</w:t>
                      </w:r>
                    </w:p>
                    <w:p w14:paraId="666DCAAF" w14:textId="77777777" w:rsidR="002240DC" w:rsidRDefault="002240DC" w:rsidP="002240DC">
                      <w:pPr>
                        <w:rPr>
                          <w:b/>
                        </w:rPr>
                      </w:pPr>
                    </w:p>
                    <w:tbl>
                      <w:tblPr>
                        <w:tblW w:w="9651" w:type="dxa"/>
                        <w:tblInd w:w="-10" w:type="dxa"/>
                        <w:tblCellMar>
                          <w:left w:w="0" w:type="dxa"/>
                          <w:right w:w="0" w:type="dxa"/>
                        </w:tblCellMar>
                        <w:tblLook w:val="0420" w:firstRow="1" w:lastRow="0" w:firstColumn="0" w:lastColumn="0" w:noHBand="0" w:noVBand="1"/>
                      </w:tblPr>
                      <w:tblGrid>
                        <w:gridCol w:w="2238"/>
                        <w:gridCol w:w="3805"/>
                        <w:gridCol w:w="3608"/>
                      </w:tblGrid>
                      <w:tr w:rsidR="002240DC" w:rsidRPr="006E02D1" w14:paraId="75C0F1D0" w14:textId="77777777" w:rsidTr="006E02D1">
                        <w:trPr>
                          <w:trHeight w:val="413"/>
                        </w:trPr>
                        <w:tc>
                          <w:tcPr>
                            <w:tcW w:w="9651" w:type="dxa"/>
                            <w:gridSpan w:val="3"/>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D05775D"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eastAsiaTheme="minorEastAsia" w:hAnsi="Verdana"/>
                                <w:b/>
                                <w:bCs/>
                                <w:color w:val="FFFFFF" w:themeColor="light1"/>
                                <w:kern w:val="24"/>
                                <w:sz w:val="20"/>
                                <w:szCs w:val="20"/>
                                <w:lang w:eastAsia="ja-JP"/>
                              </w:rPr>
                              <w:t xml:space="preserve">Position: </w:t>
                            </w:r>
                          </w:p>
                        </w:tc>
                      </w:tr>
                      <w:tr w:rsidR="002240DC" w:rsidRPr="006E02D1" w14:paraId="3E58B599" w14:textId="77777777" w:rsidTr="006E02D1">
                        <w:trPr>
                          <w:trHeight w:val="459"/>
                        </w:trPr>
                        <w:tc>
                          <w:tcPr>
                            <w:tcW w:w="2238"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609C043"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Critical Job Activity</w:t>
                            </w:r>
                          </w:p>
                        </w:tc>
                        <w:tc>
                          <w:tcPr>
                            <w:tcW w:w="3805"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F217C05"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Behavioral Competencies</w:t>
                            </w:r>
                          </w:p>
                        </w:tc>
                        <w:tc>
                          <w:tcPr>
                            <w:tcW w:w="3607"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29F8FB5" w14:textId="77777777" w:rsidR="002240DC" w:rsidRPr="006E02D1" w:rsidRDefault="002240DC"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Technical Skills</w:t>
                            </w:r>
                          </w:p>
                        </w:tc>
                      </w:tr>
                      <w:tr w:rsidR="002240DC" w:rsidRPr="006E02D1" w14:paraId="2A6BDA20"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C3B73D1"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1.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FD70379"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6AD1E30"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24C3E5A5"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069BCA6E"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2.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1B19868"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5309B55"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420F0A8C"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A4DB5A6"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3.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23E5873"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CD427FF"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63AC976B"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56147D71"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4.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B1D370F"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AD62093" w14:textId="77777777" w:rsidR="002240DC" w:rsidRPr="006E02D1" w:rsidRDefault="002240DC" w:rsidP="006E02D1">
                            <w:pPr>
                              <w:rPr>
                                <w:rFonts w:ascii="Times New Roman" w:eastAsia="Times New Roman" w:hAnsi="Times New Roman" w:cs="Times New Roman"/>
                                <w:color w:val="auto"/>
                                <w:sz w:val="20"/>
                                <w:szCs w:val="20"/>
                                <w:lang w:eastAsia="ja-JP"/>
                              </w:rPr>
                            </w:pPr>
                          </w:p>
                        </w:tc>
                      </w:tr>
                      <w:tr w:rsidR="002240DC" w:rsidRPr="006E02D1" w14:paraId="28E5A969" w14:textId="77777777"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F39D2EA" w14:textId="77777777" w:rsidR="002240DC" w:rsidRPr="006E02D1" w:rsidRDefault="002240DC"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5.</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85D3C31" w14:textId="77777777" w:rsidR="002240DC" w:rsidRPr="006E02D1" w:rsidRDefault="002240DC"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BDAEDE8" w14:textId="77777777" w:rsidR="002240DC" w:rsidRPr="006E02D1" w:rsidRDefault="002240DC" w:rsidP="006E02D1">
                            <w:pPr>
                              <w:rPr>
                                <w:rFonts w:ascii="Times New Roman" w:eastAsia="Times New Roman" w:hAnsi="Times New Roman" w:cs="Times New Roman"/>
                                <w:color w:val="auto"/>
                                <w:sz w:val="20"/>
                                <w:szCs w:val="20"/>
                                <w:lang w:eastAsia="ja-JP"/>
                              </w:rPr>
                            </w:pPr>
                          </w:p>
                        </w:tc>
                      </w:tr>
                    </w:tbl>
                    <w:p w14:paraId="0DA0E99B" w14:textId="77777777" w:rsidR="002240DC" w:rsidRPr="006E02D1" w:rsidRDefault="002240DC" w:rsidP="002240DC">
                      <w:pPr>
                        <w:rPr>
                          <w:b/>
                        </w:rPr>
                      </w:pPr>
                    </w:p>
                  </w:txbxContent>
                </v:textbox>
              </v:shape>
            </w:pict>
          </mc:Fallback>
        </mc:AlternateContent>
      </w:r>
    </w:p>
    <w:sectPr w:rsidR="006D4AD8" w:rsidRPr="002240DC" w:rsidSect="00300756">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A3B70" w14:textId="77777777" w:rsidR="003C2716" w:rsidRDefault="003C2716" w:rsidP="009E51C7">
      <w:r>
        <w:separator/>
      </w:r>
    </w:p>
    <w:p w14:paraId="2196ED7D" w14:textId="77777777" w:rsidR="003C2716" w:rsidRDefault="003C2716"/>
  </w:endnote>
  <w:endnote w:type="continuationSeparator" w:id="0">
    <w:p w14:paraId="41CE0576" w14:textId="77777777" w:rsidR="003C2716" w:rsidRDefault="003C2716" w:rsidP="009E51C7">
      <w:r>
        <w:continuationSeparator/>
      </w:r>
    </w:p>
    <w:p w14:paraId="17B459B6" w14:textId="77777777" w:rsidR="003C2716" w:rsidRDefault="003C2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64CB" w14:textId="77777777" w:rsidR="009F4310" w:rsidRPr="004C407F" w:rsidRDefault="00BD29DF" w:rsidP="005E7E60">
    <w:pPr>
      <w:pStyle w:val="Footer"/>
      <w:tabs>
        <w:tab w:val="clear" w:pos="4680"/>
        <w:tab w:val="clear" w:pos="9360"/>
      </w:tabs>
      <w:spacing w:before="160"/>
      <w:rPr>
        <w:sz w:val="11"/>
        <w:szCs w:val="11"/>
      </w:rPr>
    </w:pPr>
    <w:r>
      <w:rPr>
        <w:color w:val="auto"/>
        <w:sz w:val="11"/>
        <w:szCs w:val="11"/>
      </w:rPr>
      <w:t xml:space="preserve">©2018 by EAB. All Rights Reserved. </w:t>
    </w:r>
    <w:r w:rsidR="005E7E60">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9</w:t>
    </w:r>
    <w:r w:rsidR="007A090A" w:rsidRPr="007A090A">
      <w:rPr>
        <w:noProof/>
        <w:sz w:val="17"/>
        <w:szCs w:val="17"/>
      </w:rPr>
      <w:fldChar w:fldCharType="end"/>
    </w:r>
    <w:r w:rsidR="005E7E60" w:rsidRPr="005E7E60">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A8ACA" w14:textId="77777777" w:rsidR="003C2716" w:rsidRPr="00791772" w:rsidRDefault="003C2716" w:rsidP="00791772">
      <w:pPr>
        <w:pStyle w:val="Footer"/>
        <w:rPr>
          <w:sz w:val="10"/>
          <w:szCs w:val="10"/>
        </w:rPr>
      </w:pPr>
    </w:p>
  </w:footnote>
  <w:footnote w:type="continuationSeparator" w:id="0">
    <w:p w14:paraId="13A3133F" w14:textId="77777777" w:rsidR="003C2716" w:rsidRDefault="003C2716" w:rsidP="009E51C7">
      <w:r>
        <w:continuationSeparator/>
      </w:r>
    </w:p>
    <w:p w14:paraId="72261D7E" w14:textId="77777777" w:rsidR="003C2716" w:rsidRDefault="003C2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D4470"/>
    <w:multiLevelType w:val="multilevel"/>
    <w:tmpl w:val="E73A4AB2"/>
    <w:lvl w:ilvl="0">
      <w:start w:val="1"/>
      <w:numFmt w:val="decimal"/>
      <w:pStyle w:val="ListNumber"/>
      <w:lvlText w:val="%1."/>
      <w:lvlJc w:val="left"/>
      <w:pPr>
        <w:ind w:left="1267" w:hanging="360"/>
      </w:pPr>
      <w:rPr>
        <w:rFonts w:hint="default"/>
        <w:sz w:val="18"/>
      </w:rPr>
    </w:lvl>
    <w:lvl w:ilvl="1">
      <w:start w:val="1"/>
      <w:numFmt w:val="lowerLetter"/>
      <w:lvlText w:val="%2."/>
      <w:lvlJc w:val="left"/>
      <w:pPr>
        <w:ind w:left="1641" w:hanging="360"/>
      </w:pPr>
      <w:rPr>
        <w:rFonts w:hint="default"/>
      </w:rPr>
    </w:lvl>
    <w:lvl w:ilvl="2">
      <w:start w:val="1"/>
      <w:numFmt w:val="lowerRoman"/>
      <w:lvlText w:val="%3."/>
      <w:lvlJc w:val="left"/>
      <w:pPr>
        <w:tabs>
          <w:tab w:val="num" w:pos="3427"/>
        </w:tabs>
        <w:ind w:left="2015" w:hanging="360"/>
      </w:pPr>
      <w:rPr>
        <w:rFonts w:hint="default"/>
      </w:rPr>
    </w:lvl>
    <w:lvl w:ilvl="3">
      <w:start w:val="1"/>
      <w:numFmt w:val="upperLetter"/>
      <w:lvlText w:val="%4."/>
      <w:lvlJc w:val="left"/>
      <w:pPr>
        <w:tabs>
          <w:tab w:val="num" w:pos="3787"/>
        </w:tabs>
        <w:ind w:left="2389" w:hanging="360"/>
      </w:pPr>
      <w:rPr>
        <w:rFonts w:hint="default"/>
      </w:rPr>
    </w:lvl>
    <w:lvl w:ilvl="4">
      <w:start w:val="1"/>
      <w:numFmt w:val="bullet"/>
      <w:lvlText w:val="•"/>
      <w:lvlJc w:val="left"/>
      <w:pPr>
        <w:ind w:left="2763" w:hanging="360"/>
      </w:pPr>
      <w:rPr>
        <w:rFonts w:ascii="Arial" w:hAnsi="Arial" w:hint="default"/>
      </w:rPr>
    </w:lvl>
    <w:lvl w:ilvl="5">
      <w:start w:val="1"/>
      <w:numFmt w:val="bullet"/>
      <w:lvlText w:val="–"/>
      <w:lvlJc w:val="left"/>
      <w:pPr>
        <w:ind w:left="3137" w:hanging="360"/>
      </w:pPr>
      <w:rPr>
        <w:rFonts w:ascii="Verdana" w:hAnsi="Verdana" w:hint="default"/>
      </w:rPr>
    </w:lvl>
    <w:lvl w:ilvl="6">
      <w:start w:val="1"/>
      <w:numFmt w:val="bullet"/>
      <w:lvlText w:val="•"/>
      <w:lvlJc w:val="left"/>
      <w:pPr>
        <w:ind w:left="3511" w:hanging="360"/>
      </w:pPr>
      <w:rPr>
        <w:rFonts w:ascii="Arial" w:hAnsi="Arial" w:hint="default"/>
      </w:rPr>
    </w:lvl>
    <w:lvl w:ilvl="7">
      <w:start w:val="1"/>
      <w:numFmt w:val="bullet"/>
      <w:lvlText w:val="–"/>
      <w:lvlJc w:val="left"/>
      <w:pPr>
        <w:ind w:left="3885" w:hanging="360"/>
      </w:pPr>
      <w:rPr>
        <w:rFonts w:ascii="Verdana" w:hAnsi="Verdana" w:hint="default"/>
      </w:rPr>
    </w:lvl>
    <w:lvl w:ilvl="8">
      <w:start w:val="1"/>
      <w:numFmt w:val="bullet"/>
      <w:lvlText w:val="•"/>
      <w:lvlJc w:val="left"/>
      <w:pPr>
        <w:ind w:left="4259" w:hanging="360"/>
      </w:pPr>
      <w:rPr>
        <w:rFonts w:ascii="Arial" w:hAnsi="Arial" w:hint="default"/>
      </w:rPr>
    </w:lvl>
  </w:abstractNum>
  <w:abstractNum w:abstractNumId="7" w15:restartNumberingAfterBreak="0">
    <w:nsid w:val="279A0338"/>
    <w:multiLevelType w:val="hybridMultilevel"/>
    <w:tmpl w:val="620E2B3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F4776D"/>
    <w:multiLevelType w:val="multilevel"/>
    <w:tmpl w:val="4E604E34"/>
    <w:lvl w:ilvl="0">
      <w:start w:val="1"/>
      <w:numFmt w:val="bullet"/>
      <w:pStyle w:val="ListBullet"/>
      <w:lvlText w:val="•"/>
      <w:lvlJc w:val="left"/>
      <w:pPr>
        <w:ind w:left="1094" w:hanging="187"/>
      </w:pPr>
      <w:rPr>
        <w:rFonts w:ascii="Arial" w:hAnsi="Arial" w:hint="default"/>
        <w:sz w:val="18"/>
      </w:rPr>
    </w:lvl>
    <w:lvl w:ilvl="1">
      <w:start w:val="1"/>
      <w:numFmt w:val="bullet"/>
      <w:lvlText w:val="–"/>
      <w:lvlJc w:val="left"/>
      <w:pPr>
        <w:ind w:left="1281" w:hanging="187"/>
      </w:pPr>
      <w:rPr>
        <w:rFonts w:ascii="Arial" w:hAnsi="Arial" w:hint="default"/>
      </w:rPr>
    </w:lvl>
    <w:lvl w:ilvl="2">
      <w:start w:val="1"/>
      <w:numFmt w:val="bullet"/>
      <w:lvlText w:val="•"/>
      <w:lvlJc w:val="left"/>
      <w:pPr>
        <w:ind w:left="1468" w:hanging="187"/>
      </w:pPr>
      <w:rPr>
        <w:rFonts w:ascii="Arial" w:hAnsi="Arial" w:hint="default"/>
      </w:rPr>
    </w:lvl>
    <w:lvl w:ilvl="3">
      <w:start w:val="1"/>
      <w:numFmt w:val="bullet"/>
      <w:lvlText w:val="–"/>
      <w:lvlJc w:val="left"/>
      <w:pPr>
        <w:ind w:left="1655" w:hanging="187"/>
      </w:pPr>
      <w:rPr>
        <w:rFonts w:ascii="Verdana" w:hAnsi="Verdana" w:hint="default"/>
      </w:rPr>
    </w:lvl>
    <w:lvl w:ilvl="4">
      <w:start w:val="1"/>
      <w:numFmt w:val="bullet"/>
      <w:lvlText w:val="•"/>
      <w:lvlJc w:val="left"/>
      <w:pPr>
        <w:ind w:left="1842" w:hanging="187"/>
      </w:pPr>
      <w:rPr>
        <w:rFonts w:ascii="Arial" w:hAnsi="Arial" w:hint="default"/>
      </w:rPr>
    </w:lvl>
    <w:lvl w:ilvl="5">
      <w:start w:val="1"/>
      <w:numFmt w:val="bullet"/>
      <w:lvlText w:val="–"/>
      <w:lvlJc w:val="left"/>
      <w:pPr>
        <w:ind w:left="2029" w:hanging="187"/>
      </w:pPr>
      <w:rPr>
        <w:rFonts w:ascii="Verdana" w:hAnsi="Verdana" w:hint="default"/>
      </w:rPr>
    </w:lvl>
    <w:lvl w:ilvl="6">
      <w:start w:val="1"/>
      <w:numFmt w:val="bullet"/>
      <w:lvlText w:val="•"/>
      <w:lvlJc w:val="left"/>
      <w:pPr>
        <w:ind w:left="2216" w:hanging="187"/>
      </w:pPr>
      <w:rPr>
        <w:rFonts w:ascii="Arial" w:hAnsi="Arial" w:hint="default"/>
      </w:rPr>
    </w:lvl>
    <w:lvl w:ilvl="7">
      <w:start w:val="1"/>
      <w:numFmt w:val="bullet"/>
      <w:lvlText w:val="–"/>
      <w:lvlJc w:val="left"/>
      <w:pPr>
        <w:ind w:left="2403" w:hanging="187"/>
      </w:pPr>
      <w:rPr>
        <w:rFonts w:ascii="Verdana" w:hAnsi="Verdana" w:hint="default"/>
      </w:rPr>
    </w:lvl>
    <w:lvl w:ilvl="8">
      <w:start w:val="1"/>
      <w:numFmt w:val="bullet"/>
      <w:lvlText w:val="•"/>
      <w:lvlJc w:val="left"/>
      <w:pPr>
        <w:ind w:left="2590" w:hanging="187"/>
      </w:pPr>
      <w:rPr>
        <w:rFonts w:ascii="Arial" w:hAnsi="Arial" w:hint="default"/>
      </w:rPr>
    </w:lvl>
  </w:abstractNum>
  <w:abstractNum w:abstractNumId="10" w15:restartNumberingAfterBreak="0">
    <w:nsid w:val="40373610"/>
    <w:multiLevelType w:val="hybridMultilevel"/>
    <w:tmpl w:val="A85C838E"/>
    <w:lvl w:ilvl="0" w:tplc="375ADFCC">
      <w:start w:val="1"/>
      <w:numFmt w:val="bullet"/>
      <w:lvlText w:val="•"/>
      <w:lvlJc w:val="left"/>
      <w:pPr>
        <w:ind w:left="3240" w:hanging="360"/>
      </w:pPr>
      <w:rPr>
        <w:rFonts w:ascii="Arial" w:hAnsi="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70431"/>
    <w:multiLevelType w:val="hybridMultilevel"/>
    <w:tmpl w:val="0CF2F998"/>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 w:numId="8">
    <w:abstractNumId w:val="1"/>
  </w:num>
  <w:num w:numId="9">
    <w:abstractNumId w:val="12"/>
  </w:num>
  <w:num w:numId="10">
    <w:abstractNumId w:val="13"/>
  </w:num>
  <w:num w:numId="11">
    <w:abstractNumId w:val="14"/>
  </w:num>
  <w:num w:numId="12">
    <w:abstractNumId w:val="3"/>
  </w:num>
  <w:num w:numId="13">
    <w:abstractNumId w:val="8"/>
  </w:num>
  <w:num w:numId="14">
    <w:abstractNumId w:val="11"/>
  </w:num>
  <w:num w:numId="15">
    <w:abstractNumId w:val="7"/>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80"/>
    <w:rsid w:val="00011D25"/>
    <w:rsid w:val="00025A84"/>
    <w:rsid w:val="0003039A"/>
    <w:rsid w:val="00030527"/>
    <w:rsid w:val="00037EED"/>
    <w:rsid w:val="000465DC"/>
    <w:rsid w:val="0005052C"/>
    <w:rsid w:val="00067394"/>
    <w:rsid w:val="0008000B"/>
    <w:rsid w:val="000818CE"/>
    <w:rsid w:val="0008279E"/>
    <w:rsid w:val="00097927"/>
    <w:rsid w:val="000A6311"/>
    <w:rsid w:val="000B4D98"/>
    <w:rsid w:val="000C13D3"/>
    <w:rsid w:val="001514C1"/>
    <w:rsid w:val="00163B5B"/>
    <w:rsid w:val="00175A65"/>
    <w:rsid w:val="00186A19"/>
    <w:rsid w:val="0019055E"/>
    <w:rsid w:val="0019090D"/>
    <w:rsid w:val="001A742D"/>
    <w:rsid w:val="001B133E"/>
    <w:rsid w:val="001C226B"/>
    <w:rsid w:val="001D3D1F"/>
    <w:rsid w:val="0020277E"/>
    <w:rsid w:val="00207B46"/>
    <w:rsid w:val="00220C74"/>
    <w:rsid w:val="002240DC"/>
    <w:rsid w:val="00285119"/>
    <w:rsid w:val="0029158A"/>
    <w:rsid w:val="00292D7C"/>
    <w:rsid w:val="002A29A3"/>
    <w:rsid w:val="002A7880"/>
    <w:rsid w:val="002C0142"/>
    <w:rsid w:val="002C45D1"/>
    <w:rsid w:val="002E402A"/>
    <w:rsid w:val="002E56A7"/>
    <w:rsid w:val="002E6E14"/>
    <w:rsid w:val="00300756"/>
    <w:rsid w:val="00332775"/>
    <w:rsid w:val="00342301"/>
    <w:rsid w:val="003C2716"/>
    <w:rsid w:val="004430AE"/>
    <w:rsid w:val="00452FBA"/>
    <w:rsid w:val="00456CB2"/>
    <w:rsid w:val="00460D34"/>
    <w:rsid w:val="00461DF1"/>
    <w:rsid w:val="0046734F"/>
    <w:rsid w:val="004A164F"/>
    <w:rsid w:val="004A167E"/>
    <w:rsid w:val="004B11FB"/>
    <w:rsid w:val="004C407F"/>
    <w:rsid w:val="004D1515"/>
    <w:rsid w:val="004D35E6"/>
    <w:rsid w:val="004E6AFC"/>
    <w:rsid w:val="0051407E"/>
    <w:rsid w:val="00523343"/>
    <w:rsid w:val="00544589"/>
    <w:rsid w:val="00585ECA"/>
    <w:rsid w:val="005E2AA7"/>
    <w:rsid w:val="005E7750"/>
    <w:rsid w:val="005E7E60"/>
    <w:rsid w:val="00600AFE"/>
    <w:rsid w:val="006067BA"/>
    <w:rsid w:val="00654FCE"/>
    <w:rsid w:val="006832FE"/>
    <w:rsid w:val="0069220C"/>
    <w:rsid w:val="006B5327"/>
    <w:rsid w:val="006B55B8"/>
    <w:rsid w:val="006C7FE0"/>
    <w:rsid w:val="006D4AD8"/>
    <w:rsid w:val="00751D77"/>
    <w:rsid w:val="00752E1B"/>
    <w:rsid w:val="00756257"/>
    <w:rsid w:val="0077436F"/>
    <w:rsid w:val="00791772"/>
    <w:rsid w:val="007A090A"/>
    <w:rsid w:val="007A0D2F"/>
    <w:rsid w:val="007C5171"/>
    <w:rsid w:val="007D4D16"/>
    <w:rsid w:val="007E7B6A"/>
    <w:rsid w:val="00803999"/>
    <w:rsid w:val="0080522F"/>
    <w:rsid w:val="00805BB0"/>
    <w:rsid w:val="00860A0B"/>
    <w:rsid w:val="008637CA"/>
    <w:rsid w:val="00875608"/>
    <w:rsid w:val="00890A66"/>
    <w:rsid w:val="008A311D"/>
    <w:rsid w:val="008A634B"/>
    <w:rsid w:val="008A6F5A"/>
    <w:rsid w:val="008D5ADF"/>
    <w:rsid w:val="008E11E5"/>
    <w:rsid w:val="00907E3C"/>
    <w:rsid w:val="00911C48"/>
    <w:rsid w:val="009259BD"/>
    <w:rsid w:val="0092611A"/>
    <w:rsid w:val="009560B3"/>
    <w:rsid w:val="00962F12"/>
    <w:rsid w:val="00980888"/>
    <w:rsid w:val="0099010F"/>
    <w:rsid w:val="009D1BBA"/>
    <w:rsid w:val="009D40B0"/>
    <w:rsid w:val="009E51C7"/>
    <w:rsid w:val="009F4310"/>
    <w:rsid w:val="009F6BC4"/>
    <w:rsid w:val="00A10EA7"/>
    <w:rsid w:val="00A12C2B"/>
    <w:rsid w:val="00A3497D"/>
    <w:rsid w:val="00A43207"/>
    <w:rsid w:val="00A5235F"/>
    <w:rsid w:val="00A529C4"/>
    <w:rsid w:val="00A56531"/>
    <w:rsid w:val="00A6290D"/>
    <w:rsid w:val="00AB169E"/>
    <w:rsid w:val="00AD09CC"/>
    <w:rsid w:val="00AE2A32"/>
    <w:rsid w:val="00AE6B0C"/>
    <w:rsid w:val="00AE7187"/>
    <w:rsid w:val="00AF1D23"/>
    <w:rsid w:val="00B06293"/>
    <w:rsid w:val="00B0709F"/>
    <w:rsid w:val="00B1112E"/>
    <w:rsid w:val="00B13D0E"/>
    <w:rsid w:val="00B23C36"/>
    <w:rsid w:val="00B26543"/>
    <w:rsid w:val="00B31CF5"/>
    <w:rsid w:val="00BB40B4"/>
    <w:rsid w:val="00BD29DF"/>
    <w:rsid w:val="00BD77EA"/>
    <w:rsid w:val="00BD795A"/>
    <w:rsid w:val="00C07779"/>
    <w:rsid w:val="00C229DE"/>
    <w:rsid w:val="00C46749"/>
    <w:rsid w:val="00C67584"/>
    <w:rsid w:val="00C74D9F"/>
    <w:rsid w:val="00C81313"/>
    <w:rsid w:val="00C921EB"/>
    <w:rsid w:val="00CA1BA5"/>
    <w:rsid w:val="00CA706A"/>
    <w:rsid w:val="00CB69FD"/>
    <w:rsid w:val="00CD485C"/>
    <w:rsid w:val="00CD54F9"/>
    <w:rsid w:val="00CD6AF4"/>
    <w:rsid w:val="00CE1A07"/>
    <w:rsid w:val="00D1536A"/>
    <w:rsid w:val="00D25471"/>
    <w:rsid w:val="00D46C2A"/>
    <w:rsid w:val="00D47E2B"/>
    <w:rsid w:val="00D571D5"/>
    <w:rsid w:val="00D733D0"/>
    <w:rsid w:val="00DA0CD7"/>
    <w:rsid w:val="00DE49A3"/>
    <w:rsid w:val="00E21CEA"/>
    <w:rsid w:val="00E61224"/>
    <w:rsid w:val="00E61FA6"/>
    <w:rsid w:val="00EC02C5"/>
    <w:rsid w:val="00F10612"/>
    <w:rsid w:val="00F1437C"/>
    <w:rsid w:val="00F304F1"/>
    <w:rsid w:val="00F64B14"/>
    <w:rsid w:val="00F718E4"/>
    <w:rsid w:val="00F72FE3"/>
    <w:rsid w:val="00F95D40"/>
    <w:rsid w:val="00FA35D6"/>
    <w:rsid w:val="00FA5305"/>
    <w:rsid w:val="00FA7EB9"/>
    <w:rsid w:val="00FB5404"/>
    <w:rsid w:val="00FB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3A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907E3C"/>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9259BD"/>
    <w:pPr>
      <w:keepNext/>
      <w:keepLines/>
      <w:suppressAutoHyphens/>
      <w:spacing w:before="400"/>
      <w:ind w:left="7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9259BD"/>
    <w:pPr>
      <w:keepNext/>
      <w:keepLines/>
      <w:suppressAutoHyphens/>
      <w:spacing w:before="360" w:after="60"/>
      <w:ind w:left="7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9259BD"/>
    <w:pPr>
      <w:keepNext/>
      <w:keepLines/>
      <w:suppressAutoHyphens/>
      <w:spacing w:before="60"/>
      <w:ind w:left="7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9259BD"/>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9259BD"/>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9259BD"/>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9259BD"/>
    <w:pPr>
      <w:suppressAutoHyphens/>
      <w:spacing w:before="160" w:line="288" w:lineRule="auto"/>
      <w:ind w:left="720"/>
    </w:pPr>
  </w:style>
  <w:style w:type="character" w:customStyle="1" w:styleId="BodyTextChar">
    <w:name w:val="Body Text Char"/>
    <w:aliases w:val="EAB Section Text Char"/>
    <w:basedOn w:val="DefaultParagraphFont"/>
    <w:link w:val="BodyText"/>
    <w:uiPriority w:val="1"/>
    <w:rsid w:val="009259BD"/>
  </w:style>
  <w:style w:type="paragraph" w:styleId="ListBullet">
    <w:name w:val="List Bullet"/>
    <w:aliases w:val="EAB Section Bullets"/>
    <w:basedOn w:val="Normal"/>
    <w:uiPriority w:val="2"/>
    <w:qFormat/>
    <w:rsid w:val="00A12C2B"/>
    <w:pPr>
      <w:numPr>
        <w:numId w:val="1"/>
      </w:numPr>
      <w:suppressAutoHyphens/>
      <w:spacing w:before="100" w:line="288" w:lineRule="auto"/>
    </w:pPr>
  </w:style>
  <w:style w:type="paragraph" w:styleId="ListNumber">
    <w:name w:val="List Number"/>
    <w:aliases w:val="EAB Section Numbers"/>
    <w:basedOn w:val="Normal"/>
    <w:uiPriority w:val="2"/>
    <w:qFormat/>
    <w:rsid w:val="00A12C2B"/>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9259BD"/>
    <w:pPr>
      <w:suppressAutoHyphens/>
      <w:spacing w:before="160"/>
      <w:ind w:left="7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907E3C"/>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l\Box\EAB%20Branding,%20Templates,%20and%20Imagery\EAB%20Templates\EAB%20Word%20Templates\EAB2%20Secondary\EAB2%20Secondary%20wCover%20060518.dot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7C9C67F-F7FE-45FE-B617-AAFFE4DA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wCover 060518</Template>
  <TotalTime>0</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2018-11-06T19:36:00Z</dcterms:created>
  <dcterms:modified xsi:type="dcterms:W3CDTF">2019-02-04T20:10:00Z</dcterms:modified>
</cp:coreProperties>
</file>