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6493" w14:textId="77777777" w:rsidR="00C33998" w:rsidRDefault="00C33998" w:rsidP="00C33998">
      <w:pPr>
        <w:pStyle w:val="Heading1"/>
      </w:pPr>
      <w:r>
        <w:t>Hyperdoc Set-Up Directions</w:t>
      </w:r>
    </w:p>
    <w:p w14:paraId="1929F997" w14:textId="3DFD9DF6" w:rsidR="00C33998" w:rsidRDefault="00A000B3" w:rsidP="00C33998">
      <w:pPr>
        <w:pStyle w:val="BodyText"/>
        <w:ind w:left="0"/>
      </w:pPr>
      <w:r>
        <w:t>Edit</w:t>
      </w:r>
      <w:r>
        <w:t xml:space="preserve"> </w:t>
      </w:r>
      <w:r w:rsidR="0071566C">
        <w:t xml:space="preserve">the template on the following page to create your own weekly Hyperdoc. </w:t>
      </w:r>
      <w:r w:rsidR="009F143A">
        <w:t>Reference the example on t</w:t>
      </w:r>
      <w:r w:rsidR="00C33998">
        <w:t xml:space="preserve">he first row (“Monday”) </w:t>
      </w:r>
      <w:r w:rsidR="009F143A">
        <w:t>to get started.</w:t>
      </w:r>
      <w:r w:rsidR="00C33998">
        <w:t xml:space="preserve"> </w:t>
      </w:r>
      <w:r w:rsidR="009F143A">
        <w:t xml:space="preserve">After customizing the </w:t>
      </w:r>
      <w:r>
        <w:t>Hyper</w:t>
      </w:r>
      <w:r w:rsidR="009F143A">
        <w:t xml:space="preserve">doc template with relevant details and links, </w:t>
      </w:r>
      <w:r>
        <w:t>disseminate</w:t>
      </w:r>
      <w:r w:rsidR="00C33998">
        <w:t xml:space="preserve"> </w:t>
      </w:r>
      <w:r w:rsidR="009F143A">
        <w:t xml:space="preserve">it </w:t>
      </w:r>
      <w:r w:rsidR="00C33998">
        <w:t>to all students</w:t>
      </w:r>
      <w:r>
        <w:t>.</w:t>
      </w:r>
    </w:p>
    <w:p w14:paraId="45A1CEBE" w14:textId="373B0B27" w:rsidR="001C549C" w:rsidRDefault="001C549C" w:rsidP="00C33998">
      <w:pPr>
        <w:pStyle w:val="BodyText"/>
        <w:ind w:left="0"/>
      </w:pPr>
      <w:r>
        <w:t xml:space="preserve">Find more </w:t>
      </w:r>
      <w:hyperlink r:id="rId8" w:history="1">
        <w:r w:rsidRPr="001C549C">
          <w:rPr>
            <w:rStyle w:val="Hyperlink"/>
          </w:rPr>
          <w:t xml:space="preserve">subject-specific and grade-specific </w:t>
        </w:r>
        <w:proofErr w:type="spellStart"/>
        <w:r w:rsidRPr="001C549C">
          <w:rPr>
            <w:rStyle w:val="Hyperlink"/>
          </w:rPr>
          <w:t>Hyperdocs</w:t>
        </w:r>
        <w:proofErr w:type="spellEnd"/>
      </w:hyperlink>
      <w:r>
        <w:t xml:space="preserve"> online. </w:t>
      </w:r>
    </w:p>
    <w:p w14:paraId="7B52EBE8" w14:textId="185BFD0E" w:rsidR="00C33998" w:rsidRDefault="00C33998" w:rsidP="00C33998">
      <w:pPr>
        <w:pStyle w:val="Heading3"/>
        <w:ind w:left="0"/>
      </w:pPr>
      <w:r>
        <w:t>Step-By-Step</w:t>
      </w:r>
      <w:r w:rsidR="00B05C66">
        <w:t xml:space="preserve"> Instructions </w:t>
      </w:r>
      <w:r>
        <w:t xml:space="preserve"> </w:t>
      </w:r>
    </w:p>
    <w:p w14:paraId="0F4C0082" w14:textId="3EE3724D" w:rsidR="00C33998" w:rsidRDefault="00A000B3" w:rsidP="00C33998">
      <w:pPr>
        <w:pStyle w:val="BodyText"/>
        <w:numPr>
          <w:ilvl w:val="0"/>
          <w:numId w:val="18"/>
        </w:numPr>
      </w:pPr>
      <w:r>
        <w:rPr>
          <w:b/>
          <w:bCs/>
        </w:rPr>
        <w:t>Customize the Hyperdoc title.</w:t>
      </w:r>
    </w:p>
    <w:p w14:paraId="0506A41D" w14:textId="65A66020" w:rsidR="00A000B3" w:rsidRDefault="00A000B3" w:rsidP="00A000B3">
      <w:pPr>
        <w:pStyle w:val="BodyText"/>
        <w:numPr>
          <w:ilvl w:val="0"/>
          <w:numId w:val="1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54811" wp14:editId="2C98D514">
                <wp:simplePos x="0" y="0"/>
                <wp:positionH relativeFrom="column">
                  <wp:posOffset>3331845</wp:posOffset>
                </wp:positionH>
                <wp:positionV relativeFrom="paragraph">
                  <wp:posOffset>599440</wp:posOffset>
                </wp:positionV>
                <wp:extent cx="2613660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C85115" w14:textId="00319D2B" w:rsidR="00A000B3" w:rsidRPr="00A000B3" w:rsidRDefault="00A000B3" w:rsidP="00A000B3">
                            <w:pPr>
                              <w:pStyle w:val="Caption"/>
                              <w:spacing w:before="0"/>
                              <w:ind w:left="0"/>
                              <w:jc w:val="center"/>
                              <w:rPr>
                                <w:i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A000B3">
                              <w:rPr>
                                <w:i/>
                                <w:iCs w:val="0"/>
                                <w:sz w:val="16"/>
                                <w:szCs w:val="16"/>
                              </w:rPr>
                              <w:t>Manually edit the time, if desired</w:t>
                            </w:r>
                            <w:r w:rsidRPr="00A000B3">
                              <w:rPr>
                                <w:i/>
                                <w:iCs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548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35pt;margin-top:47.2pt;width:205.8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" stroked="f">
                <v:textbox style="mso-fit-shape-to-text:t" inset="0,0,0,0">
                  <w:txbxContent>
                    <w:p w14:paraId="44C85115" w14:textId="00319D2B" w:rsidR="00A000B3" w:rsidRPr="00A000B3" w:rsidRDefault="00A000B3" w:rsidP="00A000B3">
                      <w:pPr>
                        <w:pStyle w:val="Caption"/>
                        <w:spacing w:before="0"/>
                        <w:ind w:left="0"/>
                        <w:jc w:val="center"/>
                        <w:rPr>
                          <w:i/>
                          <w:iCs w:val="0"/>
                          <w:sz w:val="18"/>
                          <w:szCs w:val="18"/>
                        </w:rPr>
                      </w:pPr>
                      <w:r w:rsidRPr="00A000B3">
                        <w:rPr>
                          <w:i/>
                          <w:iCs w:val="0"/>
                          <w:sz w:val="16"/>
                          <w:szCs w:val="16"/>
                        </w:rPr>
                        <w:t>Manually edit the time, if desired</w:t>
                      </w:r>
                      <w:r w:rsidRPr="00A000B3">
                        <w:rPr>
                          <w:i/>
                          <w:iCs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E3851" wp14:editId="04AD3DC6">
                <wp:simplePos x="0" y="0"/>
                <wp:positionH relativeFrom="column">
                  <wp:posOffset>512445</wp:posOffset>
                </wp:positionH>
                <wp:positionV relativeFrom="paragraph">
                  <wp:posOffset>600710</wp:posOffset>
                </wp:positionV>
                <wp:extent cx="2715260" cy="635"/>
                <wp:effectExtent l="0" t="0" r="889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7496D" w14:textId="0AB251D7" w:rsidR="00A000B3" w:rsidRPr="00A000B3" w:rsidRDefault="00A000B3" w:rsidP="00A000B3">
                            <w:pPr>
                              <w:pStyle w:val="Caption"/>
                              <w:spacing w:before="0"/>
                              <w:ind w:left="0"/>
                              <w:jc w:val="center"/>
                              <w:rPr>
                                <w:i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A000B3">
                              <w:rPr>
                                <w:i/>
                                <w:iCs w:val="0"/>
                                <w:sz w:val="16"/>
                                <w:szCs w:val="16"/>
                              </w:rPr>
                              <w:t>Click the drop-down arrow and choose a due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E3851" id="Text Box 3" o:spid="_x0000_s1027" type="#_x0000_t202" style="position:absolute;left:0;text-align:left;margin-left:40.35pt;margin-top:47.3pt;width:213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" stroked="f">
                <v:textbox style="mso-fit-shape-to-text:t" inset="0,0,0,0">
                  <w:txbxContent>
                    <w:p w14:paraId="7647496D" w14:textId="0AB251D7" w:rsidR="00A000B3" w:rsidRPr="00A000B3" w:rsidRDefault="00A000B3" w:rsidP="00A000B3">
                      <w:pPr>
                        <w:pStyle w:val="Caption"/>
                        <w:spacing w:before="0"/>
                        <w:ind w:left="0"/>
                        <w:jc w:val="center"/>
                        <w:rPr>
                          <w:i/>
                          <w:iCs w:val="0"/>
                          <w:sz w:val="22"/>
                          <w:szCs w:val="22"/>
                        </w:rPr>
                      </w:pPr>
                      <w:r w:rsidRPr="00A000B3">
                        <w:rPr>
                          <w:i/>
                          <w:iCs w:val="0"/>
                          <w:sz w:val="16"/>
                          <w:szCs w:val="16"/>
                        </w:rPr>
                        <w:t>Click the drop-down arrow and choose a due date.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000B3">
        <w:drawing>
          <wp:anchor distT="0" distB="0" distL="114300" distR="114300" simplePos="0" relativeHeight="251659264" behindDoc="0" locked="0" layoutInCell="1" allowOverlap="1" wp14:anchorId="4F50AE21" wp14:editId="789FB200">
            <wp:simplePos x="0" y="0"/>
            <wp:positionH relativeFrom="column">
              <wp:posOffset>3331845</wp:posOffset>
            </wp:positionH>
            <wp:positionV relativeFrom="paragraph">
              <wp:posOffset>806450</wp:posOffset>
            </wp:positionV>
            <wp:extent cx="2613660" cy="1477010"/>
            <wp:effectExtent l="19050" t="19050" r="15240" b="27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477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0B3">
        <w:drawing>
          <wp:anchor distT="0" distB="0" distL="114300" distR="114300" simplePos="0" relativeHeight="251658240" behindDoc="0" locked="0" layoutInCell="1" allowOverlap="1" wp14:anchorId="572DFE15" wp14:editId="145C78DB">
            <wp:simplePos x="0" y="0"/>
            <wp:positionH relativeFrom="column">
              <wp:posOffset>512445</wp:posOffset>
            </wp:positionH>
            <wp:positionV relativeFrom="paragraph">
              <wp:posOffset>806450</wp:posOffset>
            </wp:positionV>
            <wp:extent cx="2715260" cy="1463040"/>
            <wp:effectExtent l="19050" t="19050" r="27940" b="228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463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998" w:rsidRPr="00B05C66">
        <w:rPr>
          <w:b/>
          <w:bCs/>
        </w:rPr>
        <w:t>Choose a due date</w:t>
      </w:r>
      <w:r w:rsidR="00C33998">
        <w:t xml:space="preserve"> for the Hyperdoc assignment</w:t>
      </w:r>
      <w:r>
        <w:t xml:space="preserve">s </w:t>
      </w:r>
      <w:r w:rsidR="00C33998">
        <w:t>by selecting a date and time from the drop-down calendar.</w:t>
      </w:r>
      <w:r>
        <w:t xml:space="preserve"> See the example below. </w:t>
      </w:r>
      <w:r>
        <w:br/>
      </w:r>
      <w:r>
        <w:br/>
      </w:r>
    </w:p>
    <w:p w14:paraId="40497043" w14:textId="668E6958" w:rsidR="00C33998" w:rsidRDefault="006F080D" w:rsidP="006F080D">
      <w:pPr>
        <w:pStyle w:val="BodyText"/>
        <w:numPr>
          <w:ilvl w:val="0"/>
          <w:numId w:val="1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B75C8" wp14:editId="56F19C26">
                <wp:simplePos x="0" y="0"/>
                <wp:positionH relativeFrom="column">
                  <wp:posOffset>596900</wp:posOffset>
                </wp:positionH>
                <wp:positionV relativeFrom="paragraph">
                  <wp:posOffset>349885</wp:posOffset>
                </wp:positionV>
                <wp:extent cx="2613660" cy="6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E64BB5" w14:textId="63ACB63B" w:rsidR="006F080D" w:rsidRPr="00A000B3" w:rsidRDefault="006F080D" w:rsidP="006F080D">
                            <w:pPr>
                              <w:pStyle w:val="Caption"/>
                              <w:spacing w:before="0"/>
                              <w:ind w:left="0"/>
                              <w:jc w:val="center"/>
                              <w:rPr>
                                <w:i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6F080D">
                              <w:rPr>
                                <w:i/>
                                <w:iCs w:val="0"/>
                                <w:sz w:val="16"/>
                                <w:szCs w:val="16"/>
                              </w:rPr>
                              <w:t>To edit the class meeting hyperlink, right-click on the hyperlink and select “Edit Hyperlink.”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B75C8" id="Text Box 7" o:spid="_x0000_s1028" type="#_x0000_t202" style="position:absolute;left:0;text-align:left;margin-left:47pt;margin-top:27.55pt;width:205.8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" stroked="f">
                <v:textbox style="mso-fit-shape-to-text:t" inset="0,0,0,0">
                  <w:txbxContent>
                    <w:p w14:paraId="78E64BB5" w14:textId="63ACB63B" w:rsidR="006F080D" w:rsidRPr="00A000B3" w:rsidRDefault="006F080D" w:rsidP="006F080D">
                      <w:pPr>
                        <w:pStyle w:val="Caption"/>
                        <w:spacing w:before="0"/>
                        <w:ind w:left="0"/>
                        <w:jc w:val="center"/>
                        <w:rPr>
                          <w:i/>
                          <w:iCs w:val="0"/>
                          <w:sz w:val="18"/>
                          <w:szCs w:val="18"/>
                        </w:rPr>
                      </w:pPr>
                      <w:r w:rsidRPr="006F080D">
                        <w:rPr>
                          <w:i/>
                          <w:iCs w:val="0"/>
                          <w:sz w:val="16"/>
                          <w:szCs w:val="16"/>
                        </w:rPr>
                        <w:t>To edit the class meeting hyperlink, right-click on the hyperlink and select “Edit Hyperlink.”</w:t>
                      </w:r>
                    </w:p>
                  </w:txbxContent>
                </v:textbox>
              </v:shape>
            </w:pict>
          </mc:Fallback>
        </mc:AlternateContent>
      </w:r>
      <w:r w:rsidRPr="006F080D">
        <w:drawing>
          <wp:anchor distT="0" distB="0" distL="114300" distR="114300" simplePos="0" relativeHeight="251664384" behindDoc="0" locked="0" layoutInCell="1" allowOverlap="1" wp14:anchorId="7508E4E1" wp14:editId="76E554C2">
            <wp:simplePos x="0" y="0"/>
            <wp:positionH relativeFrom="column">
              <wp:posOffset>501650</wp:posOffset>
            </wp:positionH>
            <wp:positionV relativeFrom="paragraph">
              <wp:posOffset>669925</wp:posOffset>
            </wp:positionV>
            <wp:extent cx="2720340" cy="1621790"/>
            <wp:effectExtent l="19050" t="19050" r="22860" b="1651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621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33998" w:rsidRPr="00B05C66">
        <w:rPr>
          <w:b/>
          <w:bCs/>
        </w:rPr>
        <w:t>Insert all class meetings</w:t>
      </w:r>
      <w:r w:rsidR="00C33998">
        <w:t xml:space="preserve"> for the week. </w:t>
      </w:r>
      <w:r>
        <w:br/>
      </w:r>
      <w:r>
        <w:br/>
      </w:r>
    </w:p>
    <w:p w14:paraId="48704729" w14:textId="78840379" w:rsidR="00C33998" w:rsidRDefault="00C33998" w:rsidP="00C33998">
      <w:pPr>
        <w:pStyle w:val="BodyText"/>
        <w:numPr>
          <w:ilvl w:val="0"/>
          <w:numId w:val="18"/>
        </w:numPr>
      </w:pPr>
      <w:r w:rsidRPr="00B05C66">
        <w:rPr>
          <w:b/>
          <w:bCs/>
        </w:rPr>
        <w:t>Insert all ongoing assignments</w:t>
      </w:r>
      <w:r>
        <w:t xml:space="preserve"> for the week. Add hyperlinks to relevant materials</w:t>
      </w:r>
      <w:r w:rsidR="0071566C">
        <w:t xml:space="preserve"> where necessary.</w:t>
      </w:r>
    </w:p>
    <w:p w14:paraId="236F77D5" w14:textId="2B069F4A" w:rsidR="00C33998" w:rsidRDefault="00C33998" w:rsidP="00C33998">
      <w:pPr>
        <w:pStyle w:val="BodyText"/>
        <w:numPr>
          <w:ilvl w:val="0"/>
          <w:numId w:val="18"/>
        </w:numPr>
      </w:pPr>
      <w:r>
        <w:br w:type="page"/>
      </w:r>
    </w:p>
    <w:p w14:paraId="4BD66C53" w14:textId="3AC49AB2" w:rsidR="00AE2A32" w:rsidRDefault="00BA75A2" w:rsidP="006C42F0">
      <w:pPr>
        <w:pStyle w:val="Heading1"/>
      </w:pPr>
      <w:sdt>
        <w:sdtPr>
          <w:id w:val="-478688872"/>
          <w:placeholder>
            <w:docPart w:val="DefaultPlaceholder_-1854013440"/>
          </w:placeholder>
        </w:sdtPr>
        <w:sdtEndPr/>
        <w:sdtContent>
          <w:r w:rsidR="00C33998">
            <w:t>[</w:t>
          </w:r>
          <w:r w:rsidR="009E57BC">
            <w:t>Insert Class Name</w:t>
          </w:r>
          <w:r w:rsidR="00C33998">
            <w:t>]</w:t>
          </w:r>
        </w:sdtContent>
      </w:sdt>
      <w:r w:rsidR="009E57BC">
        <w:t xml:space="preserve"> </w:t>
      </w:r>
      <w:r w:rsidR="006C42F0">
        <w:t>Weekly Hyperdoc</w:t>
      </w:r>
    </w:p>
    <w:p w14:paraId="2FE93282" w14:textId="2FCDBEB1" w:rsidR="006C42F0" w:rsidRDefault="006C42F0" w:rsidP="006C42F0">
      <w:pPr>
        <w:pStyle w:val="BodyText"/>
        <w:ind w:left="0"/>
      </w:pPr>
      <w:r>
        <w:rPr>
          <w:b/>
          <w:bCs/>
          <w:sz w:val="20"/>
          <w:szCs w:val="20"/>
        </w:rPr>
        <w:t>All Assignments Due</w:t>
      </w:r>
      <w:r w:rsidRPr="00A624AB">
        <w:rPr>
          <w:b/>
          <w:bCs/>
          <w:sz w:val="20"/>
          <w:szCs w:val="20"/>
        </w:rPr>
        <w:t>:</w:t>
      </w:r>
      <w:r>
        <w:t xml:space="preserve"> </w:t>
      </w:r>
      <w:sdt>
        <w:sdtPr>
          <w:id w:val="1751690819"/>
          <w:placeholder>
            <w:docPart w:val="28D6F02AE92B401797978A04CB47A27D"/>
          </w:placeholder>
          <w:showingPlcHdr/>
          <w:date w:fullDate="2020-12-18T17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F080D">
            <w:rPr>
              <w:rStyle w:val="PlaceholderText"/>
            </w:rPr>
            <w:t>Click here to choose one due date &amp; time</w:t>
          </w:r>
        </w:sdtContent>
      </w:sdt>
      <w:r>
        <w:br/>
      </w:r>
    </w:p>
    <w:p w14:paraId="2456B174" w14:textId="21BA140C" w:rsidR="00271842" w:rsidRDefault="005A5554" w:rsidP="006C42F0">
      <w:pPr>
        <w:pStyle w:val="BodyText"/>
        <w:ind w:left="0"/>
      </w:pPr>
      <w:r>
        <w:rPr>
          <w:b/>
          <w:bCs/>
        </w:rPr>
        <w:t xml:space="preserve">Student </w:t>
      </w:r>
      <w:r w:rsidR="00271842" w:rsidRPr="00271842">
        <w:rPr>
          <w:b/>
          <w:bCs/>
        </w:rPr>
        <w:t xml:space="preserve">Directions: </w:t>
      </w:r>
      <w:r w:rsidR="00271842">
        <w:t>Use the links below to enter each class meeting at the designated time. Complete all weekly assignments by the above due date.</w:t>
      </w:r>
    </w:p>
    <w:p w14:paraId="7A9FC960" w14:textId="77777777" w:rsidR="00C33998" w:rsidRPr="00271842" w:rsidRDefault="00C33998" w:rsidP="006C42F0">
      <w:pPr>
        <w:pStyle w:val="BodyText"/>
        <w:ind w:left="0"/>
      </w:pPr>
    </w:p>
    <w:tbl>
      <w:tblPr>
        <w:tblStyle w:val="EABStandardTable"/>
        <w:tblW w:w="0" w:type="auto"/>
        <w:tblLook w:val="04A0" w:firstRow="1" w:lastRow="0" w:firstColumn="1" w:lastColumn="0" w:noHBand="0" w:noVBand="1"/>
      </w:tblPr>
      <w:tblGrid>
        <w:gridCol w:w="895"/>
        <w:gridCol w:w="4410"/>
        <w:gridCol w:w="5053"/>
      </w:tblGrid>
      <w:tr w:rsidR="006C42F0" w14:paraId="241C55A2" w14:textId="77777777" w:rsidTr="00C33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61EEB280" w14:textId="47E13C94" w:rsidR="006C42F0" w:rsidRPr="009E57BC" w:rsidRDefault="006C42F0" w:rsidP="00271842">
            <w:pPr>
              <w:pStyle w:val="Heading2"/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9E57BC">
              <w:rPr>
                <w:sz w:val="20"/>
                <w:szCs w:val="20"/>
              </w:rPr>
              <w:t>Day</w:t>
            </w:r>
          </w:p>
        </w:tc>
        <w:tc>
          <w:tcPr>
            <w:tcW w:w="4410" w:type="dxa"/>
            <w:vAlign w:val="center"/>
          </w:tcPr>
          <w:p w14:paraId="6FBDAB45" w14:textId="37B0D545" w:rsidR="006C42F0" w:rsidRPr="009E57BC" w:rsidRDefault="006C42F0" w:rsidP="00271842">
            <w:pPr>
              <w:pStyle w:val="Heading2"/>
              <w:spacing w:after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57BC">
              <w:rPr>
                <w:sz w:val="20"/>
                <w:szCs w:val="20"/>
              </w:rPr>
              <w:t>Mandatory Class Meetings</w:t>
            </w:r>
          </w:p>
        </w:tc>
        <w:tc>
          <w:tcPr>
            <w:tcW w:w="5053" w:type="dxa"/>
            <w:vAlign w:val="center"/>
          </w:tcPr>
          <w:p w14:paraId="1D42BB68" w14:textId="2CCA80D8" w:rsidR="006C42F0" w:rsidRPr="009E57BC" w:rsidRDefault="006C42F0" w:rsidP="00271842">
            <w:pPr>
              <w:pStyle w:val="Heading2"/>
              <w:spacing w:after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57BC">
              <w:rPr>
                <w:sz w:val="20"/>
                <w:szCs w:val="20"/>
              </w:rPr>
              <w:t>Weekly Assignments</w:t>
            </w:r>
          </w:p>
        </w:tc>
      </w:tr>
      <w:tr w:rsidR="006C42F0" w14:paraId="19EEB474" w14:textId="77777777" w:rsidTr="00C3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6E0DDAF3" w14:textId="23608CE6" w:rsidR="006C42F0" w:rsidRPr="00271842" w:rsidRDefault="009E57BC" w:rsidP="00271842">
            <w:pPr>
              <w:pStyle w:val="Heading2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71842">
              <w:rPr>
                <w:b/>
                <w:bCs/>
                <w:sz w:val="18"/>
                <w:szCs w:val="18"/>
              </w:rPr>
              <w:t>Mon.</w:t>
            </w:r>
          </w:p>
        </w:tc>
        <w:tc>
          <w:tcPr>
            <w:tcW w:w="4410" w:type="dxa"/>
          </w:tcPr>
          <w:p w14:paraId="69C72FB4" w14:textId="5205A70A" w:rsidR="006C42F0" w:rsidRDefault="00542AA4" w:rsidP="00542AA4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8:30 AM</w:t>
            </w:r>
            <w:r w:rsidR="009E57BC" w:rsidRPr="00542AA4">
              <w:br/>
            </w:r>
            <w:hyperlink r:id="rId12" w:history="1">
              <w:r w:rsidR="005A5554">
                <w:rPr>
                  <w:rStyle w:val="Hyperlink"/>
                </w:rPr>
                <w:t>Click here to enter Math class.</w:t>
              </w:r>
            </w:hyperlink>
          </w:p>
          <w:p w14:paraId="12EE88A2" w14:textId="156170B7" w:rsidR="00271842" w:rsidRDefault="00271842" w:rsidP="00542AA4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10:00 AM</w:t>
            </w:r>
            <w:r w:rsidRPr="00542AA4">
              <w:br/>
            </w:r>
            <w:hyperlink r:id="rId13" w:history="1">
              <w:r w:rsidR="005A5554">
                <w:rPr>
                  <w:rStyle w:val="Hyperlink"/>
                </w:rPr>
                <w:t>Click here to enter Reading class.</w:t>
              </w:r>
            </w:hyperlink>
          </w:p>
          <w:p w14:paraId="3CF19CED" w14:textId="31384392" w:rsidR="00271842" w:rsidRPr="00271842" w:rsidRDefault="00271842" w:rsidP="00271842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1:45 PM</w:t>
            </w:r>
            <w:r w:rsidRPr="00542AA4">
              <w:br/>
            </w:r>
            <w:hyperlink r:id="rId14" w:history="1">
              <w:r w:rsidR="005A5554">
                <w:rPr>
                  <w:rStyle w:val="Hyperlink"/>
                </w:rPr>
                <w:t>Click here to enter Social Studies class.</w:t>
              </w:r>
            </w:hyperlink>
          </w:p>
        </w:tc>
        <w:tc>
          <w:tcPr>
            <w:tcW w:w="5053" w:type="dxa"/>
          </w:tcPr>
          <w:p w14:paraId="4FD345A7" w14:textId="2789C762" w:rsidR="006C42F0" w:rsidRDefault="00C7579B" w:rsidP="00542AA4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AA4">
              <w:rPr>
                <w:b/>
                <w:bCs/>
              </w:rPr>
              <w:t>Math</w:t>
            </w:r>
            <w:r w:rsidR="009E57BC" w:rsidRPr="00542AA4">
              <w:t xml:space="preserve">: </w:t>
            </w:r>
            <w:r w:rsidR="00542AA4">
              <w:t xml:space="preserve">Complete </w:t>
            </w:r>
            <w:proofErr w:type="spellStart"/>
            <w:r w:rsidR="00542AA4">
              <w:t>pg</w:t>
            </w:r>
            <w:proofErr w:type="spellEnd"/>
            <w:r w:rsidR="00542AA4">
              <w:t xml:space="preserve"> 54 #1-10.</w:t>
            </w:r>
            <w:r w:rsidRPr="00542AA4">
              <w:t xml:space="preserve"> </w:t>
            </w:r>
            <w:hyperlink r:id="rId15" w:history="1">
              <w:r w:rsidR="00542AA4">
                <w:rPr>
                  <w:rStyle w:val="Hyperlink"/>
                </w:rPr>
                <w:t>Click here for online textbook access.</w:t>
              </w:r>
            </w:hyperlink>
            <w:r w:rsidRPr="00542AA4">
              <w:t xml:space="preserve"> </w:t>
            </w:r>
          </w:p>
          <w:p w14:paraId="249597D6" w14:textId="58DF56E5" w:rsidR="00271842" w:rsidRPr="00542AA4" w:rsidRDefault="00271842" w:rsidP="00542AA4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Reading</w:t>
            </w:r>
            <w:r w:rsidRPr="00542AA4">
              <w:t xml:space="preserve">: </w:t>
            </w:r>
            <w:r>
              <w:t xml:space="preserve">Read </w:t>
            </w:r>
            <w:hyperlink r:id="rId16" w:history="1">
              <w:r w:rsidRPr="00271842">
                <w:rPr>
                  <w:rStyle w:val="Hyperlink"/>
                </w:rPr>
                <w:t>this short story</w:t>
              </w:r>
            </w:hyperlink>
            <w:r>
              <w:t xml:space="preserve">, then respond to </w:t>
            </w:r>
            <w:hyperlink r:id="rId17" w:history="1">
              <w:r w:rsidRPr="00271842">
                <w:rPr>
                  <w:rStyle w:val="Hyperlink"/>
                </w:rPr>
                <w:t>these reflection questions</w:t>
              </w:r>
            </w:hyperlink>
            <w:r>
              <w:t>.</w:t>
            </w:r>
            <w:r w:rsidRPr="00542AA4">
              <w:t xml:space="preserve"> </w:t>
            </w:r>
          </w:p>
        </w:tc>
      </w:tr>
      <w:tr w:rsidR="00542AA4" w14:paraId="6DA6B383" w14:textId="77777777" w:rsidTr="00C3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758D7318" w14:textId="6062EB4F" w:rsidR="00542AA4" w:rsidRPr="00271842" w:rsidRDefault="00542AA4" w:rsidP="00271842">
            <w:pPr>
              <w:pStyle w:val="Heading2"/>
              <w:spacing w:before="120" w:after="12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71842">
              <w:rPr>
                <w:b/>
                <w:bCs/>
                <w:sz w:val="18"/>
                <w:szCs w:val="18"/>
              </w:rPr>
              <w:t>Tues.</w:t>
            </w:r>
          </w:p>
        </w:tc>
        <w:tc>
          <w:tcPr>
            <w:tcW w:w="4410" w:type="dxa"/>
          </w:tcPr>
          <w:p w14:paraId="4F4A9728" w14:textId="28152FE2" w:rsidR="00542AA4" w:rsidRDefault="006F080D" w:rsidP="00542AA4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="00542AA4" w:rsidRPr="00542AA4">
              <w:br/>
            </w:r>
            <w:hyperlink r:id="rId18" w:history="1">
              <w:r w:rsidR="00542AA4">
                <w:rPr>
                  <w:rStyle w:val="Hyperlink"/>
                </w:rPr>
                <w:t>Insert class meeting hyperlink</w:t>
              </w:r>
            </w:hyperlink>
          </w:p>
          <w:p w14:paraId="097DD266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19" w:history="1">
              <w:r>
                <w:rPr>
                  <w:rStyle w:val="Hyperlink"/>
                </w:rPr>
                <w:t>Insert class meeting hyperlink</w:t>
              </w:r>
            </w:hyperlink>
          </w:p>
          <w:p w14:paraId="476D2DFD" w14:textId="7043F7AF" w:rsidR="00C33998" w:rsidRP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20" w:history="1">
              <w:r>
                <w:rPr>
                  <w:rStyle w:val="Hyperlink"/>
                </w:rPr>
                <w:t>Insert class meeting hyperlink</w:t>
              </w:r>
            </w:hyperlink>
          </w:p>
        </w:tc>
        <w:tc>
          <w:tcPr>
            <w:tcW w:w="5053" w:type="dxa"/>
          </w:tcPr>
          <w:p w14:paraId="7DDE5F38" w14:textId="11AD08F0" w:rsidR="00542AA4" w:rsidRDefault="006F080D" w:rsidP="00542AA4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</w:t>
            </w:r>
            <w:r w:rsidR="00542AA4" w:rsidRPr="006F080D">
              <w:rPr>
                <w:b/>
                <w:bCs/>
              </w:rPr>
              <w:t>:</w:t>
            </w:r>
            <w:r w:rsidR="00542AA4"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21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  <w:p w14:paraId="4E855F52" w14:textId="2A720FA5" w:rsidR="00C33998" w:rsidRP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Subject/Class:</w:t>
            </w:r>
            <w:r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22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</w:tc>
      </w:tr>
      <w:tr w:rsidR="006F080D" w14:paraId="469AE75D" w14:textId="77777777" w:rsidTr="00C3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2F41A9EB" w14:textId="5BA7F704" w:rsidR="006F080D" w:rsidRPr="00271842" w:rsidRDefault="006F080D" w:rsidP="006F080D">
            <w:pPr>
              <w:pStyle w:val="Heading2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71842">
              <w:rPr>
                <w:b/>
                <w:bCs/>
                <w:sz w:val="18"/>
                <w:szCs w:val="18"/>
              </w:rPr>
              <w:t>Wed.</w:t>
            </w:r>
          </w:p>
        </w:tc>
        <w:tc>
          <w:tcPr>
            <w:tcW w:w="4410" w:type="dxa"/>
          </w:tcPr>
          <w:p w14:paraId="559E5B45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23" w:history="1">
              <w:r>
                <w:rPr>
                  <w:rStyle w:val="Hyperlink"/>
                </w:rPr>
                <w:t>Insert class meeting hyperlink</w:t>
              </w:r>
            </w:hyperlink>
          </w:p>
          <w:p w14:paraId="37205795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24" w:history="1">
              <w:r>
                <w:rPr>
                  <w:rStyle w:val="Hyperlink"/>
                </w:rPr>
                <w:t>Insert class meeting hyperlink</w:t>
              </w:r>
            </w:hyperlink>
          </w:p>
          <w:p w14:paraId="480A9D16" w14:textId="6ECCD015" w:rsidR="006F080D" w:rsidRPr="00542AA4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25" w:history="1">
              <w:r>
                <w:rPr>
                  <w:rStyle w:val="Hyperlink"/>
                </w:rPr>
                <w:t>Insert class meeting hyperlink</w:t>
              </w:r>
            </w:hyperlink>
          </w:p>
        </w:tc>
        <w:tc>
          <w:tcPr>
            <w:tcW w:w="5053" w:type="dxa"/>
          </w:tcPr>
          <w:p w14:paraId="3A26BB48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Subject/Class:</w:t>
            </w:r>
            <w:r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26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  <w:p w14:paraId="052063A2" w14:textId="7AEB8B93" w:rsidR="006F080D" w:rsidRPr="00B1272B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Subject/Class:</w:t>
            </w:r>
            <w:r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27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</w:tc>
      </w:tr>
      <w:tr w:rsidR="006F080D" w14:paraId="6553E745" w14:textId="77777777" w:rsidTr="00C33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3FAAA663" w14:textId="0C50D75E" w:rsidR="006F080D" w:rsidRPr="00271842" w:rsidRDefault="006F080D" w:rsidP="006F080D">
            <w:pPr>
              <w:pStyle w:val="Heading2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71842">
              <w:rPr>
                <w:b/>
                <w:bCs/>
                <w:sz w:val="18"/>
                <w:szCs w:val="18"/>
              </w:rPr>
              <w:t>Thurs.</w:t>
            </w:r>
          </w:p>
        </w:tc>
        <w:tc>
          <w:tcPr>
            <w:tcW w:w="4410" w:type="dxa"/>
          </w:tcPr>
          <w:p w14:paraId="1A96F829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28" w:history="1">
              <w:r>
                <w:rPr>
                  <w:rStyle w:val="Hyperlink"/>
                </w:rPr>
                <w:t>Insert class meeting hyperlink</w:t>
              </w:r>
            </w:hyperlink>
          </w:p>
          <w:p w14:paraId="2CBAF518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29" w:history="1">
              <w:r>
                <w:rPr>
                  <w:rStyle w:val="Hyperlink"/>
                </w:rPr>
                <w:t>Insert class meeting hyperlink</w:t>
              </w:r>
            </w:hyperlink>
          </w:p>
          <w:p w14:paraId="5D312549" w14:textId="1B59560A" w:rsidR="006F080D" w:rsidRPr="00542AA4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30" w:history="1">
              <w:r>
                <w:rPr>
                  <w:rStyle w:val="Hyperlink"/>
                </w:rPr>
                <w:t>Insert class meeting hyperlink</w:t>
              </w:r>
            </w:hyperlink>
          </w:p>
        </w:tc>
        <w:tc>
          <w:tcPr>
            <w:tcW w:w="5053" w:type="dxa"/>
          </w:tcPr>
          <w:p w14:paraId="23B2E23B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Subject/Class:</w:t>
            </w:r>
            <w:r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31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  <w:p w14:paraId="10BE085F" w14:textId="209DC581" w:rsidR="006F080D" w:rsidRPr="00B1272B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Subject/Class:</w:t>
            </w:r>
            <w:r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32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</w:tc>
      </w:tr>
      <w:tr w:rsidR="006F080D" w14:paraId="53E504E8" w14:textId="77777777" w:rsidTr="00C33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vAlign w:val="center"/>
          </w:tcPr>
          <w:p w14:paraId="5EDC3C33" w14:textId="3EE8312D" w:rsidR="006F080D" w:rsidRPr="00271842" w:rsidRDefault="006F080D" w:rsidP="006F080D">
            <w:pPr>
              <w:pStyle w:val="Heading2"/>
              <w:spacing w:after="0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71842">
              <w:rPr>
                <w:b/>
                <w:bCs/>
                <w:sz w:val="18"/>
                <w:szCs w:val="18"/>
              </w:rPr>
              <w:t>Fri.</w:t>
            </w:r>
          </w:p>
        </w:tc>
        <w:tc>
          <w:tcPr>
            <w:tcW w:w="4410" w:type="dxa"/>
          </w:tcPr>
          <w:p w14:paraId="625BC0C5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33" w:history="1">
              <w:r>
                <w:rPr>
                  <w:rStyle w:val="Hyperlink"/>
                </w:rPr>
                <w:t>Insert class meeting hyperlink</w:t>
              </w:r>
            </w:hyperlink>
          </w:p>
          <w:p w14:paraId="74FF32BC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34" w:history="1">
              <w:r>
                <w:rPr>
                  <w:rStyle w:val="Hyperlink"/>
                </w:rPr>
                <w:t>Insert class meeting hyperlink</w:t>
              </w:r>
            </w:hyperlink>
          </w:p>
          <w:p w14:paraId="0A68612C" w14:textId="7D4A4915" w:rsidR="006F080D" w:rsidRPr="00542AA4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Class Time:</w:t>
            </w:r>
            <w:r w:rsidRPr="00542AA4">
              <w:br/>
            </w:r>
            <w:hyperlink r:id="rId35" w:history="1">
              <w:r>
                <w:rPr>
                  <w:rStyle w:val="Hyperlink"/>
                </w:rPr>
                <w:t>Insert class meeting hyperlink</w:t>
              </w:r>
            </w:hyperlink>
          </w:p>
        </w:tc>
        <w:tc>
          <w:tcPr>
            <w:tcW w:w="5053" w:type="dxa"/>
          </w:tcPr>
          <w:p w14:paraId="0552ED06" w14:textId="77777777" w:rsidR="006F080D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Subject/Class:</w:t>
            </w:r>
            <w:r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36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  <w:p w14:paraId="41FE4D37" w14:textId="595BB7AD" w:rsidR="006F080D" w:rsidRPr="00B1272B" w:rsidRDefault="006F080D" w:rsidP="006F080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0D">
              <w:rPr>
                <w:b/>
                <w:bCs/>
              </w:rPr>
              <w:t>Subject/Class:</w:t>
            </w:r>
            <w:r w:rsidRPr="00542AA4">
              <w:t xml:space="preserve"> </w:t>
            </w:r>
            <w:r>
              <w:t>E</w:t>
            </w:r>
            <w:r w:rsidRPr="006F080D">
              <w:t xml:space="preserve">nter assignment directions. </w:t>
            </w:r>
            <w:hyperlink r:id="rId37" w:history="1">
              <w:r w:rsidRPr="006F080D">
                <w:rPr>
                  <w:rStyle w:val="Hyperlink"/>
                </w:rPr>
                <w:t>Edit hyperlink</w:t>
              </w:r>
            </w:hyperlink>
            <w:r w:rsidRPr="006F080D">
              <w:t xml:space="preserve"> for necessary materials.</w:t>
            </w:r>
          </w:p>
        </w:tc>
      </w:tr>
    </w:tbl>
    <w:p w14:paraId="2B58CB1E" w14:textId="3C758F32" w:rsidR="006C42F0" w:rsidRPr="006C42F0" w:rsidRDefault="006C42F0" w:rsidP="006C42F0">
      <w:pPr>
        <w:pStyle w:val="Heading2"/>
      </w:pPr>
    </w:p>
    <w:sectPr w:rsidR="006C42F0" w:rsidRPr="006C42F0" w:rsidSect="003A2DC2">
      <w:footerReference w:type="default" r:id="rId38"/>
      <w:type w:val="continuous"/>
      <w:pgSz w:w="12240" w:h="15840" w:code="1"/>
      <w:pgMar w:top="720" w:right="936" w:bottom="432" w:left="936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DC811" w14:textId="77777777" w:rsidR="00BA75A2" w:rsidRDefault="00BA75A2" w:rsidP="009E51C7">
      <w:r>
        <w:separator/>
      </w:r>
    </w:p>
    <w:p w14:paraId="45F11F19" w14:textId="77777777" w:rsidR="00BA75A2" w:rsidRDefault="00BA75A2"/>
  </w:endnote>
  <w:endnote w:type="continuationSeparator" w:id="0">
    <w:p w14:paraId="7726B0F4" w14:textId="77777777" w:rsidR="00BA75A2" w:rsidRDefault="00BA75A2" w:rsidP="009E51C7">
      <w:r>
        <w:continuationSeparator/>
      </w:r>
    </w:p>
    <w:p w14:paraId="225F79CD" w14:textId="77777777" w:rsidR="00BA75A2" w:rsidRDefault="00BA7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C8D1" w14:textId="77777777" w:rsidR="009C6AEC" w:rsidRPr="004C407F" w:rsidRDefault="009C6AEC" w:rsidP="0087068A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>
      <w:rPr>
        <w:color w:val="auto"/>
        <w:sz w:val="11"/>
        <w:szCs w:val="11"/>
      </w:rPr>
      <w:t xml:space="preserve">©2020 by EAB. All Rights Reserved. </w:t>
    </w:r>
    <w:r>
      <w:rPr>
        <w:sz w:val="11"/>
        <w:szCs w:val="11"/>
      </w:rPr>
      <w:ptab w:relativeTo="margin" w:alignment="center" w:leader="none"/>
    </w:r>
    <w:r w:rsidRPr="007A090A">
      <w:rPr>
        <w:sz w:val="17"/>
        <w:szCs w:val="17"/>
      </w:rPr>
      <w:fldChar w:fldCharType="begin"/>
    </w:r>
    <w:r w:rsidRPr="007A090A">
      <w:rPr>
        <w:sz w:val="17"/>
        <w:szCs w:val="17"/>
      </w:rPr>
      <w:instrText xml:space="preserve"> PAGE   \* MERGEFORMAT </w:instrText>
    </w:r>
    <w:r w:rsidRPr="007A090A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7A090A">
      <w:rPr>
        <w:noProof/>
        <w:sz w:val="17"/>
        <w:szCs w:val="17"/>
      </w:rPr>
      <w:fldChar w:fldCharType="end"/>
    </w:r>
    <w:r w:rsidRPr="0087068A">
      <w:rPr>
        <w:noProof/>
        <w:sz w:val="11"/>
        <w:szCs w:val="11"/>
      </w:rPr>
      <w:ptab w:relativeTo="margin" w:alignment="right" w:leader="none"/>
    </w:r>
    <w:hyperlink r:id="rId1" w:history="1">
      <w:r w:rsidRPr="007A090A">
        <w:rPr>
          <w:rStyle w:val="Hyperlink"/>
          <w:b/>
          <w:color w:val="333E48" w:themeColor="text1"/>
          <w:sz w:val="11"/>
          <w:szCs w:val="11"/>
          <w:u w:val="none"/>
        </w:rPr>
        <w:t>eab.com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9E20C" w14:textId="77777777" w:rsidR="00BA75A2" w:rsidRPr="00791772" w:rsidRDefault="00BA75A2" w:rsidP="00791772">
      <w:pPr>
        <w:pStyle w:val="Footer"/>
        <w:rPr>
          <w:sz w:val="10"/>
          <w:szCs w:val="10"/>
        </w:rPr>
      </w:pPr>
    </w:p>
  </w:footnote>
  <w:footnote w:type="continuationSeparator" w:id="0">
    <w:p w14:paraId="3AC9E64F" w14:textId="77777777" w:rsidR="00BA75A2" w:rsidRDefault="00BA75A2" w:rsidP="009E51C7">
      <w:r>
        <w:continuationSeparator/>
      </w:r>
    </w:p>
    <w:p w14:paraId="6E953C96" w14:textId="77777777" w:rsidR="00BA75A2" w:rsidRDefault="00BA7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02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9E45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410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E2DEC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2BC3"/>
    <w:multiLevelType w:val="multilevel"/>
    <w:tmpl w:val="309640B0"/>
    <w:lvl w:ilvl="0">
      <w:start w:val="1"/>
      <w:numFmt w:val="bullet"/>
      <w:pStyle w:val="ListBullet2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123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1310" w:hanging="18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498" w:hanging="188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1685" w:hanging="187"/>
      </w:pPr>
      <w:rPr>
        <w:rFonts w:ascii="Arial" w:hAnsi="Arial" w:hint="default"/>
      </w:rPr>
    </w:lvl>
  </w:abstractNum>
  <w:abstractNum w:abstractNumId="5" w15:restartNumberingAfterBreak="0">
    <w:nsid w:val="0E131C82"/>
    <w:multiLevelType w:val="hybridMultilevel"/>
    <w:tmpl w:val="AA96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16AF"/>
    <w:multiLevelType w:val="hybridMultilevel"/>
    <w:tmpl w:val="4F60A8E2"/>
    <w:lvl w:ilvl="0" w:tplc="78BAF06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D4470"/>
    <w:multiLevelType w:val="multilevel"/>
    <w:tmpl w:val="5C22E278"/>
    <w:lvl w:ilvl="0">
      <w:start w:val="1"/>
      <w:numFmt w:val="decimal"/>
      <w:pStyle w:val="ListNumber"/>
      <w:lvlText w:val="%1."/>
      <w:lvlJc w:val="left"/>
      <w:pPr>
        <w:ind w:left="3067" w:hanging="360"/>
      </w:pPr>
      <w:rPr>
        <w:rFonts w:hint="default"/>
        <w:sz w:val="18"/>
      </w:rPr>
    </w:lvl>
    <w:lvl w:ilvl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787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787"/>
        </w:tabs>
        <w:ind w:left="41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8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76D"/>
    <w:multiLevelType w:val="multilevel"/>
    <w:tmpl w:val="8516208A"/>
    <w:lvl w:ilvl="0">
      <w:start w:val="1"/>
      <w:numFmt w:val="bullet"/>
      <w:pStyle w:val="ListBullet"/>
      <w:lvlText w:val="•"/>
      <w:lvlJc w:val="left"/>
      <w:pPr>
        <w:ind w:left="2894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082" w:hanging="188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269" w:hanging="18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456" w:hanging="18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ind w:left="3643" w:hanging="18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30" w:hanging="18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ind w:left="4018" w:hanging="18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205" w:hanging="187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ind w:left="4392" w:hanging="187"/>
      </w:pPr>
      <w:rPr>
        <w:rFonts w:ascii="Arial" w:hAnsi="Arial" w:hint="default"/>
      </w:rPr>
    </w:lvl>
  </w:abstractNum>
  <w:abstractNum w:abstractNumId="10" w15:restartNumberingAfterBreak="0">
    <w:nsid w:val="39163B52"/>
    <w:multiLevelType w:val="hybridMultilevel"/>
    <w:tmpl w:val="78C47C14"/>
    <w:lvl w:ilvl="0" w:tplc="7B7CD7B6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  <w:color w:val="333E48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C0E71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E662F"/>
    <w:multiLevelType w:val="hybridMultilevel"/>
    <w:tmpl w:val="14A2010E"/>
    <w:lvl w:ilvl="0" w:tplc="2F6C97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90A09"/>
    <w:multiLevelType w:val="hybridMultilevel"/>
    <w:tmpl w:val="25220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63CD"/>
    <w:multiLevelType w:val="multilevel"/>
    <w:tmpl w:val="FA2C0762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298F"/>
    <w:multiLevelType w:val="hybridMultilevel"/>
    <w:tmpl w:val="1A7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4"/>
  </w:num>
  <w:num w:numId="10">
    <w:abstractNumId w:val="15"/>
  </w:num>
  <w:num w:numId="11">
    <w:abstractNumId w:val="16"/>
  </w:num>
  <w:num w:numId="12">
    <w:abstractNumId w:val="3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11D25"/>
    <w:rsid w:val="0002719B"/>
    <w:rsid w:val="0003039A"/>
    <w:rsid w:val="00034A6B"/>
    <w:rsid w:val="000465DC"/>
    <w:rsid w:val="0005052C"/>
    <w:rsid w:val="00057FCA"/>
    <w:rsid w:val="00067394"/>
    <w:rsid w:val="00077268"/>
    <w:rsid w:val="0008000B"/>
    <w:rsid w:val="000818CE"/>
    <w:rsid w:val="00097927"/>
    <w:rsid w:val="000A251C"/>
    <w:rsid w:val="000A3FA1"/>
    <w:rsid w:val="000A6311"/>
    <w:rsid w:val="000C5CE7"/>
    <w:rsid w:val="000E3018"/>
    <w:rsid w:val="0014540D"/>
    <w:rsid w:val="001514C1"/>
    <w:rsid w:val="00163B5B"/>
    <w:rsid w:val="00164185"/>
    <w:rsid w:val="001749B6"/>
    <w:rsid w:val="0017702A"/>
    <w:rsid w:val="00186A19"/>
    <w:rsid w:val="0019055E"/>
    <w:rsid w:val="001A742D"/>
    <w:rsid w:val="001B133E"/>
    <w:rsid w:val="001C226B"/>
    <w:rsid w:val="001C2595"/>
    <w:rsid w:val="001C549C"/>
    <w:rsid w:val="001D3D1F"/>
    <w:rsid w:val="0020277E"/>
    <w:rsid w:val="00207B46"/>
    <w:rsid w:val="002137A7"/>
    <w:rsid w:val="00220C74"/>
    <w:rsid w:val="00246728"/>
    <w:rsid w:val="002533BA"/>
    <w:rsid w:val="00267E53"/>
    <w:rsid w:val="00271842"/>
    <w:rsid w:val="0029158A"/>
    <w:rsid w:val="002A29A3"/>
    <w:rsid w:val="002A441A"/>
    <w:rsid w:val="002C0142"/>
    <w:rsid w:val="002C45D1"/>
    <w:rsid w:val="002C4BBD"/>
    <w:rsid w:val="002E56A7"/>
    <w:rsid w:val="00300DEF"/>
    <w:rsid w:val="00312180"/>
    <w:rsid w:val="00313E29"/>
    <w:rsid w:val="00330C45"/>
    <w:rsid w:val="00332775"/>
    <w:rsid w:val="00334422"/>
    <w:rsid w:val="00342301"/>
    <w:rsid w:val="00352357"/>
    <w:rsid w:val="00357106"/>
    <w:rsid w:val="00393BA2"/>
    <w:rsid w:val="003A2DC2"/>
    <w:rsid w:val="003C6F7D"/>
    <w:rsid w:val="003F2DA3"/>
    <w:rsid w:val="00437BF7"/>
    <w:rsid w:val="004430AE"/>
    <w:rsid w:val="00452EDA"/>
    <w:rsid w:val="00452FBA"/>
    <w:rsid w:val="00456CB2"/>
    <w:rsid w:val="00461DF1"/>
    <w:rsid w:val="00474601"/>
    <w:rsid w:val="004A164F"/>
    <w:rsid w:val="004A167E"/>
    <w:rsid w:val="004B11FB"/>
    <w:rsid w:val="004B3B41"/>
    <w:rsid w:val="004C407F"/>
    <w:rsid w:val="004C5985"/>
    <w:rsid w:val="004D1515"/>
    <w:rsid w:val="004E4109"/>
    <w:rsid w:val="004F6279"/>
    <w:rsid w:val="0051407E"/>
    <w:rsid w:val="00523343"/>
    <w:rsid w:val="00524B3E"/>
    <w:rsid w:val="00542AA4"/>
    <w:rsid w:val="00544589"/>
    <w:rsid w:val="005644A1"/>
    <w:rsid w:val="00585ECA"/>
    <w:rsid w:val="005A5554"/>
    <w:rsid w:val="005C0C54"/>
    <w:rsid w:val="005C72AC"/>
    <w:rsid w:val="005C7EF7"/>
    <w:rsid w:val="005D3127"/>
    <w:rsid w:val="005D3CAB"/>
    <w:rsid w:val="005E2A05"/>
    <w:rsid w:val="005E7750"/>
    <w:rsid w:val="005F0098"/>
    <w:rsid w:val="005F03C1"/>
    <w:rsid w:val="006067BA"/>
    <w:rsid w:val="00634190"/>
    <w:rsid w:val="00654FCE"/>
    <w:rsid w:val="006832FE"/>
    <w:rsid w:val="0069220C"/>
    <w:rsid w:val="006A13DD"/>
    <w:rsid w:val="006A6A51"/>
    <w:rsid w:val="006B5327"/>
    <w:rsid w:val="006C3AE3"/>
    <w:rsid w:val="006C42F0"/>
    <w:rsid w:val="006D2035"/>
    <w:rsid w:val="006D3695"/>
    <w:rsid w:val="006D3DCB"/>
    <w:rsid w:val="006D4AD8"/>
    <w:rsid w:val="006F080D"/>
    <w:rsid w:val="006F1600"/>
    <w:rsid w:val="00705C15"/>
    <w:rsid w:val="00706FF9"/>
    <w:rsid w:val="0071566C"/>
    <w:rsid w:val="0072020C"/>
    <w:rsid w:val="00751D77"/>
    <w:rsid w:val="00752E1B"/>
    <w:rsid w:val="00756257"/>
    <w:rsid w:val="00773751"/>
    <w:rsid w:val="007840C9"/>
    <w:rsid w:val="00791772"/>
    <w:rsid w:val="007929EF"/>
    <w:rsid w:val="007975B2"/>
    <w:rsid w:val="007A090A"/>
    <w:rsid w:val="007B62F6"/>
    <w:rsid w:val="007C5171"/>
    <w:rsid w:val="007D233E"/>
    <w:rsid w:val="007D4D16"/>
    <w:rsid w:val="007E7B6A"/>
    <w:rsid w:val="00803999"/>
    <w:rsid w:val="0080522F"/>
    <w:rsid w:val="00805BB0"/>
    <w:rsid w:val="00834C53"/>
    <w:rsid w:val="0085649A"/>
    <w:rsid w:val="00860A0B"/>
    <w:rsid w:val="008637CA"/>
    <w:rsid w:val="0087068A"/>
    <w:rsid w:val="00875608"/>
    <w:rsid w:val="00890A66"/>
    <w:rsid w:val="008A634B"/>
    <w:rsid w:val="008A6F5A"/>
    <w:rsid w:val="008C774A"/>
    <w:rsid w:val="008D2D9E"/>
    <w:rsid w:val="008D4F34"/>
    <w:rsid w:val="008D5ADF"/>
    <w:rsid w:val="008E11E5"/>
    <w:rsid w:val="008F63D2"/>
    <w:rsid w:val="00911C48"/>
    <w:rsid w:val="0092611A"/>
    <w:rsid w:val="00962F12"/>
    <w:rsid w:val="00980888"/>
    <w:rsid w:val="0099010F"/>
    <w:rsid w:val="00993CCE"/>
    <w:rsid w:val="009A35DF"/>
    <w:rsid w:val="009C6AEC"/>
    <w:rsid w:val="009D1BBA"/>
    <w:rsid w:val="009D40B0"/>
    <w:rsid w:val="009E51C7"/>
    <w:rsid w:val="009E57BC"/>
    <w:rsid w:val="009F143A"/>
    <w:rsid w:val="009F2B28"/>
    <w:rsid w:val="009F4310"/>
    <w:rsid w:val="00A000B3"/>
    <w:rsid w:val="00A3497D"/>
    <w:rsid w:val="00A43207"/>
    <w:rsid w:val="00A56531"/>
    <w:rsid w:val="00A6290D"/>
    <w:rsid w:val="00A9245D"/>
    <w:rsid w:val="00AB169E"/>
    <w:rsid w:val="00AD0C5A"/>
    <w:rsid w:val="00AD0E0E"/>
    <w:rsid w:val="00AE2A32"/>
    <w:rsid w:val="00AE6B0C"/>
    <w:rsid w:val="00AF1D23"/>
    <w:rsid w:val="00B05B92"/>
    <w:rsid w:val="00B05C66"/>
    <w:rsid w:val="00B06293"/>
    <w:rsid w:val="00B0709F"/>
    <w:rsid w:val="00B1112E"/>
    <w:rsid w:val="00B1272B"/>
    <w:rsid w:val="00B23C36"/>
    <w:rsid w:val="00B26543"/>
    <w:rsid w:val="00B31CF5"/>
    <w:rsid w:val="00B95357"/>
    <w:rsid w:val="00BA75A2"/>
    <w:rsid w:val="00BB05C4"/>
    <w:rsid w:val="00BB2590"/>
    <w:rsid w:val="00BB40B4"/>
    <w:rsid w:val="00BB5071"/>
    <w:rsid w:val="00BB7441"/>
    <w:rsid w:val="00BD77EA"/>
    <w:rsid w:val="00BD795A"/>
    <w:rsid w:val="00C05CBB"/>
    <w:rsid w:val="00C229DE"/>
    <w:rsid w:val="00C33998"/>
    <w:rsid w:val="00C46749"/>
    <w:rsid w:val="00C67584"/>
    <w:rsid w:val="00C74D9F"/>
    <w:rsid w:val="00C7579B"/>
    <w:rsid w:val="00C81313"/>
    <w:rsid w:val="00C921EB"/>
    <w:rsid w:val="00CA1BA5"/>
    <w:rsid w:val="00CA706A"/>
    <w:rsid w:val="00CB6EFD"/>
    <w:rsid w:val="00CC796D"/>
    <w:rsid w:val="00CD54F9"/>
    <w:rsid w:val="00CE1A07"/>
    <w:rsid w:val="00D1536A"/>
    <w:rsid w:val="00D25471"/>
    <w:rsid w:val="00D44309"/>
    <w:rsid w:val="00D46C2A"/>
    <w:rsid w:val="00D571D5"/>
    <w:rsid w:val="00D733D0"/>
    <w:rsid w:val="00D80BE9"/>
    <w:rsid w:val="00DD3EEF"/>
    <w:rsid w:val="00DE49A3"/>
    <w:rsid w:val="00DF4B63"/>
    <w:rsid w:val="00E21CEA"/>
    <w:rsid w:val="00E32C46"/>
    <w:rsid w:val="00E35430"/>
    <w:rsid w:val="00E61FA6"/>
    <w:rsid w:val="00EC02C5"/>
    <w:rsid w:val="00ED068D"/>
    <w:rsid w:val="00ED79D1"/>
    <w:rsid w:val="00F10612"/>
    <w:rsid w:val="00F304F1"/>
    <w:rsid w:val="00F616B2"/>
    <w:rsid w:val="00F718E4"/>
    <w:rsid w:val="00F72FE3"/>
    <w:rsid w:val="00F95D40"/>
    <w:rsid w:val="00FA5305"/>
    <w:rsid w:val="00FA7EB9"/>
    <w:rsid w:val="00FB3A12"/>
    <w:rsid w:val="00FB5404"/>
    <w:rsid w:val="00FB6B66"/>
    <w:rsid w:val="00FC5880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D9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33E48" w:themeColor="text1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29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C0142"/>
    <w:pPr>
      <w:spacing w:after="0" w:line="240" w:lineRule="auto"/>
    </w:pPr>
  </w:style>
  <w:style w:type="paragraph" w:styleId="Heading1">
    <w:name w:val="heading 1"/>
    <w:aliases w:val="EAB Heading 1 (Linked)"/>
    <w:basedOn w:val="Normal"/>
    <w:next w:val="Heading2"/>
    <w:link w:val="Heading1Char"/>
    <w:qFormat/>
    <w:rsid w:val="00C05CBB"/>
    <w:pPr>
      <w:keepNext/>
      <w:keepLines/>
      <w:pBdr>
        <w:bottom w:val="single" w:sz="6" w:space="3" w:color="auto"/>
      </w:pBdr>
      <w:suppressAutoHyphens/>
      <w:spacing w:before="240" w:after="80"/>
      <w:outlineLvl w:val="0"/>
    </w:pPr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styleId="Heading2">
    <w:name w:val="heading 2"/>
    <w:aliases w:val="EAB Heading 2 (Linked)"/>
    <w:basedOn w:val="Normal"/>
    <w:next w:val="Heading3"/>
    <w:link w:val="Heading2Char"/>
    <w:qFormat/>
    <w:rsid w:val="007E7B6A"/>
    <w:pPr>
      <w:keepNext/>
      <w:keepLines/>
      <w:suppressAutoHyphens/>
      <w:spacing w:after="2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EAB Heading 3 (Linked)"/>
    <w:basedOn w:val="Normal"/>
    <w:next w:val="Heading4"/>
    <w:link w:val="Heading3Char"/>
    <w:qFormat/>
    <w:rsid w:val="006C3AE3"/>
    <w:pPr>
      <w:keepNext/>
      <w:keepLines/>
      <w:suppressAutoHyphens/>
      <w:spacing w:before="400"/>
      <w:ind w:left="2520"/>
      <w:outlineLvl w:val="2"/>
    </w:pPr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styleId="Heading4">
    <w:name w:val="heading 4"/>
    <w:aliases w:val="EAB Graphic Title / EAB Heading 4"/>
    <w:basedOn w:val="Normal"/>
    <w:next w:val="Heading5"/>
    <w:link w:val="Heading4Char"/>
    <w:uiPriority w:val="9"/>
    <w:qFormat/>
    <w:rsid w:val="007E7B6A"/>
    <w:pPr>
      <w:keepNext/>
      <w:keepLines/>
      <w:suppressAutoHyphens/>
      <w:spacing w:before="360" w:after="60"/>
      <w:ind w:left="2520"/>
      <w:outlineLvl w:val="3"/>
    </w:pPr>
    <w:rPr>
      <w:rFonts w:eastAsiaTheme="majorEastAsia" w:cstheme="majorBidi"/>
      <w:b/>
      <w:iCs/>
      <w:sz w:val="20"/>
    </w:rPr>
  </w:style>
  <w:style w:type="paragraph" w:styleId="Heading5">
    <w:name w:val="heading 5"/>
    <w:aliases w:val="EAB Graphic Subtitle"/>
    <w:basedOn w:val="Normal"/>
    <w:next w:val="EABnpValues"/>
    <w:link w:val="Heading5Char"/>
    <w:uiPriority w:val="10"/>
    <w:qFormat/>
    <w:rsid w:val="005F03C1"/>
    <w:pPr>
      <w:keepNext/>
      <w:keepLines/>
      <w:suppressAutoHyphens/>
      <w:spacing w:before="60"/>
      <w:ind w:left="25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2E"/>
  </w:style>
  <w:style w:type="paragraph" w:styleId="Footer">
    <w:name w:val="footer"/>
    <w:basedOn w:val="Normal"/>
    <w:link w:val="FooterChar"/>
    <w:uiPriority w:val="99"/>
    <w:semiHidden/>
    <w:rsid w:val="009E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12E"/>
  </w:style>
  <w:style w:type="character" w:customStyle="1" w:styleId="Heading1Char">
    <w:name w:val="Heading 1 Char"/>
    <w:aliases w:val="EAB Heading 1 (Linked) Char"/>
    <w:basedOn w:val="DefaultParagraphFont"/>
    <w:link w:val="Heading1"/>
    <w:rsid w:val="00C05CBB"/>
    <w:rPr>
      <w:rFonts w:asciiTheme="majorHAnsi" w:eastAsiaTheme="majorEastAsia" w:hAnsiTheme="majorHAnsi" w:cstheme="majorBidi"/>
      <w:color w:val="004B87" w:themeColor="accent3"/>
      <w:spacing w:val="10"/>
      <w:sz w:val="40"/>
      <w:szCs w:val="32"/>
    </w:rPr>
  </w:style>
  <w:style w:type="paragraph" w:customStyle="1" w:styleId="EABHeading1NotLinked">
    <w:name w:val="EAB Heading 1 (Not Linked)"/>
    <w:basedOn w:val="Heading1"/>
    <w:next w:val="EABHeading2NotLinked"/>
    <w:qFormat/>
    <w:rsid w:val="00B23C36"/>
  </w:style>
  <w:style w:type="character" w:customStyle="1" w:styleId="Heading2Char">
    <w:name w:val="Heading 2 Char"/>
    <w:aliases w:val="EAB Heading 2 (Linked) Char"/>
    <w:basedOn w:val="DefaultParagraphFont"/>
    <w:link w:val="Heading2"/>
    <w:rsid w:val="007E7B6A"/>
    <w:rPr>
      <w:rFonts w:eastAsiaTheme="majorEastAsia" w:cstheme="majorBidi"/>
      <w:sz w:val="26"/>
      <w:szCs w:val="26"/>
    </w:rPr>
  </w:style>
  <w:style w:type="paragraph" w:customStyle="1" w:styleId="EABHeading2NotLinked">
    <w:name w:val="EAB Heading 2 (Not Linked)"/>
    <w:basedOn w:val="Heading2"/>
    <w:next w:val="EABHeading3NotLinked"/>
    <w:qFormat/>
    <w:rsid w:val="00654FCE"/>
    <w:pPr>
      <w:outlineLvl w:val="9"/>
    </w:pPr>
  </w:style>
  <w:style w:type="character" w:customStyle="1" w:styleId="Heading3Char">
    <w:name w:val="Heading 3 Char"/>
    <w:aliases w:val="EAB Heading 3 (Linked) Char"/>
    <w:basedOn w:val="DefaultParagraphFont"/>
    <w:link w:val="Heading3"/>
    <w:rsid w:val="006C3AE3"/>
    <w:rPr>
      <w:rFonts w:eastAsiaTheme="majorEastAsia" w:cstheme="majorBidi"/>
      <w:b/>
      <w:color w:val="9CA1A6" w:themeColor="background2" w:themeShade="BF"/>
      <w:sz w:val="24"/>
      <w:szCs w:val="24"/>
    </w:rPr>
  </w:style>
  <w:style w:type="paragraph" w:customStyle="1" w:styleId="EABHeading3NotLinked">
    <w:name w:val="EAB Heading 3 (Not Linked)"/>
    <w:basedOn w:val="Heading3"/>
    <w:next w:val="Heading4"/>
    <w:qFormat/>
    <w:rsid w:val="00654FCE"/>
  </w:style>
  <w:style w:type="character" w:customStyle="1" w:styleId="Heading4Char">
    <w:name w:val="Heading 4 Char"/>
    <w:aliases w:val="EAB Graphic Title / EAB Heading 4 Char"/>
    <w:basedOn w:val="DefaultParagraphFont"/>
    <w:link w:val="Heading4"/>
    <w:uiPriority w:val="9"/>
    <w:rsid w:val="007E7B6A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EAB Graphic Subtitle Char"/>
    <w:basedOn w:val="DefaultParagraphFont"/>
    <w:link w:val="Heading5"/>
    <w:uiPriority w:val="10"/>
    <w:rsid w:val="005F03C1"/>
    <w:rPr>
      <w:rFonts w:eastAsiaTheme="majorEastAsia" w:cstheme="majorBidi"/>
      <w:i/>
    </w:rPr>
  </w:style>
  <w:style w:type="paragraph" w:customStyle="1" w:styleId="EABnpValues">
    <w:name w:val="EAB n&amp;p Values"/>
    <w:basedOn w:val="BodyText"/>
    <w:next w:val="BodyText"/>
    <w:uiPriority w:val="11"/>
    <w:qFormat/>
    <w:rsid w:val="007E7B6A"/>
    <w:pPr>
      <w:tabs>
        <w:tab w:val="left" w:pos="2595"/>
      </w:tabs>
      <w:spacing w:before="60" w:after="200"/>
    </w:pPr>
    <w:rPr>
      <w:sz w:val="15"/>
    </w:rPr>
  </w:style>
  <w:style w:type="paragraph" w:styleId="BodyText">
    <w:name w:val="Body Text"/>
    <w:aliases w:val="EAB Section Text"/>
    <w:basedOn w:val="Normal"/>
    <w:link w:val="BodyTextChar"/>
    <w:uiPriority w:val="1"/>
    <w:qFormat/>
    <w:rsid w:val="007E7B6A"/>
    <w:pPr>
      <w:suppressAutoHyphens/>
      <w:spacing w:before="160" w:line="288" w:lineRule="auto"/>
      <w:ind w:left="2520"/>
    </w:pPr>
  </w:style>
  <w:style w:type="character" w:customStyle="1" w:styleId="BodyTextChar">
    <w:name w:val="Body Text Char"/>
    <w:aliases w:val="EAB Section Text Char"/>
    <w:basedOn w:val="DefaultParagraphFont"/>
    <w:link w:val="BodyText"/>
    <w:uiPriority w:val="1"/>
    <w:rsid w:val="007E7B6A"/>
  </w:style>
  <w:style w:type="paragraph" w:styleId="ListBullet">
    <w:name w:val="List Bullet"/>
    <w:aliases w:val="EAB Section Bullets"/>
    <w:basedOn w:val="Normal"/>
    <w:uiPriority w:val="2"/>
    <w:qFormat/>
    <w:rsid w:val="007E7B6A"/>
    <w:pPr>
      <w:numPr>
        <w:numId w:val="1"/>
      </w:numPr>
      <w:suppressAutoHyphens/>
      <w:spacing w:before="100" w:line="288" w:lineRule="auto"/>
    </w:pPr>
  </w:style>
  <w:style w:type="paragraph" w:styleId="ListNumber">
    <w:name w:val="List Number"/>
    <w:aliases w:val="EAB Section Numbers"/>
    <w:basedOn w:val="Normal"/>
    <w:uiPriority w:val="2"/>
    <w:qFormat/>
    <w:rsid w:val="007E7B6A"/>
    <w:pPr>
      <w:numPr>
        <w:numId w:val="2"/>
      </w:numPr>
      <w:suppressAutoHyphens/>
      <w:spacing w:before="100" w:line="288" w:lineRule="auto"/>
    </w:pPr>
  </w:style>
  <w:style w:type="paragraph" w:styleId="TOC2">
    <w:name w:val="toc 2"/>
    <w:aliases w:val="EAB TOC - Level 2"/>
    <w:basedOn w:val="Normal"/>
    <w:autoRedefine/>
    <w:uiPriority w:val="39"/>
    <w:rsid w:val="00CA706A"/>
    <w:pPr>
      <w:tabs>
        <w:tab w:val="right" w:leader="dot" w:pos="10358"/>
      </w:tabs>
      <w:spacing w:before="100"/>
      <w:ind w:left="1440"/>
    </w:pPr>
  </w:style>
  <w:style w:type="paragraph" w:styleId="TOC1">
    <w:name w:val="toc 1"/>
    <w:aliases w:val="EAB TOC - Level 1"/>
    <w:basedOn w:val="Normal"/>
    <w:autoRedefine/>
    <w:uiPriority w:val="39"/>
    <w:rsid w:val="00CA706A"/>
    <w:pPr>
      <w:tabs>
        <w:tab w:val="right" w:leader="dot" w:pos="10358"/>
      </w:tabs>
      <w:spacing w:before="200"/>
      <w:ind w:left="720"/>
    </w:pPr>
    <w:rPr>
      <w:b/>
    </w:rPr>
  </w:style>
  <w:style w:type="paragraph" w:styleId="TOC3">
    <w:name w:val="toc 3"/>
    <w:aliases w:val="EAB TOC - Level 3"/>
    <w:basedOn w:val="Normal"/>
    <w:autoRedefine/>
    <w:uiPriority w:val="39"/>
    <w:rsid w:val="00CA706A"/>
    <w:pPr>
      <w:tabs>
        <w:tab w:val="right" w:leader="dot" w:pos="10358"/>
      </w:tabs>
      <w:spacing w:before="100"/>
      <w:ind w:left="2160"/>
    </w:pPr>
  </w:style>
  <w:style w:type="paragraph" w:styleId="FootnoteText">
    <w:name w:val="footnote text"/>
    <w:aliases w:val="EAB Footnote"/>
    <w:basedOn w:val="Normal"/>
    <w:link w:val="FootnoteTextChar"/>
    <w:uiPriority w:val="29"/>
    <w:rsid w:val="007E7B6A"/>
    <w:pPr>
      <w:numPr>
        <w:numId w:val="4"/>
      </w:numPr>
      <w:suppressAutoHyphens/>
      <w:ind w:left="187" w:right="3168" w:hanging="187"/>
    </w:pPr>
    <w:rPr>
      <w:sz w:val="10"/>
      <w:szCs w:val="10"/>
    </w:rPr>
  </w:style>
  <w:style w:type="paragraph" w:styleId="Caption">
    <w:name w:val="caption"/>
    <w:aliases w:val="EAB Figure Caption"/>
    <w:basedOn w:val="Normal"/>
    <w:next w:val="BodyText"/>
    <w:uiPriority w:val="30"/>
    <w:qFormat/>
    <w:rsid w:val="007E7B6A"/>
    <w:pPr>
      <w:suppressAutoHyphens/>
      <w:spacing w:before="160"/>
      <w:ind w:left="2520"/>
    </w:pPr>
    <w:rPr>
      <w:iCs/>
      <w:sz w:val="12"/>
      <w:szCs w:val="12"/>
    </w:rPr>
  </w:style>
  <w:style w:type="paragraph" w:styleId="TableofFigures">
    <w:name w:val="table of figures"/>
    <w:aliases w:val="EAB Table of Figures"/>
    <w:basedOn w:val="Normal"/>
    <w:next w:val="Normal"/>
    <w:uiPriority w:val="99"/>
    <w:rsid w:val="00B26543"/>
    <w:pPr>
      <w:tabs>
        <w:tab w:val="right" w:leader="dot" w:pos="10354"/>
      </w:tabs>
      <w:spacing w:before="100"/>
      <w:ind w:left="720"/>
    </w:pPr>
  </w:style>
  <w:style w:type="paragraph" w:customStyle="1" w:styleId="EABNormal">
    <w:name w:val="EAB Normal"/>
    <w:uiPriority w:val="99"/>
    <w:qFormat/>
    <w:rsid w:val="0069220C"/>
    <w:pPr>
      <w:suppressAutoHyphens/>
      <w:spacing w:after="0" w:line="240" w:lineRule="auto"/>
    </w:pPr>
  </w:style>
  <w:style w:type="character" w:customStyle="1" w:styleId="FootnoteTextChar">
    <w:name w:val="Footnote Text Char"/>
    <w:aliases w:val="EAB Footnote Char"/>
    <w:basedOn w:val="DefaultParagraphFont"/>
    <w:link w:val="FootnoteText"/>
    <w:uiPriority w:val="29"/>
    <w:rsid w:val="007E7B6A"/>
    <w:rPr>
      <w:sz w:val="10"/>
      <w:szCs w:val="10"/>
    </w:rPr>
  </w:style>
  <w:style w:type="character" w:styleId="FootnoteReference">
    <w:name w:val="footnote reference"/>
    <w:basedOn w:val="DefaultParagraphFont"/>
    <w:uiPriority w:val="99"/>
    <w:semiHidden/>
    <w:rsid w:val="00523343"/>
    <w:rPr>
      <w:vertAlign w:val="superscript"/>
    </w:rPr>
  </w:style>
  <w:style w:type="paragraph" w:customStyle="1" w:styleId="EABGraphicTableText">
    <w:name w:val="EAB Graphic/Table Text"/>
    <w:basedOn w:val="BodyText"/>
    <w:uiPriority w:val="20"/>
    <w:qFormat/>
    <w:rsid w:val="007E7B6A"/>
    <w:pPr>
      <w:spacing w:before="60" w:after="60" w:line="240" w:lineRule="auto"/>
      <w:ind w:left="0"/>
    </w:pPr>
    <w:rPr>
      <w:sz w:val="16"/>
      <w:szCs w:val="16"/>
    </w:rPr>
  </w:style>
  <w:style w:type="character" w:styleId="Hyperlink">
    <w:name w:val="Hyperlink"/>
    <w:aliases w:val="EAB Hyperlink"/>
    <w:basedOn w:val="DefaultParagraphFont"/>
    <w:uiPriority w:val="99"/>
    <w:rsid w:val="00C229DE"/>
    <w:rPr>
      <w:color w:val="0072CE" w:themeColor="hyperlink"/>
      <w:u w:val="single"/>
    </w:rPr>
  </w:style>
  <w:style w:type="paragraph" w:styleId="ListBullet2">
    <w:name w:val="List Bullet 2"/>
    <w:aliases w:val="EAB Graphic/Table Bullets"/>
    <w:basedOn w:val="Normal"/>
    <w:uiPriority w:val="21"/>
    <w:qFormat/>
    <w:rsid w:val="007E7B6A"/>
    <w:pPr>
      <w:numPr>
        <w:numId w:val="7"/>
      </w:numPr>
      <w:suppressAutoHyphens/>
      <w:spacing w:before="60" w:after="60"/>
    </w:pPr>
    <w:rPr>
      <w:sz w:val="16"/>
      <w:szCs w:val="16"/>
    </w:rPr>
  </w:style>
  <w:style w:type="table" w:styleId="TableGrid">
    <w:name w:val="Table Grid"/>
    <w:basedOn w:val="TableNormal"/>
    <w:uiPriority w:val="39"/>
    <w:rsid w:val="0004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BStandardTable">
    <w:name w:val="EAB Standard Table"/>
    <w:basedOn w:val="TableNormal"/>
    <w:uiPriority w:val="99"/>
    <w:rsid w:val="00860A0B"/>
    <w:pPr>
      <w:spacing w:before="60" w:after="60" w:line="240" w:lineRule="auto"/>
    </w:pPr>
    <w:rPr>
      <w:sz w:val="1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15" w:type="dxa"/>
        <w:right w:w="115" w:type="dxa"/>
      </w:tblCellMar>
    </w:tblPr>
    <w:tblStylePr w:type="firstRow">
      <w:rPr>
        <w:b/>
        <w:color w:val="FFFFFF" w:themeColor="background1"/>
        <w:sz w:val="18"/>
      </w:rPr>
      <w:tblPr/>
      <w:tcPr>
        <w:tcBorders>
          <w:bottom w:val="single" w:sz="18" w:space="0" w:color="FFFFFF" w:themeColor="background1"/>
        </w:tcBorders>
        <w:shd w:val="clear" w:color="auto" w:fill="00355F" w:themeFill="accent5"/>
      </w:tcPr>
    </w:tblStylePr>
    <w:tblStylePr w:type="firstCol">
      <w:rPr>
        <w:b w:val="0"/>
        <w:color w:val="333E48" w:themeColor="text1"/>
      </w:rPr>
    </w:tblStylePr>
    <w:tblStylePr w:type="lastCol">
      <w:rPr>
        <w:b/>
        <w:color w:val="FFFFFF" w:themeColor="background1"/>
      </w:rPr>
      <w:tblPr/>
      <w:tcPr>
        <w:shd w:val="clear" w:color="auto" w:fill="00355F" w:themeFill="accent5"/>
      </w:tcPr>
    </w:tblStylePr>
    <w:tblStylePr w:type="band1Vert">
      <w:tblPr/>
      <w:tcPr>
        <w:shd w:val="clear" w:color="auto" w:fill="CBD0DA"/>
      </w:tcPr>
    </w:tblStylePr>
    <w:tblStylePr w:type="band2Vert">
      <w:tblPr/>
      <w:tcPr>
        <w:shd w:val="clear" w:color="auto" w:fill="E7E9ED"/>
      </w:tcPr>
    </w:tblStylePr>
    <w:tblStylePr w:type="band1Horz">
      <w:tblPr/>
      <w:tcPr>
        <w:shd w:val="clear" w:color="auto" w:fill="CBD0DA"/>
      </w:tcPr>
    </w:tblStylePr>
    <w:tblStylePr w:type="band2Horz">
      <w:tblPr/>
      <w:tcPr>
        <w:shd w:val="clear" w:color="auto" w:fill="E7E9ED"/>
      </w:tcPr>
    </w:tblStylePr>
  </w:style>
  <w:style w:type="table" w:styleId="TableGridLight">
    <w:name w:val="Grid Table Light"/>
    <w:basedOn w:val="TableNormal"/>
    <w:uiPriority w:val="40"/>
    <w:rsid w:val="00452F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verSub-program">
    <w:name w:val="Cover: Sub-program"/>
    <w:basedOn w:val="Normal"/>
    <w:uiPriority w:val="1"/>
    <w:semiHidden/>
    <w:qFormat/>
    <w:rsid w:val="001514C1"/>
    <w:pPr>
      <w:jc w:val="right"/>
    </w:pPr>
    <w:rPr>
      <w:color w:val="004B87" w:themeColor="accent3"/>
    </w:rPr>
  </w:style>
  <w:style w:type="paragraph" w:customStyle="1" w:styleId="EABTableColumnHeader">
    <w:name w:val="EAB Table Column Header"/>
    <w:uiPriority w:val="14"/>
    <w:qFormat/>
    <w:rsid w:val="00860A0B"/>
    <w:pPr>
      <w:spacing w:before="60" w:after="60" w:line="240" w:lineRule="auto"/>
    </w:pPr>
    <w:rPr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15"/>
    <w:qFormat/>
    <w:rsid w:val="00860A0B"/>
    <w:pPr>
      <w:spacing w:before="60" w:after="60" w:line="240" w:lineRule="auto"/>
    </w:pPr>
    <w:rPr>
      <w:b/>
      <w:sz w:val="16"/>
      <w:szCs w:val="16"/>
    </w:rPr>
  </w:style>
  <w:style w:type="paragraph" w:styleId="NormalWeb">
    <w:name w:val="Normal (Web)"/>
    <w:basedOn w:val="Normal"/>
    <w:uiPriority w:val="99"/>
    <w:semiHidden/>
    <w:rsid w:val="00962F12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4B3E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0A25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98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98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rsid w:val="009F1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1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4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4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09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45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22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60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22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5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4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10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26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7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17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perdocs.co/blog/posts/hyperdocs-templates-for-getting-started" TargetMode="External"/><Relationship Id="rId13" Type="http://schemas.openxmlformats.org/officeDocument/2006/relationships/hyperlink" Target="file:///C:\Box\Box\EdSyn\District%20Leadership%20Forum\7.%20Team%20Member%20Working%20Folders\Margaret%20Working%20Folder\COVID%20Virtual%20Teaching%20and%20Learning\PASTE%20HYPERLINK%20HERE" TargetMode="External"/><Relationship Id="rId18" Type="http://schemas.openxmlformats.org/officeDocument/2006/relationships/hyperlink" Target="file:///C:\Users\mwahlstrom\AppData\Local\Microsoft\Windows\INetCache\Content.Outlook\SOFMRM1Z\PASTE%20HYPERLINK%20HERE" TargetMode="External"/><Relationship Id="rId26" Type="http://schemas.openxmlformats.org/officeDocument/2006/relationships/hyperlink" Target="lin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link" TargetMode="External"/><Relationship Id="rId34" Type="http://schemas.openxmlformats.org/officeDocument/2006/relationships/hyperlink" Target="file:///C:\Users\mwahlstrom\AppData\Local\Microsoft\Windows\INetCache\Content.Outlook\SOFMRM1Z\PASTE%20HYPERLINK%20HER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Box\Box\EdSyn\District%20Leadership%20Forum\7.%20Team%20Member%20Working%20Folders\Margaret%20Working%20Folder\COVID%20Virtual%20Teaching%20and%20Learning\PASTE%20HYPERLINK%20HERE" TargetMode="External"/><Relationship Id="rId17" Type="http://schemas.openxmlformats.org/officeDocument/2006/relationships/hyperlink" Target="file:///C:\Users\mwahlstrom\AppData\Local\Microsoft\Windows\INetCache\Content.Outlook\SOFMRM1Z\PASTE%20HYPERLINK%20HERE" TargetMode="External"/><Relationship Id="rId25" Type="http://schemas.openxmlformats.org/officeDocument/2006/relationships/hyperlink" Target="file:///C:\Users\mwahlstrom\AppData\Local\Microsoft\Windows\INetCache\Content.Outlook\SOFMRM1Z\PASTE%20HYPERLINK%20HERE" TargetMode="External"/><Relationship Id="rId33" Type="http://schemas.openxmlformats.org/officeDocument/2006/relationships/hyperlink" Target="file:///C:\Users\mwahlstrom\AppData\Local\Microsoft\Windows\INetCache\Content.Outlook\SOFMRM1Z\PASTE%20HYPERLINK%20HERE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mwahlstrom\AppData\Local\Microsoft\Windows\INetCache\Content.Outlook\SOFMRM1Z\PASTE%20HPYERLINK%20HERE" TargetMode="External"/><Relationship Id="rId20" Type="http://schemas.openxmlformats.org/officeDocument/2006/relationships/hyperlink" Target="file:///C:\Users\mwahlstrom\AppData\Local\Microsoft\Windows\INetCache\Content.Outlook\SOFMRM1Z\PASTE%20HYPERLINK%20HERE" TargetMode="External"/><Relationship Id="rId29" Type="http://schemas.openxmlformats.org/officeDocument/2006/relationships/hyperlink" Target="file:///C:\Users\mwahlstrom\AppData\Local\Microsoft\Windows\INetCache\Content.Outlook\SOFMRM1Z\PASTE%20HYPERLINK%20HER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file:///C:\Users\mwahlstrom\AppData\Local\Microsoft\Windows\INetCache\Content.Outlook\SOFMRM1Z\PASTE%20HYPERLINK%20HERE" TargetMode="External"/><Relationship Id="rId32" Type="http://schemas.openxmlformats.org/officeDocument/2006/relationships/hyperlink" Target="link" TargetMode="External"/><Relationship Id="rId37" Type="http://schemas.openxmlformats.org/officeDocument/2006/relationships/hyperlink" Target="link" TargetMode="Externa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wahlstrom\AppData\Local\Microsoft\Windows\INetCache\Content.Outlook\SOFMRM1Z\PASTE%20HYPERLINK%20HERE" TargetMode="External"/><Relationship Id="rId23" Type="http://schemas.openxmlformats.org/officeDocument/2006/relationships/hyperlink" Target="file:///C:\Users\mwahlstrom\AppData\Local\Microsoft\Windows\INetCache\Content.Outlook\SOFMRM1Z\PASTE%20HYPERLINK%20HERE" TargetMode="External"/><Relationship Id="rId28" Type="http://schemas.openxmlformats.org/officeDocument/2006/relationships/hyperlink" Target="file:///C:\Users\mwahlstrom\AppData\Local\Microsoft\Windows\INetCache\Content.Outlook\SOFMRM1Z\PASTE%20HYPERLINK%20HERE" TargetMode="External"/><Relationship Id="rId36" Type="http://schemas.openxmlformats.org/officeDocument/2006/relationships/hyperlink" Target="link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C:\Users\mwahlstrom\AppData\Local\Microsoft\Windows\INetCache\Content.Outlook\SOFMRM1Z\PASTE%20HYPERLINK%20HERE" TargetMode="External"/><Relationship Id="rId31" Type="http://schemas.openxmlformats.org/officeDocument/2006/relationships/hyperlink" Target="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Box\Box\EdSyn\District%20Leadership%20Forum\7.%20Team%20Member%20Working%20Folders\Margaret%20Working%20Folder\COVID%20Virtual%20Teaching%20and%20Learning\PASTE%20HYPERLINK%20HERE" TargetMode="External"/><Relationship Id="rId22" Type="http://schemas.openxmlformats.org/officeDocument/2006/relationships/hyperlink" Target="link" TargetMode="External"/><Relationship Id="rId27" Type="http://schemas.openxmlformats.org/officeDocument/2006/relationships/hyperlink" Target="link" TargetMode="External"/><Relationship Id="rId30" Type="http://schemas.openxmlformats.org/officeDocument/2006/relationships/hyperlink" Target="file:///C:\Users\mwahlstrom\AppData\Local\Microsoft\Windows\INetCache\Content.Outlook\SOFMRM1Z\PASTE%20HYPERLINK%20HERE" TargetMode="External"/><Relationship Id="rId35" Type="http://schemas.openxmlformats.org/officeDocument/2006/relationships/hyperlink" Target="file:///C:\Users\mwahlstrom\AppData\Local\Microsoft\Windows\INetCache\Content.Outlook\SOFMRM1Z\PASTE%20HYPERLINK%20HE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llivan\Downloads\EAB0%20Graphic%20and%20Layout%20Guide%200108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CA47-E54F-4B3C-AC29-A51EA26F73B5}"/>
      </w:docPartPr>
      <w:docPartBody>
        <w:p w:rsidR="008F6F11" w:rsidRDefault="008F6F11">
          <w:r w:rsidRPr="00781F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6F02AE92B401797978A04CB47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434E-EAC9-442E-AC95-B3929E3A594E}"/>
      </w:docPartPr>
      <w:docPartBody>
        <w:p w:rsidR="008F6F11" w:rsidRDefault="008F6F11" w:rsidP="008F6F11">
          <w:pPr>
            <w:pStyle w:val="28D6F02AE92B401797978A04CB47A27D10"/>
          </w:pPr>
          <w:r>
            <w:rPr>
              <w:rStyle w:val="PlaceholderText"/>
            </w:rPr>
            <w:t>Click here to choose one due date &amp;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11"/>
    <w:rsid w:val="003F28FC"/>
    <w:rsid w:val="00584C06"/>
    <w:rsid w:val="007525A7"/>
    <w:rsid w:val="008F6F11"/>
    <w:rsid w:val="00E47BDC"/>
    <w:rsid w:val="00F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5A7"/>
    <w:rPr>
      <w:color w:val="808080"/>
    </w:rPr>
  </w:style>
  <w:style w:type="paragraph" w:customStyle="1" w:styleId="043F413793564C56B4543AC9F3C86710">
    <w:name w:val="043F413793564C56B4543AC9F3C86710"/>
    <w:rsid w:val="008F6F11"/>
  </w:style>
  <w:style w:type="paragraph" w:customStyle="1" w:styleId="28D6F02AE92B401797978A04CB47A27D10">
    <w:name w:val="28D6F02AE92B401797978A04CB47A27D10"/>
    <w:rsid w:val="008F6F11"/>
    <w:pPr>
      <w:suppressAutoHyphens/>
      <w:spacing w:before="160" w:after="0" w:line="288" w:lineRule="auto"/>
      <w:ind w:left="2520"/>
    </w:pPr>
    <w:rPr>
      <w:rFonts w:eastAsiaTheme="minorHAnsi"/>
      <w:color w:val="000000" w:themeColor="text1"/>
      <w:sz w:val="18"/>
      <w:szCs w:val="18"/>
    </w:rPr>
  </w:style>
  <w:style w:type="paragraph" w:customStyle="1" w:styleId="499758ACABD145D8B17105FC160EC21F2">
    <w:name w:val="499758ACABD145D8B17105FC160EC21F2"/>
    <w:rsid w:val="008F6F11"/>
    <w:pPr>
      <w:spacing w:after="0" w:line="240" w:lineRule="auto"/>
      <w:ind w:left="720"/>
      <w:contextualSpacing/>
    </w:pPr>
    <w:rPr>
      <w:rFonts w:eastAsiaTheme="minorHAnsi"/>
      <w:color w:val="000000" w:themeColor="text1"/>
      <w:sz w:val="18"/>
      <w:szCs w:val="18"/>
    </w:rPr>
  </w:style>
  <w:style w:type="paragraph" w:customStyle="1" w:styleId="17D38714BB19455789A3CE983730B6041">
    <w:name w:val="17D38714BB19455789A3CE983730B6041"/>
    <w:rsid w:val="008F6F11"/>
    <w:pPr>
      <w:spacing w:after="0" w:line="240" w:lineRule="auto"/>
      <w:ind w:left="720"/>
      <w:contextualSpacing/>
    </w:pPr>
    <w:rPr>
      <w:rFonts w:eastAsiaTheme="minorHAnsi"/>
      <w:color w:val="000000" w:themeColor="text1"/>
      <w:sz w:val="18"/>
      <w:szCs w:val="18"/>
    </w:rPr>
  </w:style>
  <w:style w:type="paragraph" w:customStyle="1" w:styleId="E0CB3C4548134B7E9A0D785A1CB3874F1">
    <w:name w:val="E0CB3C4548134B7E9A0D785A1CB3874F1"/>
    <w:rsid w:val="008F6F11"/>
    <w:pPr>
      <w:spacing w:after="0" w:line="240" w:lineRule="auto"/>
      <w:ind w:left="720"/>
      <w:contextualSpacing/>
    </w:pPr>
    <w:rPr>
      <w:rFonts w:eastAsiaTheme="minorHAnsi"/>
      <w:color w:val="000000" w:themeColor="text1"/>
      <w:sz w:val="18"/>
      <w:szCs w:val="18"/>
    </w:rPr>
  </w:style>
  <w:style w:type="paragraph" w:customStyle="1" w:styleId="235EEC3783F648778FBF91637D7D7C111">
    <w:name w:val="235EEC3783F648778FBF91637D7D7C111"/>
    <w:rsid w:val="008F6F11"/>
    <w:pPr>
      <w:spacing w:after="0" w:line="240" w:lineRule="auto"/>
      <w:ind w:left="720"/>
      <w:contextualSpacing/>
    </w:pPr>
    <w:rPr>
      <w:rFonts w:eastAsiaTheme="minorHAnsi"/>
      <w:color w:val="000000" w:themeColor="text1"/>
      <w:sz w:val="18"/>
      <w:szCs w:val="18"/>
    </w:rPr>
  </w:style>
  <w:style w:type="paragraph" w:customStyle="1" w:styleId="E58A392D6336499BACB53F24B4D3E28C1">
    <w:name w:val="E58A392D6336499BACB53F24B4D3E28C1"/>
    <w:rsid w:val="008F6F11"/>
    <w:pPr>
      <w:spacing w:after="0" w:line="240" w:lineRule="auto"/>
      <w:ind w:left="720"/>
      <w:contextualSpacing/>
    </w:pPr>
    <w:rPr>
      <w:rFonts w:eastAsiaTheme="minorHAnsi"/>
      <w:color w:val="000000" w:themeColor="text1"/>
      <w:sz w:val="18"/>
      <w:szCs w:val="18"/>
    </w:rPr>
  </w:style>
  <w:style w:type="paragraph" w:customStyle="1" w:styleId="AA60E78481414433AA31BA19B96878E1">
    <w:name w:val="AA60E78481414433AA31BA19B96878E1"/>
    <w:rsid w:val="008F6F11"/>
  </w:style>
  <w:style w:type="paragraph" w:customStyle="1" w:styleId="FB3CFEE5C1314B7A8DCCEED3CF0E6CF8">
    <w:name w:val="FB3CFEE5C1314B7A8DCCEED3CF0E6CF8"/>
    <w:rsid w:val="008F6F11"/>
  </w:style>
  <w:style w:type="paragraph" w:customStyle="1" w:styleId="EABC45FFE72C4F928E30A00F716CBBA1">
    <w:name w:val="EABC45FFE72C4F928E30A00F716CBBA1"/>
    <w:rsid w:val="008F6F11"/>
  </w:style>
  <w:style w:type="paragraph" w:customStyle="1" w:styleId="F1A4DD74506248E9A0E34251B1A5991F">
    <w:name w:val="F1A4DD74506248E9A0E34251B1A5991F"/>
    <w:rsid w:val="008F6F11"/>
  </w:style>
  <w:style w:type="paragraph" w:customStyle="1" w:styleId="97C2B7512F67498594AB609F64CDDEE1">
    <w:name w:val="97C2B7512F67498594AB609F64CDDEE1"/>
    <w:rsid w:val="008F6F11"/>
  </w:style>
  <w:style w:type="paragraph" w:customStyle="1" w:styleId="C6F150D2C464478391C80FA4E63E1AF0">
    <w:name w:val="C6F150D2C464478391C80FA4E63E1AF0"/>
    <w:rsid w:val="008F6F11"/>
  </w:style>
  <w:style w:type="paragraph" w:customStyle="1" w:styleId="7B921689C62F4B65AE85AC968A0EA524">
    <w:name w:val="7B921689C62F4B65AE85AC968A0EA524"/>
    <w:rsid w:val="008F6F11"/>
  </w:style>
  <w:style w:type="paragraph" w:customStyle="1" w:styleId="6BE9A206F8AD41CBA8F01A9F5C76F4C7">
    <w:name w:val="6BE9A206F8AD41CBA8F01A9F5C76F4C7"/>
    <w:rsid w:val="008F6F11"/>
  </w:style>
  <w:style w:type="paragraph" w:customStyle="1" w:styleId="9337BFBF7524484E9E7935B8BC238D5D">
    <w:name w:val="9337BFBF7524484E9E7935B8BC238D5D"/>
    <w:rsid w:val="008F6F11"/>
  </w:style>
  <w:style w:type="paragraph" w:customStyle="1" w:styleId="3A87B824BB9B49D78B9480968722B2D4">
    <w:name w:val="3A87B824BB9B49D78B9480968722B2D4"/>
    <w:rsid w:val="008F6F11"/>
  </w:style>
  <w:style w:type="paragraph" w:customStyle="1" w:styleId="2498111DA5E643768911C76218646FE3">
    <w:name w:val="2498111DA5E643768911C76218646FE3"/>
    <w:rsid w:val="008F6F11"/>
  </w:style>
  <w:style w:type="paragraph" w:customStyle="1" w:styleId="B3683964682E43D7AC9DBECA5E49C7AB">
    <w:name w:val="B3683964682E43D7AC9DBECA5E49C7AB"/>
    <w:rsid w:val="008F6F11"/>
  </w:style>
  <w:style w:type="paragraph" w:customStyle="1" w:styleId="D0B35C717D4C4C01BB9AAB31A3D43141">
    <w:name w:val="D0B35C717D4C4C01BB9AAB31A3D43141"/>
    <w:rsid w:val="008F6F11"/>
  </w:style>
  <w:style w:type="paragraph" w:customStyle="1" w:styleId="F9B11455F4E14775AB2D6E8B5DF9A53B">
    <w:name w:val="F9B11455F4E14775AB2D6E8B5DF9A53B"/>
    <w:rsid w:val="008F6F11"/>
  </w:style>
  <w:style w:type="paragraph" w:customStyle="1" w:styleId="3B462269819E49A08034E71DB6BAA3A3">
    <w:name w:val="3B462269819E49A08034E71DB6BAA3A3"/>
    <w:rsid w:val="008F6F11"/>
  </w:style>
  <w:style w:type="paragraph" w:customStyle="1" w:styleId="10FC2233202D4A00B56A5C03D8968203">
    <w:name w:val="10FC2233202D4A00B56A5C03D8968203"/>
    <w:rsid w:val="008F6F11"/>
  </w:style>
  <w:style w:type="paragraph" w:customStyle="1" w:styleId="F577498CBA644C079664A4537A8F2292">
    <w:name w:val="F577498CBA644C079664A4537A8F2292"/>
    <w:rsid w:val="008F6F11"/>
  </w:style>
  <w:style w:type="paragraph" w:customStyle="1" w:styleId="A16EE761149942CFB6DB56F7DAEE1EDF">
    <w:name w:val="A16EE761149942CFB6DB56F7DAEE1EDF"/>
    <w:rsid w:val="008F6F11"/>
  </w:style>
  <w:style w:type="paragraph" w:customStyle="1" w:styleId="137A568AF0A147F799B53633F3CD3226">
    <w:name w:val="137A568AF0A147F799B53633F3CD3226"/>
    <w:rsid w:val="00752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B Theme Colors 2020">
      <a:dk1>
        <a:srgbClr val="333E48"/>
      </a:dk1>
      <a:lt1>
        <a:srgbClr val="FFFFFF"/>
      </a:lt1>
      <a:dk2>
        <a:srgbClr val="ED8B00"/>
      </a:dk2>
      <a:lt2>
        <a:srgbClr val="D6D8DA"/>
      </a:lt2>
      <a:accent1>
        <a:srgbClr val="C4C7CA"/>
      </a:accent1>
      <a:accent2>
        <a:srgbClr val="7FCFCF"/>
      </a:accent2>
      <a:accent3>
        <a:srgbClr val="004B87"/>
      </a:accent3>
      <a:accent4>
        <a:srgbClr val="0072CE"/>
      </a:accent4>
      <a:accent5>
        <a:srgbClr val="00355F"/>
      </a:accent5>
      <a:accent6>
        <a:srgbClr val="00B1B0"/>
      </a:accent6>
      <a:hlink>
        <a:srgbClr val="0072CE"/>
      </a:hlink>
      <a:folHlink>
        <a:srgbClr val="0072CE"/>
      </a:folHlink>
    </a:clrScheme>
    <a:fontScheme name="EAB Theme Font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schemeClr val="bg1"/>
          </a:solidFill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Dark Background">
      <a:srgbClr val="003D70"/>
    </a:custClr>
    <a:custClr name="Red">
      <a:srgbClr val="CF102D"/>
    </a:custClr>
    <a:custClr name="Yellow">
      <a:srgbClr val="F6D900"/>
    </a:custClr>
    <a:custClr name="Green">
      <a:srgbClr val="7FCB3B"/>
    </a:custClr>
    <a:custClr name="Purple">
      <a:srgbClr val="8B4BB3"/>
    </a:custClr>
    <a:custClr name="Light Blue">
      <a:srgbClr val="23B1F1"/>
    </a:custClr>
    <a:custClr name="Teal">
      <a:srgbClr val="35BDCB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Not Used">
      <a:srgbClr val="FFFFFF"/>
    </a:custClr>
    <a:custClr name="Red Tint">
      <a:srgbClr val="F47A74"/>
    </a:custClr>
    <a:custClr name="Yellow Tint">
      <a:srgbClr val="FFEE6D"/>
    </a:custClr>
    <a:custClr name="Green Tint">
      <a:srgbClr val="B0DF85"/>
    </a:custClr>
    <a:custClr name="Purple Tint">
      <a:srgbClr val="BD98D4"/>
    </a:custClr>
    <a:custClr name="Light Blue Tint">
      <a:srgbClr val="92D8F8"/>
    </a:custClr>
    <a:custClr name="Teal Tint">
      <a:srgbClr val="91DBE3"/>
    </a:custClr>
    <a:custClr name="Not Used">
      <a:srgbClr val="FFFFFF"/>
    </a:custClr>
    <a:custClr name="Not Used">
      <a:srgbClr val="FFFFFF"/>
    </a:custClr>
    <a:custClr name="Not Used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213F18E-7A2D-43C2-B649-0986278E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EAB0 Graphic and Layout Guide 010820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2020-12-09T14:41:00Z</dcterms:created>
  <dcterms:modified xsi:type="dcterms:W3CDTF">2020-12-09T17:12:00Z</dcterms:modified>
</cp:coreProperties>
</file>