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0C02" w14:textId="46EB0EC8" w:rsidR="00805BB0" w:rsidRDefault="000D3EDD" w:rsidP="00D417E1">
      <w:pPr>
        <w:pStyle w:val="Heading1"/>
      </w:pPr>
      <w:r>
        <w:t xml:space="preserve">Tech </w:t>
      </w:r>
      <w:r w:rsidR="00234C6F">
        <w:t xml:space="preserve">Support </w:t>
      </w:r>
      <w:r>
        <w:t>FAQ Sheet</w:t>
      </w:r>
    </w:p>
    <w:p w14:paraId="4C3EF2D7" w14:textId="5215AA8C" w:rsidR="00A624AB" w:rsidRDefault="003A1218" w:rsidP="00D417E1">
      <w:pPr>
        <w:pStyle w:val="BodyText"/>
        <w:ind w:left="0"/>
      </w:pPr>
      <w:r w:rsidRPr="008B72B9">
        <w:rPr>
          <w:b/>
          <w:bCs/>
        </w:rPr>
        <w:t xml:space="preserve">Directions: </w:t>
      </w:r>
      <w:r w:rsidRPr="008B72B9">
        <w:t>Reference this sheet to help diagnose and solve classmates’ tech issues. If a problem cannot be solved immediately, use the email template at the bottom of this page to notify the teacher after class.</w:t>
      </w:r>
      <w:r w:rsidR="00A624AB">
        <w:br/>
      </w:r>
    </w:p>
    <w:tbl>
      <w:tblPr>
        <w:tblStyle w:val="EABStandardTable"/>
        <w:tblW w:w="0" w:type="auto"/>
        <w:tblLook w:val="04A0" w:firstRow="1" w:lastRow="0" w:firstColumn="1" w:lastColumn="0" w:noHBand="0" w:noVBand="1"/>
      </w:tblPr>
      <w:tblGrid>
        <w:gridCol w:w="4765"/>
        <w:gridCol w:w="5593"/>
      </w:tblGrid>
      <w:tr w:rsidR="00AB4D04" w14:paraId="3174F428" w14:textId="77777777" w:rsidTr="0010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64F42C6F" w14:textId="6EB27CFA" w:rsidR="00974590" w:rsidRPr="00B90475" w:rsidRDefault="00234C6F" w:rsidP="00103A9F">
            <w:pPr>
              <w:pStyle w:val="Heading3"/>
              <w:spacing w:before="0"/>
              <w:ind w:left="0"/>
              <w:jc w:val="center"/>
              <w:outlineLvl w:val="2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Common </w:t>
            </w:r>
            <w:r w:rsidR="00103A9F">
              <w:rPr>
                <w:b/>
                <w:bCs/>
                <w:color w:val="FFFFFF" w:themeColor="background1"/>
              </w:rPr>
              <w:t>Tech Issue</w:t>
            </w:r>
            <w:r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593" w:type="dxa"/>
            <w:vAlign w:val="center"/>
          </w:tcPr>
          <w:p w14:paraId="0659789E" w14:textId="62968CA6" w:rsidR="00974590" w:rsidRPr="00B90475" w:rsidRDefault="00103A9F" w:rsidP="00103A9F">
            <w:pPr>
              <w:pStyle w:val="Heading3"/>
              <w:spacing w:before="0"/>
              <w:ind w:left="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03A9F">
              <w:rPr>
                <w:b/>
                <w:bCs/>
                <w:color w:val="FFFFFF" w:themeColor="background1"/>
              </w:rPr>
              <w:t>Possible Solutions</w:t>
            </w:r>
          </w:p>
        </w:tc>
      </w:tr>
      <w:tr w:rsidR="00103A9F" w14:paraId="00BD5B5B" w14:textId="77777777" w:rsidTr="003A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6EC76331" w14:textId="6ABCF65F" w:rsidR="00103A9F" w:rsidRPr="00B4292C" w:rsidRDefault="00103A9F" w:rsidP="00103A9F">
            <w:pPr>
              <w:spacing w:before="100"/>
              <w:rPr>
                <w:i/>
                <w:iCs/>
                <w:sz w:val="18"/>
              </w:rPr>
            </w:pPr>
            <w:r w:rsidRPr="00B4292C">
              <w:rPr>
                <w:sz w:val="18"/>
              </w:rPr>
              <w:t>Student cannot enter class meeting</w:t>
            </w:r>
          </w:p>
        </w:tc>
        <w:tc>
          <w:tcPr>
            <w:tcW w:w="5593" w:type="dxa"/>
            <w:vAlign w:val="center"/>
          </w:tcPr>
          <w:p w14:paraId="0C035F11" w14:textId="77777777" w:rsidR="00B4292C" w:rsidRPr="00B4292C" w:rsidRDefault="00103A9F" w:rsidP="003A1218">
            <w:pPr>
              <w:pStyle w:val="Heading3"/>
              <w:numPr>
                <w:ilvl w:val="0"/>
                <w:numId w:val="30"/>
              </w:numPr>
              <w:spacing w:before="120" w:after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333E48" w:themeColor="text1"/>
                <w:sz w:val="18"/>
                <w:szCs w:val="18"/>
              </w:rPr>
            </w:pPr>
            <w:r w:rsidRPr="00B4292C">
              <w:rPr>
                <w:b w:val="0"/>
                <w:bCs/>
                <w:noProof/>
                <w:color w:val="333E48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956DC6C" wp14:editId="42D35BE6">
                      <wp:simplePos x="0" y="0"/>
                      <wp:positionH relativeFrom="column">
                        <wp:posOffset>-308496</wp:posOffset>
                      </wp:positionH>
                      <wp:positionV relativeFrom="paragraph">
                        <wp:posOffset>-454710</wp:posOffset>
                      </wp:positionV>
                      <wp:extent cx="483870" cy="483870"/>
                      <wp:effectExtent l="0" t="0" r="11430" b="1143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" cy="483870"/>
                                <a:chOff x="0" y="0"/>
                                <a:chExt cx="483870" cy="483870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483870" cy="483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accent5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736" y="116497"/>
                                  <a:ext cx="299916" cy="248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62BA9" id="Group 3" o:spid="_x0000_s1026" style="position:absolute;margin-left:-24.3pt;margin-top:-35.8pt;width:38.1pt;height:38.1pt;z-index:251726848;mso-height-relative:margin" coordsize="483870,483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">
                      <v:oval id="Oval 2" o:spid="_x0000_s1027" style="position:absolute;width:483870;height:483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" fillcolor="white [3212]" strokecolor="#00355f [3208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style="position:absolute;left:92736;top:116497;width:299916;height:24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F9313F" w:rsidRPr="00B4292C">
              <w:rPr>
                <w:b w:val="0"/>
                <w:bCs/>
                <w:color w:val="333E48" w:themeColor="text1"/>
                <w:sz w:val="18"/>
                <w:szCs w:val="18"/>
              </w:rPr>
              <w:t>Has wrong password</w:t>
            </w:r>
            <w:r w:rsidR="00B4292C" w:rsidRPr="00B4292C">
              <w:rPr>
                <w:b w:val="0"/>
                <w:bCs/>
                <w:color w:val="333E48" w:themeColor="text1"/>
                <w:sz w:val="18"/>
                <w:szCs w:val="18"/>
              </w:rPr>
              <w:t>. To fix, email student the correct meeting password.</w:t>
            </w:r>
          </w:p>
          <w:p w14:paraId="723545A2" w14:textId="6EE6EB12" w:rsidR="00B4292C" w:rsidRPr="00B4292C" w:rsidRDefault="00B4292C" w:rsidP="003A1218">
            <w:pPr>
              <w:pStyle w:val="Heading4"/>
              <w:numPr>
                <w:ilvl w:val="0"/>
                <w:numId w:val="30"/>
              </w:numPr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iCs w:val="0"/>
                <w:sz w:val="18"/>
              </w:rPr>
            </w:pPr>
            <w:r w:rsidRPr="00B4292C">
              <w:rPr>
                <w:b w:val="0"/>
                <w:bCs/>
                <w:iCs w:val="0"/>
                <w:sz w:val="18"/>
              </w:rPr>
              <w:t>Using incorrect meeting link. To fix, email student the correct meeting link.</w:t>
            </w:r>
          </w:p>
        </w:tc>
      </w:tr>
      <w:tr w:rsidR="00103A9F" w14:paraId="7B2C7F71" w14:textId="77777777" w:rsidTr="003A1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5A846EE9" w14:textId="55A5F60B" w:rsidR="00103A9F" w:rsidRPr="00B4292C" w:rsidRDefault="00103A9F" w:rsidP="00103A9F">
            <w:pPr>
              <w:spacing w:before="100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</w:rPr>
            </w:pPr>
            <w:r w:rsidRPr="00B4292C">
              <w:rPr>
                <w:sz w:val="18"/>
              </w:rPr>
              <w:t>Student loses internet connection</w:t>
            </w:r>
          </w:p>
        </w:tc>
        <w:tc>
          <w:tcPr>
            <w:tcW w:w="5593" w:type="dxa"/>
            <w:vAlign w:val="center"/>
          </w:tcPr>
          <w:p w14:paraId="259FB697" w14:textId="71BF1B34" w:rsidR="00103A9F" w:rsidRPr="00B4292C" w:rsidRDefault="00B4292C" w:rsidP="003A1218">
            <w:pPr>
              <w:pStyle w:val="Heading3"/>
              <w:numPr>
                <w:ilvl w:val="0"/>
                <w:numId w:val="30"/>
              </w:numPr>
              <w:spacing w:before="120" w:after="120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color w:val="333E48" w:themeColor="text1"/>
                <w:sz w:val="18"/>
                <w:szCs w:val="18"/>
              </w:rPr>
            </w:pPr>
            <w:r w:rsidRPr="00B4292C">
              <w:rPr>
                <w:b w:val="0"/>
                <w:bCs/>
                <w:color w:val="333E48" w:themeColor="text1"/>
                <w:sz w:val="18"/>
                <w:szCs w:val="18"/>
              </w:rPr>
              <w:t>Once student contacts you directly, notify the teacher in a private chat message.</w:t>
            </w:r>
          </w:p>
        </w:tc>
      </w:tr>
      <w:tr w:rsidR="00103A9F" w14:paraId="4D925A11" w14:textId="77777777" w:rsidTr="003A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250399CD" w14:textId="5C4B4464" w:rsidR="00103A9F" w:rsidRPr="00B4292C" w:rsidRDefault="00103A9F" w:rsidP="00103A9F">
            <w:pPr>
              <w:pStyle w:val="Heading3"/>
              <w:spacing w:before="0"/>
              <w:ind w:left="0"/>
              <w:outlineLvl w:val="2"/>
              <w:rPr>
                <w:rFonts w:ascii="Verdana" w:eastAsia="Verdana" w:hAnsi="Verdana" w:cstheme="minorBidi"/>
                <w:bCs/>
                <w:color w:val="333E48"/>
                <w:kern w:val="24"/>
                <w:sz w:val="18"/>
                <w:szCs w:val="18"/>
              </w:rPr>
            </w:pPr>
            <w:r w:rsidRPr="00B4292C">
              <w:rPr>
                <w:rFonts w:eastAsiaTheme="minorHAnsi" w:cstheme="minorBidi"/>
                <w:b w:val="0"/>
                <w:color w:val="333E48" w:themeColor="text1"/>
                <w:sz w:val="18"/>
                <w:szCs w:val="18"/>
              </w:rPr>
              <w:t>Student loses login information</w:t>
            </w:r>
            <w:r w:rsidR="00B4292C">
              <w:rPr>
                <w:rFonts w:eastAsiaTheme="minorHAnsi" w:cstheme="minorBidi"/>
                <w:b w:val="0"/>
                <w:color w:val="333E48" w:themeColor="text1"/>
                <w:sz w:val="18"/>
                <w:szCs w:val="18"/>
              </w:rPr>
              <w:t>/Cannot successfully log in to platform or website</w:t>
            </w:r>
          </w:p>
        </w:tc>
        <w:tc>
          <w:tcPr>
            <w:tcW w:w="5593" w:type="dxa"/>
            <w:vAlign w:val="center"/>
          </w:tcPr>
          <w:p w14:paraId="16301495" w14:textId="178BDA68" w:rsidR="00103A9F" w:rsidRPr="00B4292C" w:rsidRDefault="00B4292C" w:rsidP="003A1218">
            <w:pPr>
              <w:pStyle w:val="Heading3"/>
              <w:numPr>
                <w:ilvl w:val="0"/>
                <w:numId w:val="30"/>
              </w:numPr>
              <w:spacing w:before="120" w:after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333E48" w:themeColor="text1"/>
                <w:sz w:val="18"/>
                <w:szCs w:val="18"/>
              </w:rPr>
            </w:pPr>
            <w:r w:rsidRPr="00B4292C">
              <w:rPr>
                <w:b w:val="0"/>
                <w:bCs/>
                <w:color w:val="333E48" w:themeColor="text1"/>
                <w:sz w:val="18"/>
                <w:szCs w:val="18"/>
              </w:rPr>
              <w:t xml:space="preserve">Once student contacts you directly, notify the teacher using the following format: </w:t>
            </w:r>
            <w:r w:rsidRPr="00B4292C">
              <w:rPr>
                <w:b w:val="0"/>
                <w:bCs/>
                <w:color w:val="333E48" w:themeColor="text1"/>
                <w:sz w:val="18"/>
                <w:szCs w:val="18"/>
              </w:rPr>
              <w:br/>
            </w:r>
            <w:r w:rsidRPr="003A1218">
              <w:rPr>
                <w:b w:val="0"/>
                <w:bCs/>
                <w:color w:val="333E48" w:themeColor="text1"/>
                <w:sz w:val="18"/>
                <w:szCs w:val="18"/>
              </w:rPr>
              <w:br/>
            </w:r>
            <w:r w:rsidRPr="003A1218">
              <w:rPr>
                <w:b w:val="0"/>
                <w:bCs/>
                <w:i/>
                <w:iCs/>
                <w:color w:val="333E48" w:themeColor="text1"/>
                <w:sz w:val="18"/>
                <w:szCs w:val="18"/>
              </w:rPr>
              <w:t>“Please send [Student Name] their login information for [insert platform/website].”</w:t>
            </w:r>
          </w:p>
        </w:tc>
      </w:tr>
      <w:tr w:rsidR="00AB4D04" w14:paraId="7436B0BD" w14:textId="77777777" w:rsidTr="003A1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366344C4" w14:textId="53CEA830" w:rsidR="006A5AB4" w:rsidRPr="00B4292C" w:rsidRDefault="00B4292C" w:rsidP="00103A9F">
            <w:pPr>
              <w:spacing w:before="100"/>
              <w:rPr>
                <w:sz w:val="18"/>
              </w:rPr>
            </w:pPr>
            <w:r w:rsidRPr="00B4292C">
              <w:rPr>
                <w:sz w:val="18"/>
              </w:rPr>
              <w:t>Student is “kicked off” the video call</w:t>
            </w:r>
          </w:p>
        </w:tc>
        <w:tc>
          <w:tcPr>
            <w:tcW w:w="5593" w:type="dxa"/>
            <w:vAlign w:val="center"/>
          </w:tcPr>
          <w:p w14:paraId="1951DA76" w14:textId="0510BEC2" w:rsidR="006A5AB4" w:rsidRPr="003A1218" w:rsidRDefault="00B4292C" w:rsidP="003A1218">
            <w:pPr>
              <w:pStyle w:val="Heading3"/>
              <w:numPr>
                <w:ilvl w:val="0"/>
                <w:numId w:val="30"/>
              </w:numPr>
              <w:spacing w:before="120" w:after="120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color w:val="333E48" w:themeColor="text1"/>
                <w:sz w:val="18"/>
                <w:szCs w:val="18"/>
              </w:rPr>
            </w:pPr>
            <w:r w:rsidRPr="003A1218">
              <w:rPr>
                <w:b w:val="0"/>
                <w:bCs/>
                <w:color w:val="333E48" w:themeColor="text1"/>
                <w:sz w:val="18"/>
                <w:szCs w:val="18"/>
              </w:rPr>
              <w:t xml:space="preserve">If student cannot successfully re-enter the class meeting, </w:t>
            </w:r>
            <w:r w:rsidR="00B34F5C">
              <w:rPr>
                <w:b w:val="0"/>
                <w:bCs/>
                <w:color w:val="333E48" w:themeColor="text1"/>
                <w:sz w:val="18"/>
                <w:szCs w:val="18"/>
              </w:rPr>
              <w:t>request</w:t>
            </w:r>
            <w:r w:rsidRPr="003A1218">
              <w:rPr>
                <w:b w:val="0"/>
                <w:bCs/>
                <w:color w:val="333E48" w:themeColor="text1"/>
                <w:sz w:val="18"/>
                <w:szCs w:val="18"/>
              </w:rPr>
              <w:t xml:space="preserve"> a screen shot of what the student is experiencing after they are kicked off to help diagnose the problem. </w:t>
            </w:r>
          </w:p>
        </w:tc>
      </w:tr>
      <w:tr w:rsidR="00B4292C" w14:paraId="4423EC38" w14:textId="77777777" w:rsidTr="003A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164B4606" w14:textId="224CCCD9" w:rsidR="00B4292C" w:rsidRPr="00B4292C" w:rsidRDefault="00B4292C" w:rsidP="00103A9F">
            <w:pPr>
              <w:spacing w:before="100"/>
              <w:rPr>
                <w:sz w:val="18"/>
              </w:rPr>
            </w:pPr>
            <w:r w:rsidRPr="00B4292C">
              <w:rPr>
                <w:sz w:val="18"/>
              </w:rPr>
              <w:t>Student video is frozen</w:t>
            </w:r>
          </w:p>
        </w:tc>
        <w:tc>
          <w:tcPr>
            <w:tcW w:w="5593" w:type="dxa"/>
            <w:vAlign w:val="center"/>
          </w:tcPr>
          <w:p w14:paraId="60CA18BD" w14:textId="6E72C129" w:rsidR="00B4292C" w:rsidRPr="003A1218" w:rsidRDefault="00B4292C" w:rsidP="003A1218">
            <w:pPr>
              <w:pStyle w:val="Heading3"/>
              <w:numPr>
                <w:ilvl w:val="0"/>
                <w:numId w:val="30"/>
              </w:numPr>
              <w:spacing w:before="120" w:after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333E48" w:themeColor="text1"/>
                <w:sz w:val="18"/>
                <w:szCs w:val="18"/>
              </w:rPr>
            </w:pPr>
            <w:r w:rsidRPr="003A1218">
              <w:rPr>
                <w:b w:val="0"/>
                <w:bCs/>
                <w:color w:val="333E48" w:themeColor="text1"/>
                <w:sz w:val="18"/>
                <w:szCs w:val="18"/>
              </w:rPr>
              <w:t>Prompt the student to participate through the chat function for the remainder of class or until video unfreezes.</w:t>
            </w:r>
            <w:r w:rsidR="00B34F5C">
              <w:rPr>
                <w:b w:val="0"/>
                <w:bCs/>
                <w:color w:val="333E48" w:themeColor="text1"/>
                <w:sz w:val="18"/>
                <w:szCs w:val="18"/>
              </w:rPr>
              <w:t xml:space="preserve"> </w:t>
            </w:r>
          </w:p>
        </w:tc>
      </w:tr>
    </w:tbl>
    <w:p w14:paraId="46F5DE85" w14:textId="0A30A5FD" w:rsidR="00976CA6" w:rsidRDefault="003A1218" w:rsidP="003A1218">
      <w:pPr>
        <w:pStyle w:val="Heading3"/>
        <w:ind w:left="0"/>
        <w:rPr>
          <w:color w:val="004B87" w:themeColor="accent3"/>
        </w:rPr>
      </w:pPr>
      <w:r w:rsidRPr="003A1218">
        <w:rPr>
          <w:color w:val="004B87" w:themeColor="accent3"/>
        </w:rPr>
        <w:t>Email Template</w:t>
      </w:r>
      <w:r w:rsidR="008B72B9">
        <w:rPr>
          <w:color w:val="004B87" w:themeColor="accent3"/>
        </w:rPr>
        <w:t xml:space="preserve"> for </w:t>
      </w:r>
      <w:r w:rsidR="00D54548">
        <w:rPr>
          <w:color w:val="004B87" w:themeColor="accent3"/>
        </w:rPr>
        <w:t xml:space="preserve">Notifying Teacher of </w:t>
      </w:r>
      <w:r w:rsidR="008B72B9">
        <w:rPr>
          <w:color w:val="004B87" w:themeColor="accent3"/>
        </w:rPr>
        <w:t>Larger Tech Issues</w:t>
      </w:r>
      <w:r w:rsidRPr="003A1218">
        <w:rPr>
          <w:color w:val="004B87" w:themeColor="accent3"/>
        </w:rPr>
        <w:t xml:space="preserve"> </w:t>
      </w:r>
    </w:p>
    <w:p w14:paraId="517178ED" w14:textId="672935A3" w:rsidR="003A1218" w:rsidRDefault="003A1218" w:rsidP="003A1218">
      <w:pPr>
        <w:pStyle w:val="BodyText"/>
        <w:ind w:left="0"/>
      </w:pPr>
      <w:r>
        <w:t xml:space="preserve">Dear </w:t>
      </w:r>
      <w:sdt>
        <w:sdtPr>
          <w:id w:val="-898828509"/>
          <w:placeholder>
            <w:docPart w:val="206B748D4A894D2184EC38C311532C29"/>
          </w:placeholder>
          <w:showingPlcHdr/>
          <w15:appearance w15:val="tags"/>
        </w:sdtPr>
        <w:sdtEndPr/>
        <w:sdtContent>
          <w:r w:rsidRPr="003A1218">
            <w:rPr>
              <w:rStyle w:val="PlaceholderText"/>
              <w:color w:val="333E48" w:themeColor="text1"/>
            </w:rPr>
            <w:t>Insert Teacher Name</w:t>
          </w:r>
        </w:sdtContent>
      </w:sdt>
      <w:r>
        <w:t>,</w:t>
      </w:r>
    </w:p>
    <w:p w14:paraId="0D9761A1" w14:textId="6DC7C4AC" w:rsidR="003A1218" w:rsidRDefault="003A1218" w:rsidP="003A1218">
      <w:pPr>
        <w:pStyle w:val="BodyText"/>
        <w:ind w:left="0"/>
      </w:pPr>
      <w:r>
        <w:t xml:space="preserve">Today, </w:t>
      </w:r>
      <w:sdt>
        <w:sdtPr>
          <w:id w:val="2088806592"/>
          <w:placeholder>
            <w:docPart w:val="DefaultPlaceholder_-1854013440"/>
          </w:placeholder>
          <w15:appearance w15:val="tags"/>
        </w:sdtPr>
        <w:sdtEndPr/>
        <w:sdtContent>
          <w:r>
            <w:t>Student Name</w:t>
          </w:r>
        </w:sdtContent>
      </w:sdt>
      <w:r>
        <w:t xml:space="preserve"> had a tech issue where </w:t>
      </w:r>
      <w:sdt>
        <w:sdtPr>
          <w:id w:val="551818807"/>
          <w:placeholder>
            <w:docPart w:val="DefaultPlaceholder_-1854013440"/>
          </w:placeholder>
          <w15:appearance w15:val="tags"/>
        </w:sdtPr>
        <w:sdtEndPr/>
        <w:sdtContent>
          <w:r>
            <w:t>quickly describe tech issue here</w:t>
          </w:r>
        </w:sdtContent>
      </w:sdt>
      <w:r>
        <w:t xml:space="preserve">. I tried to solve the issue by </w:t>
      </w:r>
      <w:sdt>
        <w:sdtPr>
          <w:id w:val="-1254665589"/>
          <w:placeholder>
            <w:docPart w:val="DefaultPlaceholder_-1854013440"/>
          </w:placeholder>
          <w15:appearance w15:val="tags"/>
        </w:sdtPr>
        <w:sdtEndPr/>
        <w:sdtContent>
          <w:r>
            <w:t>describe attempted solution here</w:t>
          </w:r>
        </w:sdtContent>
      </w:sdt>
      <w:r>
        <w:t>, but that did not work. Can you help solve this problem?</w:t>
      </w:r>
    </w:p>
    <w:p w14:paraId="6238D075" w14:textId="38A206E0" w:rsidR="003A1218" w:rsidRDefault="003A1218" w:rsidP="003A1218">
      <w:pPr>
        <w:pStyle w:val="BodyText"/>
        <w:ind w:left="0"/>
      </w:pPr>
    </w:p>
    <w:p w14:paraId="3AEE8835" w14:textId="7CFB6980" w:rsidR="003A1218" w:rsidRDefault="003A1218" w:rsidP="003A1218">
      <w:pPr>
        <w:pStyle w:val="BodyText"/>
        <w:ind w:left="0"/>
        <w:jc w:val="right"/>
      </w:pPr>
      <w:r>
        <w:t>Thank you,</w:t>
      </w:r>
    </w:p>
    <w:p w14:paraId="540B544D" w14:textId="4DF4535C" w:rsidR="003A1218" w:rsidRDefault="00C5653F" w:rsidP="003A1218">
      <w:pPr>
        <w:pStyle w:val="BodyText"/>
        <w:ind w:left="0"/>
        <w:jc w:val="right"/>
      </w:pPr>
      <w:sdt>
        <w:sdtPr>
          <w:id w:val="-1581744369"/>
          <w:placeholder>
            <w:docPart w:val="DefaultPlaceholder_-1854013440"/>
          </w:placeholder>
          <w15:appearance w15:val="tags"/>
        </w:sdtPr>
        <w:sdtEndPr/>
        <w:sdtContent>
          <w:r w:rsidR="003A1218">
            <w:t>Tech Support Student Name</w:t>
          </w:r>
        </w:sdtContent>
      </w:sdt>
    </w:p>
    <w:p w14:paraId="4C16BBDF" w14:textId="741ED036" w:rsidR="003A1218" w:rsidRPr="008B72B9" w:rsidRDefault="003A1218" w:rsidP="003A1218">
      <w:pPr>
        <w:pStyle w:val="BodyText"/>
        <w:ind w:left="0"/>
        <w:jc w:val="right"/>
        <w:rPr>
          <w:b/>
          <w:bCs/>
        </w:rPr>
      </w:pPr>
      <w:r w:rsidRPr="008B72B9">
        <w:rPr>
          <w:b/>
          <w:bCs/>
        </w:rPr>
        <w:t>Tech Support Specialist</w:t>
      </w:r>
    </w:p>
    <w:sectPr w:rsidR="003A1218" w:rsidRPr="008B72B9" w:rsidSect="003A2DC2">
      <w:footerReference w:type="default" r:id="rId13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CFCB" w14:textId="77777777" w:rsidR="00C5653F" w:rsidRDefault="00C5653F" w:rsidP="009E51C7">
      <w:r>
        <w:separator/>
      </w:r>
    </w:p>
    <w:p w14:paraId="6CFE83F9" w14:textId="77777777" w:rsidR="00C5653F" w:rsidRDefault="00C5653F"/>
  </w:endnote>
  <w:endnote w:type="continuationSeparator" w:id="0">
    <w:p w14:paraId="2863B7FA" w14:textId="77777777" w:rsidR="00C5653F" w:rsidRDefault="00C5653F" w:rsidP="009E51C7">
      <w:r>
        <w:continuationSeparator/>
      </w:r>
    </w:p>
    <w:p w14:paraId="1495AF31" w14:textId="77777777" w:rsidR="00C5653F" w:rsidRDefault="00C56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C8D1" w14:textId="77777777" w:rsidR="00BB05C4" w:rsidRPr="004C407F" w:rsidRDefault="00BB05C4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 xml:space="preserve">©2020 by EAB. All Rights Reserved. </w:t>
    </w:r>
    <w:r>
      <w:rPr>
        <w:sz w:val="11"/>
        <w:szCs w:val="11"/>
      </w:rPr>
      <w:ptab w:relativeTo="margin" w:alignment="center" w:leader="none"/>
    </w:r>
    <w:r w:rsidRPr="007A090A">
      <w:rPr>
        <w:sz w:val="17"/>
        <w:szCs w:val="17"/>
      </w:rPr>
      <w:fldChar w:fldCharType="begin"/>
    </w:r>
    <w:r w:rsidRPr="007A090A">
      <w:rPr>
        <w:sz w:val="17"/>
        <w:szCs w:val="17"/>
      </w:rPr>
      <w:instrText xml:space="preserve"> PAGE   \* MERGEFORMAT </w:instrText>
    </w:r>
    <w:r w:rsidRPr="007A090A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7A090A">
      <w:rPr>
        <w:noProof/>
        <w:sz w:val="17"/>
        <w:szCs w:val="17"/>
      </w:rPr>
      <w:fldChar w:fldCharType="end"/>
    </w:r>
    <w:r w:rsidRPr="0087068A">
      <w:rPr>
        <w:noProof/>
        <w:sz w:val="11"/>
        <w:szCs w:val="11"/>
      </w:rPr>
      <w:ptab w:relativeTo="margin" w:alignment="right" w:leader="none"/>
    </w:r>
    <w:hyperlink r:id="rId1" w:history="1">
      <w:r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75ED" w14:textId="77777777" w:rsidR="00C5653F" w:rsidRPr="00791772" w:rsidRDefault="00C5653F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6005DBED" w14:textId="77777777" w:rsidR="00C5653F" w:rsidRDefault="00C5653F" w:rsidP="009E51C7">
      <w:r>
        <w:continuationSeparator/>
      </w:r>
    </w:p>
    <w:p w14:paraId="5BD2E9DD" w14:textId="77777777" w:rsidR="00C5653F" w:rsidRDefault="00C56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9E4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239FD"/>
    <w:multiLevelType w:val="hybridMultilevel"/>
    <w:tmpl w:val="C97E6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6" w15:restartNumberingAfterBreak="0">
    <w:nsid w:val="0C473768"/>
    <w:multiLevelType w:val="hybridMultilevel"/>
    <w:tmpl w:val="A9161B24"/>
    <w:lvl w:ilvl="0" w:tplc="1F9C19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9D7"/>
    <w:multiLevelType w:val="hybridMultilevel"/>
    <w:tmpl w:val="A7B0B4D4"/>
    <w:lvl w:ilvl="0" w:tplc="3634D4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4B90"/>
    <w:multiLevelType w:val="hybridMultilevel"/>
    <w:tmpl w:val="E124DEA8"/>
    <w:lvl w:ilvl="0" w:tplc="526C7E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0329E"/>
    <w:multiLevelType w:val="hybridMultilevel"/>
    <w:tmpl w:val="2220741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1C2854E0"/>
    <w:multiLevelType w:val="hybridMultilevel"/>
    <w:tmpl w:val="F3687402"/>
    <w:lvl w:ilvl="0" w:tplc="3634D4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D4470"/>
    <w:multiLevelType w:val="multilevel"/>
    <w:tmpl w:val="5C22E278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4" w15:restartNumberingAfterBreak="0">
    <w:nsid w:val="1EA314DA"/>
    <w:multiLevelType w:val="hybridMultilevel"/>
    <w:tmpl w:val="36D6209E"/>
    <w:lvl w:ilvl="0" w:tplc="CAC80DAE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01F6C"/>
    <w:multiLevelType w:val="hybridMultilevel"/>
    <w:tmpl w:val="4996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8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0592"/>
    <w:multiLevelType w:val="hybridMultilevel"/>
    <w:tmpl w:val="D9C87CB2"/>
    <w:lvl w:ilvl="0" w:tplc="CBD2F4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80767"/>
    <w:multiLevelType w:val="hybridMultilevel"/>
    <w:tmpl w:val="747E7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E2A"/>
    <w:multiLevelType w:val="hybridMultilevel"/>
    <w:tmpl w:val="2F3ED0E2"/>
    <w:lvl w:ilvl="0" w:tplc="E48446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A2B97"/>
    <w:multiLevelType w:val="hybridMultilevel"/>
    <w:tmpl w:val="FB324F2A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6" w15:restartNumberingAfterBreak="0">
    <w:nsid w:val="62B05362"/>
    <w:multiLevelType w:val="hybridMultilevel"/>
    <w:tmpl w:val="1DC42F88"/>
    <w:lvl w:ilvl="0" w:tplc="CF207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F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2A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A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61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E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2A7AD6"/>
    <w:multiLevelType w:val="hybridMultilevel"/>
    <w:tmpl w:val="7744EBD2"/>
    <w:lvl w:ilvl="0" w:tplc="3634D4E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E9795A"/>
    <w:multiLevelType w:val="hybridMultilevel"/>
    <w:tmpl w:val="73AA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20"/>
  </w:num>
  <w:num w:numId="10">
    <w:abstractNumId w:val="23"/>
  </w:num>
  <w:num w:numId="11">
    <w:abstractNumId w:val="24"/>
  </w:num>
  <w:num w:numId="12">
    <w:abstractNumId w:val="4"/>
  </w:num>
  <w:num w:numId="13">
    <w:abstractNumId w:val="16"/>
  </w:num>
  <w:num w:numId="14">
    <w:abstractNumId w:val="18"/>
  </w:num>
  <w:num w:numId="15">
    <w:abstractNumId w:val="7"/>
  </w:num>
  <w:num w:numId="16">
    <w:abstractNumId w:val="6"/>
  </w:num>
  <w:num w:numId="17">
    <w:abstractNumId w:val="11"/>
  </w:num>
  <w:num w:numId="18">
    <w:abstractNumId w:val="3"/>
  </w:num>
  <w:num w:numId="19">
    <w:abstractNumId w:val="15"/>
  </w:num>
  <w:num w:numId="20">
    <w:abstractNumId w:val="19"/>
  </w:num>
  <w:num w:numId="21">
    <w:abstractNumId w:val="8"/>
  </w:num>
  <w:num w:numId="22">
    <w:abstractNumId w:val="27"/>
  </w:num>
  <w:num w:numId="23">
    <w:abstractNumId w:val="26"/>
  </w:num>
  <w:num w:numId="24">
    <w:abstractNumId w:val="28"/>
  </w:num>
  <w:num w:numId="25">
    <w:abstractNumId w:val="25"/>
  </w:num>
  <w:num w:numId="26">
    <w:abstractNumId w:val="10"/>
  </w:num>
  <w:num w:numId="27">
    <w:abstractNumId w:val="21"/>
  </w:num>
  <w:num w:numId="28">
    <w:abstractNumId w:val="9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0A31"/>
    <w:rsid w:val="00011D25"/>
    <w:rsid w:val="0002719B"/>
    <w:rsid w:val="0003039A"/>
    <w:rsid w:val="00033DCC"/>
    <w:rsid w:val="00034A6B"/>
    <w:rsid w:val="000465DC"/>
    <w:rsid w:val="0005052C"/>
    <w:rsid w:val="00051C1B"/>
    <w:rsid w:val="00057FCA"/>
    <w:rsid w:val="00067394"/>
    <w:rsid w:val="00077268"/>
    <w:rsid w:val="0008000B"/>
    <w:rsid w:val="000818CE"/>
    <w:rsid w:val="00086C0B"/>
    <w:rsid w:val="00097927"/>
    <w:rsid w:val="000A251C"/>
    <w:rsid w:val="000A3FA1"/>
    <w:rsid w:val="000A6311"/>
    <w:rsid w:val="000D3EDD"/>
    <w:rsid w:val="000E3018"/>
    <w:rsid w:val="000E40B3"/>
    <w:rsid w:val="00103A9F"/>
    <w:rsid w:val="0014540D"/>
    <w:rsid w:val="001514C1"/>
    <w:rsid w:val="00163B5B"/>
    <w:rsid w:val="0017702A"/>
    <w:rsid w:val="00186A19"/>
    <w:rsid w:val="0019055E"/>
    <w:rsid w:val="001A742D"/>
    <w:rsid w:val="001B133E"/>
    <w:rsid w:val="001C226B"/>
    <w:rsid w:val="001C2595"/>
    <w:rsid w:val="001D1ECB"/>
    <w:rsid w:val="001D3D1F"/>
    <w:rsid w:val="0020277E"/>
    <w:rsid w:val="00207B46"/>
    <w:rsid w:val="002137A7"/>
    <w:rsid w:val="00220C74"/>
    <w:rsid w:val="002305D8"/>
    <w:rsid w:val="00234C6F"/>
    <w:rsid w:val="002533BA"/>
    <w:rsid w:val="00267E53"/>
    <w:rsid w:val="00272834"/>
    <w:rsid w:val="0029158A"/>
    <w:rsid w:val="002A29A3"/>
    <w:rsid w:val="002A441A"/>
    <w:rsid w:val="002C0142"/>
    <w:rsid w:val="002C45D1"/>
    <w:rsid w:val="002C4BBD"/>
    <w:rsid w:val="002E56A7"/>
    <w:rsid w:val="00300DEF"/>
    <w:rsid w:val="00312180"/>
    <w:rsid w:val="00313E29"/>
    <w:rsid w:val="00330C45"/>
    <w:rsid w:val="00332775"/>
    <w:rsid w:val="00334422"/>
    <w:rsid w:val="00341285"/>
    <w:rsid w:val="00342301"/>
    <w:rsid w:val="00352357"/>
    <w:rsid w:val="00357106"/>
    <w:rsid w:val="00393BA2"/>
    <w:rsid w:val="003A1218"/>
    <w:rsid w:val="003A2DC2"/>
    <w:rsid w:val="003F414B"/>
    <w:rsid w:val="00437BF7"/>
    <w:rsid w:val="004430AE"/>
    <w:rsid w:val="00452EDA"/>
    <w:rsid w:val="00452FBA"/>
    <w:rsid w:val="00455421"/>
    <w:rsid w:val="00456CB2"/>
    <w:rsid w:val="00461DF1"/>
    <w:rsid w:val="00474601"/>
    <w:rsid w:val="004A0718"/>
    <w:rsid w:val="004A164F"/>
    <w:rsid w:val="004A167E"/>
    <w:rsid w:val="004B11FB"/>
    <w:rsid w:val="004B138F"/>
    <w:rsid w:val="004B3B41"/>
    <w:rsid w:val="004C2EF9"/>
    <w:rsid w:val="004C407F"/>
    <w:rsid w:val="004C5985"/>
    <w:rsid w:val="004D1515"/>
    <w:rsid w:val="004D6BED"/>
    <w:rsid w:val="004E4109"/>
    <w:rsid w:val="004F6279"/>
    <w:rsid w:val="0051407E"/>
    <w:rsid w:val="00523343"/>
    <w:rsid w:val="00524B3E"/>
    <w:rsid w:val="00544589"/>
    <w:rsid w:val="005644A1"/>
    <w:rsid w:val="005675F1"/>
    <w:rsid w:val="00585ECA"/>
    <w:rsid w:val="005C0C54"/>
    <w:rsid w:val="005C72AC"/>
    <w:rsid w:val="005C7EF7"/>
    <w:rsid w:val="005D3CAB"/>
    <w:rsid w:val="005E2A05"/>
    <w:rsid w:val="005E7750"/>
    <w:rsid w:val="005F0098"/>
    <w:rsid w:val="005F03C1"/>
    <w:rsid w:val="005F6893"/>
    <w:rsid w:val="006067BA"/>
    <w:rsid w:val="00634190"/>
    <w:rsid w:val="00654FCE"/>
    <w:rsid w:val="006832FE"/>
    <w:rsid w:val="00690122"/>
    <w:rsid w:val="00692142"/>
    <w:rsid w:val="0069220C"/>
    <w:rsid w:val="006A13DD"/>
    <w:rsid w:val="006A5AB4"/>
    <w:rsid w:val="006B5327"/>
    <w:rsid w:val="006C3AE3"/>
    <w:rsid w:val="006D2035"/>
    <w:rsid w:val="006D3695"/>
    <w:rsid w:val="006D4AD8"/>
    <w:rsid w:val="006F1600"/>
    <w:rsid w:val="00704423"/>
    <w:rsid w:val="00705C15"/>
    <w:rsid w:val="00706FF9"/>
    <w:rsid w:val="0072020C"/>
    <w:rsid w:val="00727AD7"/>
    <w:rsid w:val="00751D77"/>
    <w:rsid w:val="00752E1B"/>
    <w:rsid w:val="00756257"/>
    <w:rsid w:val="00773751"/>
    <w:rsid w:val="00791772"/>
    <w:rsid w:val="007929EF"/>
    <w:rsid w:val="007975B2"/>
    <w:rsid w:val="007A090A"/>
    <w:rsid w:val="007B62F6"/>
    <w:rsid w:val="007C5171"/>
    <w:rsid w:val="007C5F8A"/>
    <w:rsid w:val="007D233E"/>
    <w:rsid w:val="007D4D16"/>
    <w:rsid w:val="007E7B6A"/>
    <w:rsid w:val="00803999"/>
    <w:rsid w:val="0080522F"/>
    <w:rsid w:val="00805BB0"/>
    <w:rsid w:val="00834C53"/>
    <w:rsid w:val="0085649A"/>
    <w:rsid w:val="00860A0B"/>
    <w:rsid w:val="008637CA"/>
    <w:rsid w:val="0087068A"/>
    <w:rsid w:val="00875608"/>
    <w:rsid w:val="008806C5"/>
    <w:rsid w:val="00890A66"/>
    <w:rsid w:val="008A634B"/>
    <w:rsid w:val="008A6F5A"/>
    <w:rsid w:val="008B72B9"/>
    <w:rsid w:val="008C774A"/>
    <w:rsid w:val="008D2D9E"/>
    <w:rsid w:val="008D4F34"/>
    <w:rsid w:val="008D5ADF"/>
    <w:rsid w:val="008E11E5"/>
    <w:rsid w:val="008F63D2"/>
    <w:rsid w:val="00911C48"/>
    <w:rsid w:val="0092611A"/>
    <w:rsid w:val="00962F12"/>
    <w:rsid w:val="00974590"/>
    <w:rsid w:val="00976CA6"/>
    <w:rsid w:val="00980888"/>
    <w:rsid w:val="0099010F"/>
    <w:rsid w:val="00992DF2"/>
    <w:rsid w:val="00993CCE"/>
    <w:rsid w:val="009A35DF"/>
    <w:rsid w:val="009D1BBA"/>
    <w:rsid w:val="009D40B0"/>
    <w:rsid w:val="009E51C7"/>
    <w:rsid w:val="009F2B28"/>
    <w:rsid w:val="009F4310"/>
    <w:rsid w:val="00A3497D"/>
    <w:rsid w:val="00A43207"/>
    <w:rsid w:val="00A56531"/>
    <w:rsid w:val="00A624AB"/>
    <w:rsid w:val="00A6290D"/>
    <w:rsid w:val="00A85781"/>
    <w:rsid w:val="00A9245D"/>
    <w:rsid w:val="00AB169E"/>
    <w:rsid w:val="00AB4D04"/>
    <w:rsid w:val="00AD0C5A"/>
    <w:rsid w:val="00AD0E0E"/>
    <w:rsid w:val="00AE2A32"/>
    <w:rsid w:val="00AE6B0C"/>
    <w:rsid w:val="00AF1D23"/>
    <w:rsid w:val="00B05B92"/>
    <w:rsid w:val="00B06293"/>
    <w:rsid w:val="00B0709F"/>
    <w:rsid w:val="00B1112E"/>
    <w:rsid w:val="00B23C36"/>
    <w:rsid w:val="00B26543"/>
    <w:rsid w:val="00B31CF5"/>
    <w:rsid w:val="00B34F5C"/>
    <w:rsid w:val="00B4292C"/>
    <w:rsid w:val="00B856D0"/>
    <w:rsid w:val="00B90475"/>
    <w:rsid w:val="00B95357"/>
    <w:rsid w:val="00BB05C4"/>
    <w:rsid w:val="00BB2590"/>
    <w:rsid w:val="00BB40B4"/>
    <w:rsid w:val="00BB5071"/>
    <w:rsid w:val="00BD151F"/>
    <w:rsid w:val="00BD77EA"/>
    <w:rsid w:val="00BD795A"/>
    <w:rsid w:val="00BE4730"/>
    <w:rsid w:val="00C05CBB"/>
    <w:rsid w:val="00C229DE"/>
    <w:rsid w:val="00C46749"/>
    <w:rsid w:val="00C5653F"/>
    <w:rsid w:val="00C67584"/>
    <w:rsid w:val="00C74D9F"/>
    <w:rsid w:val="00C81313"/>
    <w:rsid w:val="00C921EB"/>
    <w:rsid w:val="00CA1BA5"/>
    <w:rsid w:val="00CA706A"/>
    <w:rsid w:val="00CB6EFD"/>
    <w:rsid w:val="00CB7B5C"/>
    <w:rsid w:val="00CC796D"/>
    <w:rsid w:val="00CD54F9"/>
    <w:rsid w:val="00CE1A07"/>
    <w:rsid w:val="00D1536A"/>
    <w:rsid w:val="00D25471"/>
    <w:rsid w:val="00D417E1"/>
    <w:rsid w:val="00D44309"/>
    <w:rsid w:val="00D46C2A"/>
    <w:rsid w:val="00D54548"/>
    <w:rsid w:val="00D571D5"/>
    <w:rsid w:val="00D733D0"/>
    <w:rsid w:val="00D80BE9"/>
    <w:rsid w:val="00DB4001"/>
    <w:rsid w:val="00DD3EEF"/>
    <w:rsid w:val="00DE49A3"/>
    <w:rsid w:val="00DF4B63"/>
    <w:rsid w:val="00E21CEA"/>
    <w:rsid w:val="00E32C46"/>
    <w:rsid w:val="00E35430"/>
    <w:rsid w:val="00E61FA6"/>
    <w:rsid w:val="00EC02C5"/>
    <w:rsid w:val="00ED068D"/>
    <w:rsid w:val="00ED79D1"/>
    <w:rsid w:val="00F10612"/>
    <w:rsid w:val="00F304F1"/>
    <w:rsid w:val="00F616B2"/>
    <w:rsid w:val="00F718E4"/>
    <w:rsid w:val="00F72FE3"/>
    <w:rsid w:val="00F9313F"/>
    <w:rsid w:val="00F95D40"/>
    <w:rsid w:val="00FA5305"/>
    <w:rsid w:val="00FA7EB9"/>
    <w:rsid w:val="00FB3A12"/>
    <w:rsid w:val="00FB5404"/>
    <w:rsid w:val="00FB6B6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D9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  <w:pPr>
      <w:spacing w:after="0" w:line="240" w:lineRule="auto"/>
    </w:pPr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7E7B6A"/>
    <w:pPr>
      <w:keepNext/>
      <w:keepLines/>
      <w:suppressAutoHyphens/>
      <w:spacing w:after="2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6C3AE3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7E7B6A"/>
    <w:rPr>
      <w:rFonts w:eastAsiaTheme="majorEastAsia" w:cstheme="majorBidi"/>
      <w:sz w:val="26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6C3AE3"/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 w:line="288" w:lineRule="auto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  <w:spacing w:before="100" w:line="288" w:lineRule="auto"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  <w:spacing w:before="100" w:line="288" w:lineRule="auto"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spacing w:before="100"/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spacing w:before="100"/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spacing w:before="100"/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after="0"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72CE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355F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355F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qFormat/>
    <w:rsid w:val="000A2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48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48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rsid w:val="0023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4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9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45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22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0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llivan\Downloads\EAB0%20Graphic%20and%20Layout%20Guide%200108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B9F-5925-46F8-98F2-E1971D0DCC36}"/>
      </w:docPartPr>
      <w:docPartBody>
        <w:p w:rsidR="002C5117" w:rsidRDefault="00A7130F">
          <w:r w:rsidRPr="002E2D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B748D4A894D2184EC38C311532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3E86-9E4D-4C5F-A0DD-12ADC49EF441}"/>
      </w:docPartPr>
      <w:docPartBody>
        <w:p w:rsidR="000735B3" w:rsidRDefault="002C5117" w:rsidP="002C5117">
          <w:pPr>
            <w:pStyle w:val="206B748D4A894D2184EC38C311532C29"/>
          </w:pPr>
          <w:r w:rsidRPr="003A1218">
            <w:rPr>
              <w:rStyle w:val="PlaceholderText"/>
              <w:color w:val="000000" w:themeColor="text1"/>
            </w:rPr>
            <w:t>Insert Teacher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D054D"/>
    <w:multiLevelType w:val="multilevel"/>
    <w:tmpl w:val="1B46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0F"/>
    <w:rsid w:val="000735B3"/>
    <w:rsid w:val="0023788A"/>
    <w:rsid w:val="002C5117"/>
    <w:rsid w:val="00697DF5"/>
    <w:rsid w:val="006D265E"/>
    <w:rsid w:val="00935DAA"/>
    <w:rsid w:val="00A7130F"/>
    <w:rsid w:val="00A84932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117"/>
    <w:rPr>
      <w:color w:val="808080"/>
    </w:rPr>
  </w:style>
  <w:style w:type="paragraph" w:customStyle="1" w:styleId="206B748D4A894D2184EC38C311532C29">
    <w:name w:val="206B748D4A894D2184EC38C311532C29"/>
    <w:rsid w:val="002C5117"/>
    <w:pPr>
      <w:suppressAutoHyphens/>
      <w:spacing w:before="160" w:after="0" w:line="288" w:lineRule="auto"/>
      <w:ind w:left="2520"/>
    </w:pPr>
    <w:rPr>
      <w:rFonts w:eastAsiaTheme="minorHAnsi"/>
      <w:color w:val="000000" w:themeColor="text1"/>
      <w:sz w:val="18"/>
      <w:szCs w:val="18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A7130F"/>
    <w:pPr>
      <w:suppressAutoHyphens/>
      <w:spacing w:before="160" w:after="0" w:line="288" w:lineRule="auto"/>
      <w:ind w:left="2520"/>
    </w:pPr>
    <w:rPr>
      <w:rFonts w:eastAsiaTheme="minorHAnsi"/>
      <w:color w:val="000000" w:themeColor="text1"/>
      <w:sz w:val="18"/>
      <w:szCs w:val="18"/>
    </w:r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A7130F"/>
    <w:rPr>
      <w:rFonts w:eastAsiaTheme="minorHAnsi"/>
      <w:color w:val="000000" w:themeColor="text1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B Theme Colors 2020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72CE"/>
      </a:accent4>
      <a:accent5>
        <a:srgbClr val="00355F"/>
      </a:accent5>
      <a:accent6>
        <a:srgbClr val="00B1B0"/>
      </a:accent6>
      <a:hlink>
        <a:srgbClr val="0072CE"/>
      </a:hlink>
      <a:folHlink>
        <a:srgbClr val="0072CE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213F18E-7A2D-43C2-B649-0986278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EAB0 Graphic and Layout Guide 010820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2020-12-09T14:42:00Z</dcterms:created>
  <dcterms:modified xsi:type="dcterms:W3CDTF">2020-12-09T16:44:00Z</dcterms:modified>
</cp:coreProperties>
</file>