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30C02" w14:textId="3E6D3915" w:rsidR="00805BB0" w:rsidRDefault="00272834" w:rsidP="00D417E1">
      <w:pPr>
        <w:pStyle w:val="Heading1"/>
      </w:pPr>
      <w:r>
        <w:t>Virtual Class Behavior Report</w:t>
      </w:r>
    </w:p>
    <w:p w14:paraId="419C8D5A" w14:textId="55EE28F7" w:rsidR="00D417E1" w:rsidRDefault="00272834" w:rsidP="00D417E1">
      <w:pPr>
        <w:pStyle w:val="Heading2"/>
      </w:pPr>
      <w:r>
        <w:t>For Chat Monitors and Small Group Leaders</w:t>
      </w:r>
    </w:p>
    <w:p w14:paraId="4C3EF2D7" w14:textId="130918C1" w:rsidR="00A624AB" w:rsidRDefault="00A624AB" w:rsidP="00D417E1">
      <w:pPr>
        <w:pStyle w:val="BodyText"/>
        <w:ind w:left="0"/>
      </w:pPr>
      <w:r w:rsidRPr="00A624AB">
        <w:rPr>
          <w:b/>
          <w:bCs/>
          <w:sz w:val="20"/>
          <w:szCs w:val="20"/>
        </w:rPr>
        <w:t>Date</w:t>
      </w:r>
      <w:r w:rsidR="00692142">
        <w:rPr>
          <w:b/>
          <w:bCs/>
          <w:sz w:val="20"/>
          <w:szCs w:val="20"/>
        </w:rPr>
        <w:t xml:space="preserve"> of Class Meeting</w:t>
      </w:r>
      <w:r w:rsidRPr="00A624AB">
        <w:rPr>
          <w:b/>
          <w:bCs/>
          <w:sz w:val="20"/>
          <w:szCs w:val="20"/>
        </w:rPr>
        <w:t>:</w:t>
      </w:r>
      <w:r>
        <w:t xml:space="preserve"> </w:t>
      </w:r>
      <w:sdt>
        <w:sdtPr>
          <w:id w:val="1751690819"/>
          <w:placeholder>
            <w:docPart w:val="7C463D55F98940D1BBABD6C34137CEC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Click here to choose the date</w:t>
          </w:r>
          <w:r w:rsidRPr="002E2D9E">
            <w:rPr>
              <w:rStyle w:val="PlaceholderText"/>
            </w:rPr>
            <w:t>.</w:t>
          </w:r>
        </w:sdtContent>
      </w:sdt>
      <w:r>
        <w:br/>
      </w:r>
    </w:p>
    <w:tbl>
      <w:tblPr>
        <w:tblStyle w:val="EABStandardTable"/>
        <w:tblW w:w="0" w:type="auto"/>
        <w:tblLook w:val="04A0" w:firstRow="1" w:lastRow="0" w:firstColumn="1" w:lastColumn="0" w:noHBand="0" w:noVBand="1"/>
      </w:tblPr>
      <w:tblGrid>
        <w:gridCol w:w="5035"/>
        <w:gridCol w:w="5323"/>
      </w:tblGrid>
      <w:tr w:rsidR="00AB4D04" w14:paraId="3174F428" w14:textId="77777777" w:rsidTr="000B6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tcBorders>
              <w:right w:val="single" w:sz="6" w:space="0" w:color="00B1B0" w:themeColor="accent6"/>
            </w:tcBorders>
            <w:shd w:val="clear" w:color="auto" w:fill="00B1B0" w:themeFill="accent6"/>
            <w:vAlign w:val="center"/>
          </w:tcPr>
          <w:p w14:paraId="64F42C6F" w14:textId="29DB8763" w:rsidR="00974590" w:rsidRPr="00B90475" w:rsidRDefault="00000A31" w:rsidP="00B90475">
            <w:pPr>
              <w:pStyle w:val="Heading3"/>
              <w:spacing w:before="0"/>
              <w:ind w:left="0"/>
              <w:jc w:val="center"/>
              <w:outlineLvl w:val="2"/>
              <w:rPr>
                <w:b/>
                <w:bCs/>
                <w:color w:val="FFFFFF" w:themeColor="background1"/>
              </w:rPr>
            </w:pPr>
            <w:r>
              <w:rPr>
                <w:bCs/>
                <w:noProof/>
                <w:color w:val="FFFFFF" w:themeColor="background1"/>
              </w:rPr>
              <w:drawing>
                <wp:anchor distT="0" distB="0" distL="114300" distR="114300" simplePos="0" relativeHeight="251724800" behindDoc="0" locked="0" layoutInCell="1" allowOverlap="1" wp14:anchorId="65E5B448" wp14:editId="776F70F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-19050</wp:posOffset>
                  </wp:positionV>
                  <wp:extent cx="207645" cy="213995"/>
                  <wp:effectExtent l="0" t="0" r="1905" b="0"/>
                  <wp:wrapNone/>
                  <wp:docPr id="42" name="Picture 41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50BABA-FB03-47D5-8077-ACAF5CAF93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1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750BABA-FB03-47D5-8077-ACAF5CAF93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" cy="21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4590" w:rsidRPr="00B90475">
              <w:rPr>
                <w:b/>
                <w:bCs/>
                <w:color w:val="FFFFFF" w:themeColor="background1"/>
              </w:rPr>
              <w:t>Positive Behaviors</w:t>
            </w:r>
          </w:p>
        </w:tc>
        <w:tc>
          <w:tcPr>
            <w:tcW w:w="5323" w:type="dxa"/>
            <w:tcBorders>
              <w:left w:val="single" w:sz="6" w:space="0" w:color="00B1B0" w:themeColor="accent6"/>
            </w:tcBorders>
            <w:shd w:val="clear" w:color="auto" w:fill="00B1B0" w:themeFill="accent6"/>
            <w:vAlign w:val="center"/>
          </w:tcPr>
          <w:p w14:paraId="0659789E" w14:textId="6BC406E2" w:rsidR="00974590" w:rsidRPr="00B90475" w:rsidRDefault="00B90475" w:rsidP="007A47D9">
            <w:pPr>
              <w:pStyle w:val="Heading3"/>
              <w:spacing w:before="0"/>
              <w:ind w:left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90475">
              <w:rPr>
                <w:i/>
                <w:iCs/>
                <w:color w:val="FFFFFF" w:themeColor="background1"/>
                <w:sz w:val="18"/>
                <w:szCs w:val="18"/>
              </w:rPr>
              <w:t xml:space="preserve">Type names of students who demonstrate these </w:t>
            </w:r>
            <w:r w:rsidR="00000A31">
              <w:rPr>
                <w:i/>
                <w:iCs/>
                <w:color w:val="FFFFFF" w:themeColor="background1"/>
                <w:sz w:val="18"/>
                <w:szCs w:val="18"/>
              </w:rPr>
              <w:br/>
            </w:r>
            <w:r w:rsidRPr="00B90475">
              <w:rPr>
                <w:i/>
                <w:iCs/>
                <w:color w:val="FFFFFF" w:themeColor="background1"/>
                <w:sz w:val="18"/>
                <w:szCs w:val="18"/>
              </w:rPr>
              <w:t>behaviors consistently throughout the class meeting.</w:t>
            </w:r>
          </w:p>
        </w:tc>
      </w:tr>
      <w:tr w:rsidR="00AB4D04" w14:paraId="00BD5B5B" w14:textId="77777777" w:rsidTr="000B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59DF77EB" w14:textId="77777777" w:rsidR="003F414B" w:rsidRDefault="003F414B" w:rsidP="003F414B">
            <w:pPr>
              <w:spacing w:before="100"/>
              <w:rPr>
                <w:rFonts w:ascii="Verdana" w:eastAsia="Verdana" w:hAnsi="Verdana"/>
                <w:b/>
                <w:bCs/>
                <w:color w:val="333E48"/>
                <w:kern w:val="24"/>
                <w:sz w:val="20"/>
                <w:szCs w:val="20"/>
              </w:rPr>
            </w:pPr>
            <w:r>
              <w:rPr>
                <w:rFonts w:ascii="Verdana" w:eastAsia="Verdana" w:hAnsi="Verdana"/>
                <w:b/>
                <w:bCs/>
                <w:color w:val="333E48"/>
                <w:kern w:val="24"/>
                <w:sz w:val="20"/>
                <w:szCs w:val="20"/>
              </w:rPr>
              <w:t>Active Participation</w:t>
            </w:r>
          </w:p>
          <w:p w14:paraId="6D085CC4" w14:textId="14D0A4B2" w:rsidR="003F414B" w:rsidRPr="00000A31" w:rsidRDefault="003F414B" w:rsidP="003F414B">
            <w:pPr>
              <w:spacing w:before="100"/>
              <w:ind w:left="328"/>
              <w:rPr>
                <w:rFonts w:ascii="Verdana" w:eastAsia="Verdana" w:hAnsi="Verdana"/>
                <w:i/>
                <w:iCs/>
                <w:color w:val="333E48"/>
                <w:kern w:val="24"/>
                <w:sz w:val="18"/>
                <w:szCs w:val="22"/>
              </w:rPr>
            </w:pPr>
            <w:r w:rsidRPr="00000A31">
              <w:rPr>
                <w:rFonts w:ascii="Verdana" w:eastAsia="Verdana" w:hAnsi="Verdana"/>
                <w:i/>
                <w:iCs/>
                <w:color w:val="333E48"/>
                <w:kern w:val="24"/>
                <w:sz w:val="18"/>
                <w:szCs w:val="22"/>
              </w:rPr>
              <w:t>Asking questions about the content</w:t>
            </w:r>
          </w:p>
          <w:p w14:paraId="7C6B332A" w14:textId="7FF807C9" w:rsidR="003F414B" w:rsidRDefault="003F414B" w:rsidP="003F414B">
            <w:pPr>
              <w:spacing w:before="100"/>
              <w:ind w:left="328"/>
              <w:rPr>
                <w:rFonts w:ascii="Verdana" w:eastAsia="Verdana" w:hAnsi="Verdana"/>
                <w:i/>
                <w:iCs/>
                <w:color w:val="333E48"/>
                <w:kern w:val="24"/>
                <w:sz w:val="18"/>
                <w:szCs w:val="22"/>
              </w:rPr>
            </w:pPr>
            <w:r w:rsidRPr="00000A31">
              <w:rPr>
                <w:rFonts w:ascii="Verdana" w:eastAsia="Verdana" w:hAnsi="Verdana"/>
                <w:i/>
                <w:iCs/>
                <w:color w:val="333E48"/>
                <w:kern w:val="24"/>
                <w:sz w:val="18"/>
                <w:szCs w:val="22"/>
              </w:rPr>
              <w:t>Responding to the teacher</w:t>
            </w:r>
            <w:r w:rsidR="00041208">
              <w:rPr>
                <w:rFonts w:ascii="Verdana" w:eastAsia="Verdana" w:hAnsi="Verdana"/>
                <w:i/>
                <w:iCs/>
                <w:color w:val="333E48"/>
                <w:kern w:val="24"/>
                <w:sz w:val="18"/>
                <w:szCs w:val="22"/>
              </w:rPr>
              <w:t>/other group members</w:t>
            </w:r>
          </w:p>
          <w:p w14:paraId="5A90A76A" w14:textId="3AFFA50A" w:rsidR="003F414B" w:rsidRPr="003F414B" w:rsidRDefault="003F414B" w:rsidP="003F414B">
            <w:pPr>
              <w:spacing w:before="100"/>
              <w:ind w:left="328"/>
              <w:rPr>
                <w:rFonts w:ascii="Verdana" w:eastAsia="Verdana" w:hAnsi="Verdana"/>
                <w:i/>
                <w:iCs/>
                <w:color w:val="333E48"/>
                <w:kern w:val="24"/>
                <w:sz w:val="18"/>
                <w:szCs w:val="22"/>
              </w:rPr>
            </w:pPr>
            <w:r w:rsidRPr="00000A31">
              <w:rPr>
                <w:rFonts w:ascii="Verdana" w:eastAsia="Verdana" w:hAnsi="Verdana"/>
                <w:i/>
                <w:iCs/>
                <w:color w:val="333E48"/>
                <w:kern w:val="24"/>
                <w:sz w:val="18"/>
                <w:szCs w:val="22"/>
              </w:rPr>
              <w:t>Adding ideas &amp; thoughts to conversation</w:t>
            </w:r>
            <w:r>
              <w:rPr>
                <w:rFonts w:ascii="Verdana" w:eastAsia="Verdana" w:hAnsi="Verdana"/>
                <w:b/>
                <w:bCs/>
                <w:color w:val="333E48"/>
                <w:kern w:val="24"/>
                <w:sz w:val="20"/>
                <w:szCs w:val="20"/>
              </w:rPr>
              <w:t xml:space="preserve"> </w:t>
            </w:r>
          </w:p>
          <w:p w14:paraId="6EC76331" w14:textId="46E9EEBF" w:rsidR="004D6BED" w:rsidRPr="00000A31" w:rsidRDefault="004D6BED" w:rsidP="00000A31">
            <w:pPr>
              <w:spacing w:before="100"/>
              <w:ind w:left="328"/>
              <w:rPr>
                <w:i/>
                <w:iCs/>
              </w:rPr>
            </w:pPr>
          </w:p>
        </w:tc>
        <w:tc>
          <w:tcPr>
            <w:tcW w:w="5323" w:type="dxa"/>
          </w:tcPr>
          <w:p w14:paraId="723545A2" w14:textId="12CD958E" w:rsidR="004D6BED" w:rsidRPr="00000A31" w:rsidRDefault="004D6BED" w:rsidP="00B90475">
            <w:pPr>
              <w:pStyle w:val="Heading3"/>
              <w:spacing w:before="0"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333E48" w:themeColor="text1"/>
                <w:sz w:val="20"/>
                <w:szCs w:val="20"/>
              </w:rPr>
            </w:pPr>
          </w:p>
        </w:tc>
      </w:tr>
      <w:tr w:rsidR="00AB4D04" w14:paraId="7B2C7F71" w14:textId="77777777" w:rsidTr="000B6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tcBorders>
              <w:bottom w:val="single" w:sz="4" w:space="0" w:color="FFFFFF" w:themeColor="background1"/>
            </w:tcBorders>
          </w:tcPr>
          <w:p w14:paraId="1778FED0" w14:textId="77777777" w:rsidR="003F414B" w:rsidRDefault="003F414B" w:rsidP="003F414B">
            <w:pPr>
              <w:spacing w:before="100"/>
              <w:rPr>
                <w:rFonts w:ascii="Verdana" w:eastAsia="Verdana" w:hAnsi="Verdana"/>
                <w:b/>
                <w:bCs/>
                <w:color w:val="333E48"/>
                <w:kern w:val="24"/>
                <w:sz w:val="20"/>
                <w:szCs w:val="20"/>
              </w:rPr>
            </w:pPr>
            <w:r>
              <w:rPr>
                <w:rFonts w:ascii="Verdana" w:eastAsia="Verdana" w:hAnsi="Verdana"/>
                <w:b/>
                <w:bCs/>
                <w:color w:val="333E48"/>
                <w:kern w:val="24"/>
                <w:sz w:val="20"/>
                <w:szCs w:val="20"/>
              </w:rPr>
              <w:t>Peer Collaboration</w:t>
            </w:r>
            <w:r>
              <w:t xml:space="preserve"> </w:t>
            </w:r>
          </w:p>
          <w:p w14:paraId="17D43AD8" w14:textId="77777777" w:rsidR="003F414B" w:rsidRPr="00000A31" w:rsidRDefault="003F414B" w:rsidP="003F414B">
            <w:pPr>
              <w:spacing w:before="100"/>
              <w:ind w:left="328"/>
              <w:rPr>
                <w:i/>
                <w:iCs/>
                <w:sz w:val="18"/>
                <w:szCs w:val="22"/>
              </w:rPr>
            </w:pPr>
            <w:r w:rsidRPr="00000A31">
              <w:rPr>
                <w:i/>
                <w:iCs/>
                <w:sz w:val="18"/>
                <w:szCs w:val="22"/>
              </w:rPr>
              <w:t>Asking for other students’ point of views</w:t>
            </w:r>
          </w:p>
          <w:p w14:paraId="43E23CAC" w14:textId="77777777" w:rsidR="003F414B" w:rsidRPr="00000A31" w:rsidRDefault="003F414B" w:rsidP="003F414B">
            <w:pPr>
              <w:spacing w:before="100"/>
              <w:ind w:left="328"/>
              <w:rPr>
                <w:i/>
                <w:iCs/>
                <w:sz w:val="18"/>
                <w:szCs w:val="22"/>
              </w:rPr>
            </w:pPr>
            <w:r w:rsidRPr="00000A31">
              <w:rPr>
                <w:i/>
                <w:iCs/>
                <w:sz w:val="18"/>
                <w:szCs w:val="22"/>
              </w:rPr>
              <w:t>Asking clarifying questions to other students</w:t>
            </w:r>
          </w:p>
          <w:p w14:paraId="5A846EE9" w14:textId="493EEFCD" w:rsidR="004D6BED" w:rsidRPr="00000A31" w:rsidRDefault="003F414B" w:rsidP="003F414B">
            <w:pPr>
              <w:spacing w:before="100"/>
              <w:ind w:left="328"/>
              <w:rPr>
                <w:rFonts w:ascii="Verdana" w:eastAsia="Verdana" w:hAnsi="Verdana"/>
                <w:i/>
                <w:iCs/>
                <w:color w:val="333E48"/>
                <w:kern w:val="24"/>
                <w:sz w:val="20"/>
                <w:szCs w:val="20"/>
              </w:rPr>
            </w:pPr>
            <w:r w:rsidRPr="00000A31">
              <w:rPr>
                <w:i/>
                <w:iCs/>
                <w:sz w:val="18"/>
                <w:szCs w:val="22"/>
              </w:rPr>
              <w:t xml:space="preserve">Complimenting peers for good ideas </w:t>
            </w:r>
            <w:r w:rsidR="004D6BED" w:rsidRPr="00000A31">
              <w:rPr>
                <w:rFonts w:ascii="Verdana" w:eastAsia="Verdana" w:hAnsi="Verdana"/>
                <w:i/>
                <w:iCs/>
                <w:color w:val="333E48"/>
                <w:kern w:val="24"/>
                <w:sz w:val="18"/>
                <w:szCs w:val="22"/>
              </w:rPr>
              <w:br/>
            </w:r>
          </w:p>
        </w:tc>
        <w:tc>
          <w:tcPr>
            <w:tcW w:w="5323" w:type="dxa"/>
            <w:tcBorders>
              <w:bottom w:val="single" w:sz="4" w:space="0" w:color="FFFFFF" w:themeColor="background1"/>
            </w:tcBorders>
          </w:tcPr>
          <w:p w14:paraId="259FB697" w14:textId="1A944605" w:rsidR="004D6BED" w:rsidRPr="00000A31" w:rsidRDefault="00000A31" w:rsidP="006A5AB4">
            <w:pPr>
              <w:pStyle w:val="Heading3"/>
              <w:spacing w:before="0"/>
              <w:ind w:left="0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/>
                <w:color w:val="333E48" w:themeColor="text1"/>
                <w:sz w:val="20"/>
                <w:szCs w:val="20"/>
              </w:rPr>
            </w:pPr>
            <w:r>
              <w:rPr>
                <w:b w:val="0"/>
                <w:bCs/>
                <w:color w:val="333E48" w:themeColor="text1"/>
                <w:sz w:val="20"/>
                <w:szCs w:val="20"/>
              </w:rPr>
              <w:t xml:space="preserve"> </w:t>
            </w:r>
          </w:p>
        </w:tc>
      </w:tr>
      <w:tr w:rsidR="00AB4D04" w14:paraId="33FA2483" w14:textId="77777777" w:rsidTr="000B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tcBorders>
              <w:bottom w:val="single" w:sz="18" w:space="0" w:color="FFFFFF" w:themeColor="background1"/>
              <w:right w:val="single" w:sz="6" w:space="0" w:color="00355F" w:themeColor="accent5"/>
            </w:tcBorders>
            <w:shd w:val="clear" w:color="auto" w:fill="00355F" w:themeFill="accent5"/>
            <w:vAlign w:val="center"/>
          </w:tcPr>
          <w:p w14:paraId="62E38FC9" w14:textId="491080A3" w:rsidR="006A5AB4" w:rsidRPr="006A5AB4" w:rsidRDefault="006A5AB4" w:rsidP="00B90475">
            <w:pPr>
              <w:pStyle w:val="Heading3"/>
              <w:spacing w:before="0"/>
              <w:ind w:left="0"/>
              <w:jc w:val="center"/>
              <w:outlineLvl w:val="2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Negative Behaviors</w:t>
            </w:r>
          </w:p>
        </w:tc>
        <w:tc>
          <w:tcPr>
            <w:tcW w:w="5323" w:type="dxa"/>
            <w:tcBorders>
              <w:left w:val="single" w:sz="6" w:space="0" w:color="00355F" w:themeColor="accent5"/>
              <w:bottom w:val="single" w:sz="18" w:space="0" w:color="FFFFFF" w:themeColor="background1"/>
            </w:tcBorders>
            <w:shd w:val="clear" w:color="auto" w:fill="00355F" w:themeFill="accent5"/>
          </w:tcPr>
          <w:p w14:paraId="4F1000C3" w14:textId="40B1B04D" w:rsidR="006A5AB4" w:rsidRPr="006A5AB4" w:rsidRDefault="006A5AB4" w:rsidP="006A5AB4">
            <w:pPr>
              <w:pStyle w:val="Heading3"/>
              <w:spacing w:before="0"/>
              <w:ind w:left="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FFFF" w:themeColor="background1"/>
              </w:rPr>
            </w:pPr>
          </w:p>
        </w:tc>
      </w:tr>
      <w:tr w:rsidR="00AB4D04" w14:paraId="4D925A11" w14:textId="77777777" w:rsidTr="000B6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tcBorders>
              <w:top w:val="single" w:sz="18" w:space="0" w:color="FFFFFF" w:themeColor="background1"/>
            </w:tcBorders>
          </w:tcPr>
          <w:p w14:paraId="1DF4B670" w14:textId="1923D212" w:rsidR="00AB4D04" w:rsidRDefault="00000A31" w:rsidP="00AB4D04">
            <w:pPr>
              <w:spacing w:before="100"/>
              <w:rPr>
                <w:rFonts w:ascii="Verdana" w:eastAsia="Verdana" w:hAnsi="Verdana"/>
                <w:b/>
                <w:bCs/>
                <w:color w:val="333E48"/>
                <w:kern w:val="24"/>
                <w:sz w:val="20"/>
                <w:szCs w:val="20"/>
              </w:rPr>
            </w:pPr>
            <w:r>
              <w:rPr>
                <w:bCs/>
                <w:noProof/>
                <w:color w:val="FFFFFF" w:themeColor="background1"/>
              </w:rPr>
              <w:drawing>
                <wp:anchor distT="0" distB="0" distL="114300" distR="114300" simplePos="0" relativeHeight="251721728" behindDoc="0" locked="0" layoutInCell="1" allowOverlap="1" wp14:anchorId="6FFA0BCA" wp14:editId="12BC1E5F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-304165</wp:posOffset>
                  </wp:positionV>
                  <wp:extent cx="203559" cy="210312"/>
                  <wp:effectExtent l="0" t="0" r="6350" b="0"/>
                  <wp:wrapNone/>
                  <wp:docPr id="40" name="Picture 3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2FBA48-ED13-4865-8771-98781F551E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A2FBA48-ED13-4865-8771-98781F551E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5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5AB4">
              <w:rPr>
                <w:rFonts w:ascii="Verdana" w:eastAsia="Verdana" w:hAnsi="Verdana"/>
                <w:b/>
                <w:bCs/>
                <w:color w:val="333E48"/>
                <w:kern w:val="24"/>
                <w:sz w:val="20"/>
                <w:szCs w:val="20"/>
              </w:rPr>
              <w:t>Distracting Behavior</w:t>
            </w:r>
          </w:p>
          <w:p w14:paraId="6C3F15FD" w14:textId="24BCA438" w:rsidR="00000A31" w:rsidRPr="00000A31" w:rsidRDefault="009954A3" w:rsidP="00000A31">
            <w:pPr>
              <w:spacing w:before="100"/>
              <w:ind w:left="328"/>
              <w:rPr>
                <w:rFonts w:ascii="Verdana" w:eastAsia="Verdana" w:hAnsi="Verdana"/>
                <w:i/>
                <w:iCs/>
                <w:color w:val="333E48"/>
                <w:kern w:val="24"/>
                <w:sz w:val="18"/>
                <w:szCs w:val="22"/>
              </w:rPr>
            </w:pPr>
            <w:r>
              <w:rPr>
                <w:rFonts w:ascii="Verdana" w:eastAsia="Verdana" w:hAnsi="Verdana"/>
                <w:i/>
                <w:iCs/>
                <w:color w:val="333E48"/>
                <w:kern w:val="24"/>
                <w:sz w:val="18"/>
                <w:szCs w:val="22"/>
              </w:rPr>
              <w:t xml:space="preserve">Repeatedly steering others off-topic </w:t>
            </w:r>
          </w:p>
          <w:p w14:paraId="32741F53" w14:textId="0E84310A" w:rsidR="006A5AB4" w:rsidRPr="00000A31" w:rsidRDefault="009954A3" w:rsidP="00000A31">
            <w:pPr>
              <w:spacing w:before="100"/>
              <w:ind w:left="328"/>
              <w:rPr>
                <w:rFonts w:ascii="Verdana" w:eastAsia="Verdana" w:hAnsi="Verdana"/>
                <w:i/>
                <w:iCs/>
                <w:color w:val="333E48"/>
                <w:kern w:val="24"/>
                <w:sz w:val="18"/>
                <w:szCs w:val="22"/>
              </w:rPr>
            </w:pPr>
            <w:r>
              <w:rPr>
                <w:rFonts w:ascii="Verdana" w:eastAsia="Verdana" w:hAnsi="Verdana"/>
                <w:i/>
                <w:iCs/>
                <w:color w:val="333E48"/>
                <w:kern w:val="24"/>
                <w:sz w:val="18"/>
                <w:szCs w:val="22"/>
              </w:rPr>
              <w:t>Making i</w:t>
            </w:r>
            <w:r w:rsidR="006A5AB4" w:rsidRPr="00000A31">
              <w:rPr>
                <w:rFonts w:ascii="Verdana" w:eastAsia="Verdana" w:hAnsi="Verdana"/>
                <w:i/>
                <w:iCs/>
                <w:color w:val="333E48"/>
                <w:kern w:val="24"/>
                <w:sz w:val="18"/>
                <w:szCs w:val="22"/>
              </w:rPr>
              <w:t xml:space="preserve">nappropriate </w:t>
            </w:r>
            <w:r>
              <w:rPr>
                <w:rFonts w:ascii="Verdana" w:eastAsia="Verdana" w:hAnsi="Verdana"/>
                <w:i/>
                <w:iCs/>
                <w:color w:val="333E48"/>
                <w:kern w:val="24"/>
                <w:sz w:val="18"/>
                <w:szCs w:val="22"/>
              </w:rPr>
              <w:t>j</w:t>
            </w:r>
            <w:r w:rsidR="006A5AB4" w:rsidRPr="00000A31">
              <w:rPr>
                <w:rFonts w:ascii="Verdana" w:eastAsia="Verdana" w:hAnsi="Verdana"/>
                <w:i/>
                <w:iCs/>
                <w:color w:val="333E48"/>
                <w:kern w:val="24"/>
                <w:sz w:val="18"/>
                <w:szCs w:val="22"/>
              </w:rPr>
              <w:t>okes</w:t>
            </w:r>
          </w:p>
          <w:p w14:paraId="250399CD" w14:textId="77777777" w:rsidR="006A5AB4" w:rsidRPr="006A5AB4" w:rsidRDefault="006A5AB4" w:rsidP="006A5AB4">
            <w:pPr>
              <w:pStyle w:val="Heading3"/>
              <w:spacing w:before="0"/>
              <w:ind w:left="778"/>
              <w:jc w:val="center"/>
              <w:outlineLvl w:val="2"/>
              <w:rPr>
                <w:rFonts w:ascii="Verdana" w:eastAsia="Verdana" w:hAnsi="Verdana" w:cstheme="minorBidi"/>
                <w:bCs/>
                <w:color w:val="333E48"/>
                <w:kern w:val="24"/>
                <w:sz w:val="20"/>
                <w:szCs w:val="20"/>
              </w:rPr>
            </w:pPr>
          </w:p>
        </w:tc>
        <w:tc>
          <w:tcPr>
            <w:tcW w:w="5323" w:type="dxa"/>
            <w:tcBorders>
              <w:top w:val="single" w:sz="18" w:space="0" w:color="FFFFFF" w:themeColor="background1"/>
            </w:tcBorders>
          </w:tcPr>
          <w:p w14:paraId="16301495" w14:textId="454EF8F9" w:rsidR="00AB4D04" w:rsidRPr="00000A31" w:rsidRDefault="00000A31" w:rsidP="00B90475">
            <w:pPr>
              <w:pStyle w:val="Heading3"/>
              <w:spacing w:before="0"/>
              <w:ind w:left="0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/>
                <w:color w:val="333E48" w:themeColor="text1"/>
                <w:sz w:val="20"/>
                <w:szCs w:val="20"/>
              </w:rPr>
            </w:pPr>
            <w:r>
              <w:rPr>
                <w:b w:val="0"/>
                <w:bCs/>
                <w:color w:val="333E48" w:themeColor="text1"/>
                <w:sz w:val="20"/>
                <w:szCs w:val="20"/>
              </w:rPr>
              <w:t xml:space="preserve"> </w:t>
            </w:r>
          </w:p>
        </w:tc>
      </w:tr>
      <w:tr w:rsidR="00AB4D04" w14:paraId="7436B0BD" w14:textId="77777777" w:rsidTr="000B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5918185A" w14:textId="347BA642" w:rsidR="00AB4D04" w:rsidRDefault="006A5AB4" w:rsidP="00AB4D04">
            <w:pPr>
              <w:spacing w:before="100"/>
              <w:rPr>
                <w:rFonts w:ascii="Verdana" w:eastAsia="Verdana" w:hAnsi="Verdana"/>
                <w:b/>
                <w:bCs/>
                <w:color w:val="333E48"/>
                <w:kern w:val="24"/>
                <w:sz w:val="20"/>
                <w:szCs w:val="20"/>
              </w:rPr>
            </w:pPr>
            <w:r>
              <w:rPr>
                <w:rFonts w:ascii="Verdana" w:eastAsia="Verdana" w:hAnsi="Verdana"/>
                <w:b/>
                <w:bCs/>
                <w:color w:val="333E48"/>
                <w:kern w:val="24"/>
                <w:sz w:val="20"/>
                <w:szCs w:val="20"/>
              </w:rPr>
              <w:t>Disrespect to Classmates</w:t>
            </w:r>
          </w:p>
          <w:p w14:paraId="36D2BC7A" w14:textId="77777777" w:rsidR="00000A31" w:rsidRPr="00000A31" w:rsidRDefault="006A5AB4" w:rsidP="00000A31">
            <w:pPr>
              <w:spacing w:before="100"/>
              <w:ind w:left="328"/>
              <w:rPr>
                <w:rFonts w:ascii="Verdana" w:eastAsia="Verdana" w:hAnsi="Verdana"/>
                <w:i/>
                <w:iCs/>
                <w:color w:val="333E48"/>
                <w:kern w:val="24"/>
                <w:sz w:val="18"/>
                <w:szCs w:val="22"/>
              </w:rPr>
            </w:pPr>
            <w:r w:rsidRPr="00000A31">
              <w:rPr>
                <w:rFonts w:ascii="Verdana" w:eastAsia="Verdana" w:hAnsi="Verdana"/>
                <w:i/>
                <w:iCs/>
                <w:color w:val="333E48"/>
                <w:kern w:val="24"/>
                <w:sz w:val="18"/>
                <w:szCs w:val="22"/>
              </w:rPr>
              <w:t>Making fun of students or their ideas</w:t>
            </w:r>
          </w:p>
          <w:p w14:paraId="28BB9253" w14:textId="21FB1C9D" w:rsidR="006A5AB4" w:rsidRPr="00000A31" w:rsidRDefault="000B624D" w:rsidP="00000A31">
            <w:pPr>
              <w:spacing w:before="100"/>
              <w:ind w:left="328"/>
              <w:rPr>
                <w:rFonts w:ascii="Verdana" w:eastAsia="Verdana" w:hAnsi="Verdana"/>
                <w:b/>
                <w:bCs/>
                <w:color w:val="333E48"/>
                <w:kern w:val="24"/>
                <w:sz w:val="24"/>
                <w:szCs w:val="24"/>
              </w:rPr>
            </w:pPr>
            <w:r>
              <w:rPr>
                <w:rFonts w:ascii="Verdana" w:eastAsia="Verdana" w:hAnsi="Verdana"/>
                <w:i/>
                <w:iCs/>
                <w:color w:val="333E48"/>
                <w:kern w:val="24"/>
                <w:sz w:val="18"/>
                <w:szCs w:val="22"/>
              </w:rPr>
              <w:t>Engaging in name-calling or targeting</w:t>
            </w:r>
          </w:p>
          <w:p w14:paraId="366344C4" w14:textId="77777777" w:rsidR="006A5AB4" w:rsidRDefault="006A5AB4" w:rsidP="006A5AB4">
            <w:pPr>
              <w:pStyle w:val="Heading3"/>
              <w:spacing w:before="0"/>
              <w:ind w:left="0"/>
              <w:jc w:val="center"/>
              <w:outlineLvl w:val="2"/>
              <w:rPr>
                <w:bCs/>
                <w:color w:val="FFFFFF" w:themeColor="background1"/>
              </w:rPr>
            </w:pPr>
          </w:p>
        </w:tc>
        <w:tc>
          <w:tcPr>
            <w:tcW w:w="5323" w:type="dxa"/>
          </w:tcPr>
          <w:p w14:paraId="1951DA76" w14:textId="01B2316C" w:rsidR="006A5AB4" w:rsidRPr="00000A31" w:rsidRDefault="00000A31" w:rsidP="00AB4D04">
            <w:pPr>
              <w:pStyle w:val="Heading3"/>
              <w:spacing w:before="0"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333E48" w:themeColor="text1"/>
                <w:sz w:val="20"/>
                <w:szCs w:val="20"/>
              </w:rPr>
            </w:pPr>
            <w:r>
              <w:rPr>
                <w:b w:val="0"/>
                <w:bCs/>
                <w:color w:val="333E48" w:themeColor="text1"/>
                <w:sz w:val="20"/>
                <w:szCs w:val="20"/>
              </w:rPr>
              <w:t xml:space="preserve"> </w:t>
            </w:r>
          </w:p>
        </w:tc>
      </w:tr>
    </w:tbl>
    <w:p w14:paraId="79AE698F" w14:textId="005A049C" w:rsidR="00272834" w:rsidRPr="004A0718" w:rsidRDefault="00692142" w:rsidP="00272834">
      <w:pPr>
        <w:pStyle w:val="Heading3"/>
        <w:ind w:left="0"/>
        <w:rPr>
          <w:color w:val="004B87" w:themeColor="accent3"/>
        </w:rPr>
      </w:pPr>
      <w:r w:rsidRPr="004A0718">
        <w:rPr>
          <w:color w:val="004B87" w:themeColor="accent3"/>
        </w:rPr>
        <w:t>Additional Notes</w:t>
      </w:r>
      <w:r w:rsidR="00981C2C">
        <w:rPr>
          <w:color w:val="004B87" w:themeColor="accent3"/>
        </w:rPr>
        <w:t xml:space="preserve"> </w:t>
      </w:r>
      <w:r w:rsidR="009954A3">
        <w:rPr>
          <w:color w:val="004B87" w:themeColor="accent3"/>
        </w:rPr>
        <w:t>&amp; Observations</w:t>
      </w:r>
    </w:p>
    <w:p w14:paraId="28CB5A06" w14:textId="69DAD22D" w:rsidR="00692142" w:rsidRDefault="000B624D" w:rsidP="00692142">
      <w:pPr>
        <w:pStyle w:val="ListBullet"/>
        <w:numPr>
          <w:ilvl w:val="0"/>
          <w:numId w:val="0"/>
        </w:numPr>
      </w:pPr>
      <w:r>
        <w:t>Type</w:t>
      </w:r>
      <w:r w:rsidRPr="000B624D">
        <w:t xml:space="preserve"> any additional comments you'd like the teacher to know.</w:t>
      </w:r>
    </w:p>
    <w:p w14:paraId="0ABDEDBB" w14:textId="77777777" w:rsidR="000B624D" w:rsidRPr="000B624D" w:rsidRDefault="000B624D" w:rsidP="000B624D"/>
    <w:p w14:paraId="2ECF102A" w14:textId="77777777" w:rsidR="004A0718" w:rsidRPr="000B624D" w:rsidRDefault="004A0718" w:rsidP="000B624D"/>
    <w:p w14:paraId="54DE74AC" w14:textId="77777777" w:rsidR="004A0718" w:rsidRPr="000B624D" w:rsidRDefault="004A0718" w:rsidP="000B624D"/>
    <w:p w14:paraId="089BC171" w14:textId="77777777" w:rsidR="000B624D" w:rsidRPr="000B624D" w:rsidRDefault="000B624D" w:rsidP="000B624D"/>
    <w:p w14:paraId="7FF7B20F" w14:textId="77777777" w:rsidR="004A0718" w:rsidRPr="000B624D" w:rsidRDefault="004A0718" w:rsidP="000B624D"/>
    <w:p w14:paraId="7394A4CD" w14:textId="46C7F465" w:rsidR="004A0718" w:rsidRPr="004A0718" w:rsidRDefault="004A0718" w:rsidP="004A0718">
      <w:pPr>
        <w:pStyle w:val="BodyText"/>
        <w:jc w:val="right"/>
        <w:rPr>
          <w:i/>
          <w:iCs/>
        </w:rPr>
      </w:pPr>
      <w:r w:rsidRPr="004A0718">
        <w:rPr>
          <w:i/>
          <w:iCs/>
        </w:rPr>
        <w:t>I confirm that this is an accurate and honest report of peer behavior.</w:t>
      </w:r>
    </w:p>
    <w:p w14:paraId="46F5DE85" w14:textId="48EAD25A" w:rsidR="00976CA6" w:rsidRPr="004A0718" w:rsidRDefault="00272834" w:rsidP="004A0718">
      <w:pPr>
        <w:pStyle w:val="BodyText"/>
        <w:jc w:val="right"/>
        <w:rPr>
          <w:color w:val="808080" w:themeColor="background1" w:themeShade="80"/>
          <w:u w:val="single"/>
        </w:rPr>
      </w:pPr>
      <w:r w:rsidRPr="004A071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774DE2" wp14:editId="12FC613B">
                <wp:simplePos x="0" y="0"/>
                <wp:positionH relativeFrom="column">
                  <wp:posOffset>7914397</wp:posOffset>
                </wp:positionH>
                <wp:positionV relativeFrom="paragraph">
                  <wp:posOffset>132459</wp:posOffset>
                </wp:positionV>
                <wp:extent cx="0" cy="1109202"/>
                <wp:effectExtent l="0" t="0" r="38100" b="34290"/>
                <wp:wrapNone/>
                <wp:docPr id="6" name="Straight Connector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F45BB9-E310-4172-84EB-CCB536D4C9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gray">
                        <a:xfrm>
                          <a:off x="0" y="0"/>
                          <a:ext cx="0" cy="110920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3FC10" id="Straight Connector 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3.2pt,10.45pt" to="623.2pt,97.8pt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" strokecolor="#00355f [3208]" strokeweight="1pt">
                <v:stroke joinstyle="miter"/>
              </v:line>
            </w:pict>
          </mc:Fallback>
        </mc:AlternateContent>
      </w:r>
      <w:r w:rsidR="004A0718" w:rsidRPr="004A0718">
        <w:rPr>
          <w:b/>
          <w:bCs/>
        </w:rPr>
        <w:t>Signature of Monitoring Student:</w:t>
      </w:r>
      <w:r w:rsidR="004A0718">
        <w:t xml:space="preserve"> </w:t>
      </w:r>
      <w:sdt>
        <w:sdtPr>
          <w:rPr>
            <w:color w:val="808080" w:themeColor="background1" w:themeShade="80"/>
            <w:u w:val="single"/>
          </w:rPr>
          <w:id w:val="-2001343876"/>
          <w:placeholder>
            <w:docPart w:val="DefaultPlaceholder_-1854013440"/>
          </w:placeholder>
          <w15:color w:val="99CCFF"/>
        </w:sdtPr>
        <w:sdtEndPr/>
        <w:sdtContent>
          <w:r w:rsidR="004A0718" w:rsidRPr="004A0718">
            <w:rPr>
              <w:color w:val="808080" w:themeColor="background1" w:themeShade="80"/>
              <w:u w:val="single"/>
            </w:rPr>
            <w:t>Type your name here.</w:t>
          </w:r>
        </w:sdtContent>
      </w:sdt>
    </w:p>
    <w:sectPr w:rsidR="00976CA6" w:rsidRPr="004A0718" w:rsidSect="003A2DC2">
      <w:footerReference w:type="default" r:id="rId10"/>
      <w:type w:val="continuous"/>
      <w:pgSz w:w="12240" w:h="15840" w:code="1"/>
      <w:pgMar w:top="720" w:right="936" w:bottom="432" w:left="936" w:header="576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35453" w14:textId="77777777" w:rsidR="00F34B15" w:rsidRDefault="00F34B15" w:rsidP="009E51C7">
      <w:r>
        <w:separator/>
      </w:r>
    </w:p>
    <w:p w14:paraId="5F56D4E2" w14:textId="77777777" w:rsidR="00F34B15" w:rsidRDefault="00F34B15"/>
  </w:endnote>
  <w:endnote w:type="continuationSeparator" w:id="0">
    <w:p w14:paraId="0EE3BD1E" w14:textId="77777777" w:rsidR="00F34B15" w:rsidRDefault="00F34B15" w:rsidP="009E51C7">
      <w:r>
        <w:continuationSeparator/>
      </w:r>
    </w:p>
    <w:p w14:paraId="51DAEE1B" w14:textId="77777777" w:rsidR="00F34B15" w:rsidRDefault="00F34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CC8D1" w14:textId="77777777" w:rsidR="00BB05C4" w:rsidRPr="004C407F" w:rsidRDefault="00BB05C4" w:rsidP="0087068A">
    <w:pPr>
      <w:pStyle w:val="Footer"/>
      <w:tabs>
        <w:tab w:val="clear" w:pos="4680"/>
        <w:tab w:val="clear" w:pos="9360"/>
      </w:tabs>
      <w:spacing w:before="160"/>
      <w:rPr>
        <w:sz w:val="11"/>
        <w:szCs w:val="11"/>
      </w:rPr>
    </w:pPr>
    <w:r>
      <w:rPr>
        <w:color w:val="auto"/>
        <w:sz w:val="11"/>
        <w:szCs w:val="11"/>
      </w:rPr>
      <w:t xml:space="preserve">©2020 by EAB. All Rights Reserved. </w:t>
    </w:r>
    <w:r>
      <w:rPr>
        <w:sz w:val="11"/>
        <w:szCs w:val="11"/>
      </w:rPr>
      <w:ptab w:relativeTo="margin" w:alignment="center" w:leader="none"/>
    </w:r>
    <w:r w:rsidRPr="007A090A">
      <w:rPr>
        <w:sz w:val="17"/>
        <w:szCs w:val="17"/>
      </w:rPr>
      <w:fldChar w:fldCharType="begin"/>
    </w:r>
    <w:r w:rsidRPr="007A090A">
      <w:rPr>
        <w:sz w:val="17"/>
        <w:szCs w:val="17"/>
      </w:rPr>
      <w:instrText xml:space="preserve"> PAGE   \* MERGEFORMAT </w:instrText>
    </w:r>
    <w:r w:rsidRPr="007A090A">
      <w:rPr>
        <w:sz w:val="17"/>
        <w:szCs w:val="17"/>
      </w:rPr>
      <w:fldChar w:fldCharType="separate"/>
    </w:r>
    <w:r>
      <w:rPr>
        <w:noProof/>
        <w:sz w:val="17"/>
        <w:szCs w:val="17"/>
      </w:rPr>
      <w:t>2</w:t>
    </w:r>
    <w:r w:rsidRPr="007A090A">
      <w:rPr>
        <w:noProof/>
        <w:sz w:val="17"/>
        <w:szCs w:val="17"/>
      </w:rPr>
      <w:fldChar w:fldCharType="end"/>
    </w:r>
    <w:r w:rsidRPr="0087068A">
      <w:rPr>
        <w:noProof/>
        <w:sz w:val="11"/>
        <w:szCs w:val="11"/>
      </w:rPr>
      <w:ptab w:relativeTo="margin" w:alignment="right" w:leader="none"/>
    </w:r>
    <w:hyperlink r:id="rId1" w:history="1">
      <w:r w:rsidRPr="007A090A">
        <w:rPr>
          <w:rStyle w:val="Hyperlink"/>
          <w:b/>
          <w:color w:val="333E48" w:themeColor="text1"/>
          <w:sz w:val="11"/>
          <w:szCs w:val="11"/>
          <w:u w:val="none"/>
        </w:rPr>
        <w:t>eab.com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DEF5A" w14:textId="77777777" w:rsidR="00F34B15" w:rsidRPr="00791772" w:rsidRDefault="00F34B15" w:rsidP="00791772">
      <w:pPr>
        <w:pStyle w:val="Footer"/>
        <w:rPr>
          <w:sz w:val="10"/>
          <w:szCs w:val="10"/>
        </w:rPr>
      </w:pPr>
    </w:p>
  </w:footnote>
  <w:footnote w:type="continuationSeparator" w:id="0">
    <w:p w14:paraId="1A5C67C6" w14:textId="77777777" w:rsidR="00F34B15" w:rsidRDefault="00F34B15" w:rsidP="009E51C7">
      <w:r>
        <w:continuationSeparator/>
      </w:r>
    </w:p>
    <w:p w14:paraId="6605C66F" w14:textId="77777777" w:rsidR="00F34B15" w:rsidRDefault="00F34B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028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29E45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D905C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A239FD"/>
    <w:multiLevelType w:val="hybridMultilevel"/>
    <w:tmpl w:val="C97E6F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E2DEC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92BC3"/>
    <w:multiLevelType w:val="multilevel"/>
    <w:tmpl w:val="309640B0"/>
    <w:lvl w:ilvl="0">
      <w:start w:val="1"/>
      <w:numFmt w:val="bullet"/>
      <w:pStyle w:val="ListBullet2"/>
      <w:lvlText w:val="•"/>
      <w:lvlJc w:val="left"/>
      <w:pPr>
        <w:ind w:left="187" w:hanging="187"/>
      </w:pPr>
      <w:rPr>
        <w:rFonts w:ascii="Arial" w:hAnsi="Arial" w:hint="default"/>
        <w:sz w:val="18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123" w:hanging="18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ind w:left="1310" w:hanging="18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498" w:hanging="188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ind w:left="1685" w:hanging="187"/>
      </w:pPr>
      <w:rPr>
        <w:rFonts w:ascii="Arial" w:hAnsi="Arial" w:hint="default"/>
      </w:rPr>
    </w:lvl>
  </w:abstractNum>
  <w:abstractNum w:abstractNumId="6" w15:restartNumberingAfterBreak="0">
    <w:nsid w:val="0C473768"/>
    <w:multiLevelType w:val="hybridMultilevel"/>
    <w:tmpl w:val="A9161B24"/>
    <w:lvl w:ilvl="0" w:tplc="1F9C195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31C82"/>
    <w:multiLevelType w:val="hybridMultilevel"/>
    <w:tmpl w:val="AA96D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A29D7"/>
    <w:multiLevelType w:val="hybridMultilevel"/>
    <w:tmpl w:val="A7B0B4D4"/>
    <w:lvl w:ilvl="0" w:tplc="3634D4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F4B90"/>
    <w:multiLevelType w:val="hybridMultilevel"/>
    <w:tmpl w:val="E124DEA8"/>
    <w:lvl w:ilvl="0" w:tplc="526C7E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0329E"/>
    <w:multiLevelType w:val="hybridMultilevel"/>
    <w:tmpl w:val="22207414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1C2854E0"/>
    <w:multiLevelType w:val="hybridMultilevel"/>
    <w:tmpl w:val="F3687402"/>
    <w:lvl w:ilvl="0" w:tplc="3634D4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316AF"/>
    <w:multiLevelType w:val="hybridMultilevel"/>
    <w:tmpl w:val="4F60A8E2"/>
    <w:lvl w:ilvl="0" w:tplc="78BAF06C">
      <w:start w:val="1"/>
      <w:numFmt w:val="decimal"/>
      <w:pStyle w:val="FootnoteTex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D4470"/>
    <w:multiLevelType w:val="multilevel"/>
    <w:tmpl w:val="5C22E278"/>
    <w:lvl w:ilvl="0">
      <w:start w:val="1"/>
      <w:numFmt w:val="decimal"/>
      <w:pStyle w:val="ListNumber"/>
      <w:lvlText w:val="%1."/>
      <w:lvlJc w:val="left"/>
      <w:pPr>
        <w:ind w:left="3067" w:hanging="360"/>
      </w:pPr>
      <w:rPr>
        <w:rFonts w:hint="default"/>
        <w:sz w:val="18"/>
      </w:rPr>
    </w:lvl>
    <w:lvl w:ilvl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3427"/>
        </w:tabs>
        <w:ind w:left="3787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3787"/>
        </w:tabs>
        <w:ind w:left="414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3" w:hanging="18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30" w:hanging="18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ind w:left="4018" w:hanging="18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205" w:hanging="187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ind w:left="4392" w:hanging="187"/>
      </w:pPr>
      <w:rPr>
        <w:rFonts w:ascii="Arial" w:hAnsi="Arial" w:hint="default"/>
      </w:rPr>
    </w:lvl>
  </w:abstractNum>
  <w:abstractNum w:abstractNumId="14" w15:restartNumberingAfterBreak="0">
    <w:nsid w:val="25101F6C"/>
    <w:multiLevelType w:val="hybridMultilevel"/>
    <w:tmpl w:val="49966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23A9A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4776D"/>
    <w:multiLevelType w:val="multilevel"/>
    <w:tmpl w:val="8516208A"/>
    <w:lvl w:ilvl="0">
      <w:start w:val="1"/>
      <w:numFmt w:val="bullet"/>
      <w:pStyle w:val="ListBullet"/>
      <w:lvlText w:val="•"/>
      <w:lvlJc w:val="left"/>
      <w:pPr>
        <w:ind w:left="2894" w:hanging="187"/>
      </w:pPr>
      <w:rPr>
        <w:rFonts w:ascii="Arial" w:hAnsi="Arial" w:hint="default"/>
        <w:sz w:val="18"/>
      </w:rPr>
    </w:lvl>
    <w:lvl w:ilvl="1">
      <w:start w:val="1"/>
      <w:numFmt w:val="bullet"/>
      <w:lvlText w:val="–"/>
      <w:lvlJc w:val="left"/>
      <w:pPr>
        <w:ind w:left="3082" w:hanging="188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3269" w:hanging="18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456" w:hanging="18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ind w:left="3643" w:hanging="18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30" w:hanging="18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ind w:left="4018" w:hanging="18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205" w:hanging="187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ind w:left="4392" w:hanging="187"/>
      </w:pPr>
      <w:rPr>
        <w:rFonts w:ascii="Arial" w:hAnsi="Arial" w:hint="default"/>
      </w:rPr>
    </w:lvl>
  </w:abstractNum>
  <w:abstractNum w:abstractNumId="17" w15:restartNumberingAfterBreak="0">
    <w:nsid w:val="450C0E71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10592"/>
    <w:multiLevelType w:val="hybridMultilevel"/>
    <w:tmpl w:val="D9C87CB2"/>
    <w:lvl w:ilvl="0" w:tplc="CBD2F4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063CD"/>
    <w:multiLevelType w:val="multilevel"/>
    <w:tmpl w:val="FA2C0762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2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2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80767"/>
    <w:multiLevelType w:val="hybridMultilevel"/>
    <w:tmpl w:val="747E78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64E2A"/>
    <w:multiLevelType w:val="hybridMultilevel"/>
    <w:tmpl w:val="2F3ED0E2"/>
    <w:lvl w:ilvl="0" w:tplc="E48446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055E5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A298F"/>
    <w:multiLevelType w:val="hybridMultilevel"/>
    <w:tmpl w:val="1A741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A2B97"/>
    <w:multiLevelType w:val="hybridMultilevel"/>
    <w:tmpl w:val="FB324F2A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5" w15:restartNumberingAfterBreak="0">
    <w:nsid w:val="62B05362"/>
    <w:multiLevelType w:val="hybridMultilevel"/>
    <w:tmpl w:val="1DC42F88"/>
    <w:lvl w:ilvl="0" w:tplc="CF207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8F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4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2A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8A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E2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61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EF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AB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22A7AD6"/>
    <w:multiLevelType w:val="hybridMultilevel"/>
    <w:tmpl w:val="7744EBD2"/>
    <w:lvl w:ilvl="0" w:tplc="3634D4E6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E9795A"/>
    <w:multiLevelType w:val="hybridMultilevel"/>
    <w:tmpl w:val="73AA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19"/>
  </w:num>
  <w:num w:numId="10">
    <w:abstractNumId w:val="22"/>
  </w:num>
  <w:num w:numId="11">
    <w:abstractNumId w:val="23"/>
  </w:num>
  <w:num w:numId="12">
    <w:abstractNumId w:val="4"/>
  </w:num>
  <w:num w:numId="13">
    <w:abstractNumId w:val="15"/>
  </w:num>
  <w:num w:numId="14">
    <w:abstractNumId w:val="17"/>
  </w:num>
  <w:num w:numId="15">
    <w:abstractNumId w:val="7"/>
  </w:num>
  <w:num w:numId="16">
    <w:abstractNumId w:val="6"/>
  </w:num>
  <w:num w:numId="17">
    <w:abstractNumId w:val="11"/>
  </w:num>
  <w:num w:numId="18">
    <w:abstractNumId w:val="3"/>
  </w:num>
  <w:num w:numId="19">
    <w:abstractNumId w:val="14"/>
  </w:num>
  <w:num w:numId="20">
    <w:abstractNumId w:val="18"/>
  </w:num>
  <w:num w:numId="21">
    <w:abstractNumId w:val="8"/>
  </w:num>
  <w:num w:numId="22">
    <w:abstractNumId w:val="26"/>
  </w:num>
  <w:num w:numId="23">
    <w:abstractNumId w:val="25"/>
  </w:num>
  <w:num w:numId="24">
    <w:abstractNumId w:val="27"/>
  </w:num>
  <w:num w:numId="25">
    <w:abstractNumId w:val="24"/>
  </w:num>
  <w:num w:numId="26">
    <w:abstractNumId w:val="10"/>
  </w:num>
  <w:num w:numId="27">
    <w:abstractNumId w:val="20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EF"/>
    <w:rsid w:val="00000A31"/>
    <w:rsid w:val="00011D25"/>
    <w:rsid w:val="0002719B"/>
    <w:rsid w:val="0003039A"/>
    <w:rsid w:val="00033DCC"/>
    <w:rsid w:val="00034A6B"/>
    <w:rsid w:val="00041208"/>
    <w:rsid w:val="000465DC"/>
    <w:rsid w:val="0005052C"/>
    <w:rsid w:val="00051C1B"/>
    <w:rsid w:val="00057FCA"/>
    <w:rsid w:val="00067394"/>
    <w:rsid w:val="00077268"/>
    <w:rsid w:val="0008000B"/>
    <w:rsid w:val="000818CE"/>
    <w:rsid w:val="00086C0B"/>
    <w:rsid w:val="00097927"/>
    <w:rsid w:val="000A251C"/>
    <w:rsid w:val="000A3FA1"/>
    <w:rsid w:val="000A6311"/>
    <w:rsid w:val="000B624D"/>
    <w:rsid w:val="000E3018"/>
    <w:rsid w:val="000E40B3"/>
    <w:rsid w:val="0014540D"/>
    <w:rsid w:val="001514C1"/>
    <w:rsid w:val="00163B5B"/>
    <w:rsid w:val="0017702A"/>
    <w:rsid w:val="00186A19"/>
    <w:rsid w:val="0019055E"/>
    <w:rsid w:val="001A742D"/>
    <w:rsid w:val="001B133E"/>
    <w:rsid w:val="001C226B"/>
    <w:rsid w:val="001C2595"/>
    <w:rsid w:val="001D1ECB"/>
    <w:rsid w:val="001D3D1F"/>
    <w:rsid w:val="0020277E"/>
    <w:rsid w:val="00207B46"/>
    <w:rsid w:val="002137A7"/>
    <w:rsid w:val="00220C74"/>
    <w:rsid w:val="002305D8"/>
    <w:rsid w:val="002533BA"/>
    <w:rsid w:val="00267E53"/>
    <w:rsid w:val="00272834"/>
    <w:rsid w:val="0029158A"/>
    <w:rsid w:val="002A29A3"/>
    <w:rsid w:val="002A441A"/>
    <w:rsid w:val="002C0142"/>
    <w:rsid w:val="002C45D1"/>
    <w:rsid w:val="002C4BBD"/>
    <w:rsid w:val="002E56A7"/>
    <w:rsid w:val="00300DEF"/>
    <w:rsid w:val="00312180"/>
    <w:rsid w:val="00313E29"/>
    <w:rsid w:val="00330C45"/>
    <w:rsid w:val="00332775"/>
    <w:rsid w:val="00334422"/>
    <w:rsid w:val="00341285"/>
    <w:rsid w:val="00342301"/>
    <w:rsid w:val="00352357"/>
    <w:rsid w:val="00357106"/>
    <w:rsid w:val="00393BA2"/>
    <w:rsid w:val="003A2DC2"/>
    <w:rsid w:val="003F414B"/>
    <w:rsid w:val="00437BF7"/>
    <w:rsid w:val="004430AE"/>
    <w:rsid w:val="00452EDA"/>
    <w:rsid w:val="00452FBA"/>
    <w:rsid w:val="00455421"/>
    <w:rsid w:val="00456CB2"/>
    <w:rsid w:val="00461DF1"/>
    <w:rsid w:val="00474601"/>
    <w:rsid w:val="004A0718"/>
    <w:rsid w:val="004A164F"/>
    <w:rsid w:val="004A167E"/>
    <w:rsid w:val="004B11FB"/>
    <w:rsid w:val="004B138F"/>
    <w:rsid w:val="004B3B41"/>
    <w:rsid w:val="004C407F"/>
    <w:rsid w:val="004C5985"/>
    <w:rsid w:val="004D1515"/>
    <w:rsid w:val="004D6BED"/>
    <w:rsid w:val="004E4109"/>
    <w:rsid w:val="004F6279"/>
    <w:rsid w:val="0051407E"/>
    <w:rsid w:val="00523343"/>
    <w:rsid w:val="00524B3E"/>
    <w:rsid w:val="00544589"/>
    <w:rsid w:val="005644A1"/>
    <w:rsid w:val="005675F1"/>
    <w:rsid w:val="00585ECA"/>
    <w:rsid w:val="005C0C54"/>
    <w:rsid w:val="005C72AC"/>
    <w:rsid w:val="005C7EF7"/>
    <w:rsid w:val="005D3CAB"/>
    <w:rsid w:val="005E2A05"/>
    <w:rsid w:val="005E7750"/>
    <w:rsid w:val="005F0098"/>
    <w:rsid w:val="005F03C1"/>
    <w:rsid w:val="005F6893"/>
    <w:rsid w:val="006067BA"/>
    <w:rsid w:val="00634190"/>
    <w:rsid w:val="006442E2"/>
    <w:rsid w:val="00654FCE"/>
    <w:rsid w:val="00681DBE"/>
    <w:rsid w:val="006832FE"/>
    <w:rsid w:val="00690122"/>
    <w:rsid w:val="00692142"/>
    <w:rsid w:val="0069220C"/>
    <w:rsid w:val="006A13DD"/>
    <w:rsid w:val="006A5AB4"/>
    <w:rsid w:val="006B067B"/>
    <w:rsid w:val="006B5327"/>
    <w:rsid w:val="006C3AE3"/>
    <w:rsid w:val="006D2035"/>
    <w:rsid w:val="006D3695"/>
    <w:rsid w:val="006D4AD8"/>
    <w:rsid w:val="006F1600"/>
    <w:rsid w:val="00704423"/>
    <w:rsid w:val="00705C15"/>
    <w:rsid w:val="00706FF9"/>
    <w:rsid w:val="0072020C"/>
    <w:rsid w:val="00727AD7"/>
    <w:rsid w:val="00751D77"/>
    <w:rsid w:val="00752E1B"/>
    <w:rsid w:val="00756257"/>
    <w:rsid w:val="00773751"/>
    <w:rsid w:val="00791772"/>
    <w:rsid w:val="007929EF"/>
    <w:rsid w:val="007975B2"/>
    <w:rsid w:val="007A090A"/>
    <w:rsid w:val="007A47D9"/>
    <w:rsid w:val="007B62F6"/>
    <w:rsid w:val="007C5171"/>
    <w:rsid w:val="007D233E"/>
    <w:rsid w:val="007D4D16"/>
    <w:rsid w:val="007E7B6A"/>
    <w:rsid w:val="00803999"/>
    <w:rsid w:val="0080522F"/>
    <w:rsid w:val="00805BB0"/>
    <w:rsid w:val="00834C53"/>
    <w:rsid w:val="0085649A"/>
    <w:rsid w:val="00860A0B"/>
    <w:rsid w:val="008637CA"/>
    <w:rsid w:val="0087068A"/>
    <w:rsid w:val="00875608"/>
    <w:rsid w:val="00890A66"/>
    <w:rsid w:val="008A634B"/>
    <w:rsid w:val="008A6F5A"/>
    <w:rsid w:val="008C774A"/>
    <w:rsid w:val="008D2D9E"/>
    <w:rsid w:val="008D4F34"/>
    <w:rsid w:val="008D5ADF"/>
    <w:rsid w:val="008E11E5"/>
    <w:rsid w:val="008F63D2"/>
    <w:rsid w:val="00911C48"/>
    <w:rsid w:val="0092611A"/>
    <w:rsid w:val="00962F12"/>
    <w:rsid w:val="00974590"/>
    <w:rsid w:val="00976CA6"/>
    <w:rsid w:val="00980888"/>
    <w:rsid w:val="00981C2C"/>
    <w:rsid w:val="0099010F"/>
    <w:rsid w:val="00992DF2"/>
    <w:rsid w:val="00993CCE"/>
    <w:rsid w:val="009954A3"/>
    <w:rsid w:val="009A35DF"/>
    <w:rsid w:val="009D1BBA"/>
    <w:rsid w:val="009D40B0"/>
    <w:rsid w:val="009E51C7"/>
    <w:rsid w:val="009F2B28"/>
    <w:rsid w:val="009F4310"/>
    <w:rsid w:val="00A3497D"/>
    <w:rsid w:val="00A43207"/>
    <w:rsid w:val="00A56531"/>
    <w:rsid w:val="00A624AB"/>
    <w:rsid w:val="00A6290D"/>
    <w:rsid w:val="00A9245D"/>
    <w:rsid w:val="00AB169E"/>
    <w:rsid w:val="00AB4D04"/>
    <w:rsid w:val="00AD0C5A"/>
    <w:rsid w:val="00AD0E0E"/>
    <w:rsid w:val="00AE2A32"/>
    <w:rsid w:val="00AE6B0C"/>
    <w:rsid w:val="00AF1D23"/>
    <w:rsid w:val="00B05B92"/>
    <w:rsid w:val="00B06293"/>
    <w:rsid w:val="00B0709F"/>
    <w:rsid w:val="00B1112E"/>
    <w:rsid w:val="00B23C36"/>
    <w:rsid w:val="00B26543"/>
    <w:rsid w:val="00B31CF5"/>
    <w:rsid w:val="00B856D0"/>
    <w:rsid w:val="00B90475"/>
    <w:rsid w:val="00B95357"/>
    <w:rsid w:val="00BB05C4"/>
    <w:rsid w:val="00BB2590"/>
    <w:rsid w:val="00BB40B4"/>
    <w:rsid w:val="00BB5071"/>
    <w:rsid w:val="00BD151F"/>
    <w:rsid w:val="00BD77EA"/>
    <w:rsid w:val="00BD795A"/>
    <w:rsid w:val="00C05CBB"/>
    <w:rsid w:val="00C229DE"/>
    <w:rsid w:val="00C46749"/>
    <w:rsid w:val="00C67584"/>
    <w:rsid w:val="00C74D9F"/>
    <w:rsid w:val="00C81313"/>
    <w:rsid w:val="00C921EB"/>
    <w:rsid w:val="00CA1BA5"/>
    <w:rsid w:val="00CA706A"/>
    <w:rsid w:val="00CB6EFD"/>
    <w:rsid w:val="00CB7B5C"/>
    <w:rsid w:val="00CC796D"/>
    <w:rsid w:val="00CD54F9"/>
    <w:rsid w:val="00CE1A07"/>
    <w:rsid w:val="00D1536A"/>
    <w:rsid w:val="00D25471"/>
    <w:rsid w:val="00D417E1"/>
    <w:rsid w:val="00D44309"/>
    <w:rsid w:val="00D46C2A"/>
    <w:rsid w:val="00D571D5"/>
    <w:rsid w:val="00D733D0"/>
    <w:rsid w:val="00D80BE9"/>
    <w:rsid w:val="00DB4001"/>
    <w:rsid w:val="00DD3EEF"/>
    <w:rsid w:val="00DE49A3"/>
    <w:rsid w:val="00DF4B63"/>
    <w:rsid w:val="00E21CEA"/>
    <w:rsid w:val="00E32C46"/>
    <w:rsid w:val="00E35430"/>
    <w:rsid w:val="00E61FA6"/>
    <w:rsid w:val="00E64301"/>
    <w:rsid w:val="00EC02C5"/>
    <w:rsid w:val="00ED068D"/>
    <w:rsid w:val="00ED79D1"/>
    <w:rsid w:val="00F10612"/>
    <w:rsid w:val="00F304F1"/>
    <w:rsid w:val="00F34B15"/>
    <w:rsid w:val="00F616B2"/>
    <w:rsid w:val="00F718E4"/>
    <w:rsid w:val="00F72FE3"/>
    <w:rsid w:val="00F95D40"/>
    <w:rsid w:val="00FA5305"/>
    <w:rsid w:val="00FA7EB9"/>
    <w:rsid w:val="00FB3A12"/>
    <w:rsid w:val="00FB5404"/>
    <w:rsid w:val="00FB6B66"/>
    <w:rsid w:val="00F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D96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333E48" w:themeColor="text1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29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1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C0142"/>
    <w:pPr>
      <w:spacing w:after="0" w:line="240" w:lineRule="auto"/>
    </w:pPr>
  </w:style>
  <w:style w:type="paragraph" w:styleId="Heading1">
    <w:name w:val="heading 1"/>
    <w:aliases w:val="EAB Heading 1 (Linked)"/>
    <w:basedOn w:val="Normal"/>
    <w:next w:val="Heading2"/>
    <w:link w:val="Heading1Char"/>
    <w:qFormat/>
    <w:rsid w:val="00C05CBB"/>
    <w:pPr>
      <w:keepNext/>
      <w:keepLines/>
      <w:pBdr>
        <w:bottom w:val="single" w:sz="6" w:space="3" w:color="auto"/>
      </w:pBdr>
      <w:suppressAutoHyphens/>
      <w:spacing w:before="240" w:after="80"/>
      <w:outlineLvl w:val="0"/>
    </w:pPr>
    <w:rPr>
      <w:rFonts w:asciiTheme="majorHAnsi" w:eastAsiaTheme="majorEastAsia" w:hAnsiTheme="majorHAnsi" w:cstheme="majorBidi"/>
      <w:color w:val="004B87" w:themeColor="accent3"/>
      <w:spacing w:val="10"/>
      <w:sz w:val="40"/>
      <w:szCs w:val="32"/>
    </w:rPr>
  </w:style>
  <w:style w:type="paragraph" w:styleId="Heading2">
    <w:name w:val="heading 2"/>
    <w:aliases w:val="EAB Heading 2 (Linked)"/>
    <w:basedOn w:val="Normal"/>
    <w:next w:val="Heading3"/>
    <w:link w:val="Heading2Char"/>
    <w:qFormat/>
    <w:rsid w:val="007E7B6A"/>
    <w:pPr>
      <w:keepNext/>
      <w:keepLines/>
      <w:suppressAutoHyphens/>
      <w:spacing w:after="24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aliases w:val="EAB Heading 3 (Linked)"/>
    <w:basedOn w:val="Normal"/>
    <w:next w:val="Heading4"/>
    <w:link w:val="Heading3Char"/>
    <w:qFormat/>
    <w:rsid w:val="006C3AE3"/>
    <w:pPr>
      <w:keepNext/>
      <w:keepLines/>
      <w:suppressAutoHyphens/>
      <w:spacing w:before="400"/>
      <w:ind w:left="2520"/>
      <w:outlineLvl w:val="2"/>
    </w:pPr>
    <w:rPr>
      <w:rFonts w:eastAsiaTheme="majorEastAsia" w:cstheme="majorBidi"/>
      <w:b/>
      <w:color w:val="9CA1A6" w:themeColor="background2" w:themeShade="BF"/>
      <w:sz w:val="24"/>
      <w:szCs w:val="24"/>
    </w:rPr>
  </w:style>
  <w:style w:type="paragraph" w:styleId="Heading4">
    <w:name w:val="heading 4"/>
    <w:aliases w:val="EAB Graphic Title / EAB Heading 4"/>
    <w:basedOn w:val="Normal"/>
    <w:next w:val="Heading5"/>
    <w:link w:val="Heading4Char"/>
    <w:uiPriority w:val="9"/>
    <w:qFormat/>
    <w:rsid w:val="007E7B6A"/>
    <w:pPr>
      <w:keepNext/>
      <w:keepLines/>
      <w:suppressAutoHyphens/>
      <w:spacing w:before="360" w:after="60"/>
      <w:ind w:left="2520"/>
      <w:outlineLvl w:val="3"/>
    </w:pPr>
    <w:rPr>
      <w:rFonts w:eastAsiaTheme="majorEastAsia" w:cstheme="majorBidi"/>
      <w:b/>
      <w:iCs/>
      <w:sz w:val="20"/>
    </w:rPr>
  </w:style>
  <w:style w:type="paragraph" w:styleId="Heading5">
    <w:name w:val="heading 5"/>
    <w:aliases w:val="EAB Graphic Subtitle"/>
    <w:basedOn w:val="Normal"/>
    <w:next w:val="EABnpValues"/>
    <w:link w:val="Heading5Char"/>
    <w:uiPriority w:val="10"/>
    <w:qFormat/>
    <w:rsid w:val="005F03C1"/>
    <w:pPr>
      <w:keepNext/>
      <w:keepLines/>
      <w:suppressAutoHyphens/>
      <w:spacing w:before="60"/>
      <w:ind w:left="25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E5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12E"/>
  </w:style>
  <w:style w:type="paragraph" w:styleId="Footer">
    <w:name w:val="footer"/>
    <w:basedOn w:val="Normal"/>
    <w:link w:val="FooterChar"/>
    <w:uiPriority w:val="99"/>
    <w:semiHidden/>
    <w:rsid w:val="009E5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12E"/>
  </w:style>
  <w:style w:type="character" w:customStyle="1" w:styleId="Heading1Char">
    <w:name w:val="Heading 1 Char"/>
    <w:aliases w:val="EAB Heading 1 (Linked) Char"/>
    <w:basedOn w:val="DefaultParagraphFont"/>
    <w:link w:val="Heading1"/>
    <w:rsid w:val="00C05CBB"/>
    <w:rPr>
      <w:rFonts w:asciiTheme="majorHAnsi" w:eastAsiaTheme="majorEastAsia" w:hAnsiTheme="majorHAnsi" w:cstheme="majorBidi"/>
      <w:color w:val="004B87" w:themeColor="accent3"/>
      <w:spacing w:val="10"/>
      <w:sz w:val="40"/>
      <w:szCs w:val="32"/>
    </w:rPr>
  </w:style>
  <w:style w:type="paragraph" w:customStyle="1" w:styleId="EABHeading1NotLinked">
    <w:name w:val="EAB Heading 1 (Not Linked)"/>
    <w:basedOn w:val="Heading1"/>
    <w:next w:val="EABHeading2NotLinked"/>
    <w:qFormat/>
    <w:rsid w:val="00B23C36"/>
  </w:style>
  <w:style w:type="character" w:customStyle="1" w:styleId="Heading2Char">
    <w:name w:val="Heading 2 Char"/>
    <w:aliases w:val="EAB Heading 2 (Linked) Char"/>
    <w:basedOn w:val="DefaultParagraphFont"/>
    <w:link w:val="Heading2"/>
    <w:rsid w:val="007E7B6A"/>
    <w:rPr>
      <w:rFonts w:eastAsiaTheme="majorEastAsia" w:cstheme="majorBidi"/>
      <w:sz w:val="26"/>
      <w:szCs w:val="26"/>
    </w:rPr>
  </w:style>
  <w:style w:type="paragraph" w:customStyle="1" w:styleId="EABHeading2NotLinked">
    <w:name w:val="EAB Heading 2 (Not Linked)"/>
    <w:basedOn w:val="Heading2"/>
    <w:next w:val="EABHeading3NotLinked"/>
    <w:qFormat/>
    <w:rsid w:val="00654FCE"/>
    <w:pPr>
      <w:outlineLvl w:val="9"/>
    </w:pPr>
  </w:style>
  <w:style w:type="character" w:customStyle="1" w:styleId="Heading3Char">
    <w:name w:val="Heading 3 Char"/>
    <w:aliases w:val="EAB Heading 3 (Linked) Char"/>
    <w:basedOn w:val="DefaultParagraphFont"/>
    <w:link w:val="Heading3"/>
    <w:rsid w:val="006C3AE3"/>
    <w:rPr>
      <w:rFonts w:eastAsiaTheme="majorEastAsia" w:cstheme="majorBidi"/>
      <w:b/>
      <w:color w:val="9CA1A6" w:themeColor="background2" w:themeShade="BF"/>
      <w:sz w:val="24"/>
      <w:szCs w:val="24"/>
    </w:rPr>
  </w:style>
  <w:style w:type="paragraph" w:customStyle="1" w:styleId="EABHeading3NotLinked">
    <w:name w:val="EAB Heading 3 (Not Linked)"/>
    <w:basedOn w:val="Heading3"/>
    <w:next w:val="Heading4"/>
    <w:qFormat/>
    <w:rsid w:val="00654FCE"/>
  </w:style>
  <w:style w:type="character" w:customStyle="1" w:styleId="Heading4Char">
    <w:name w:val="Heading 4 Char"/>
    <w:aliases w:val="EAB Graphic Title / EAB Heading 4 Char"/>
    <w:basedOn w:val="DefaultParagraphFont"/>
    <w:link w:val="Heading4"/>
    <w:uiPriority w:val="9"/>
    <w:rsid w:val="007E7B6A"/>
    <w:rPr>
      <w:rFonts w:eastAsiaTheme="majorEastAsia" w:cstheme="majorBidi"/>
      <w:b/>
      <w:iCs/>
      <w:sz w:val="20"/>
    </w:rPr>
  </w:style>
  <w:style w:type="character" w:customStyle="1" w:styleId="Heading5Char">
    <w:name w:val="Heading 5 Char"/>
    <w:aliases w:val="EAB Graphic Subtitle Char"/>
    <w:basedOn w:val="DefaultParagraphFont"/>
    <w:link w:val="Heading5"/>
    <w:uiPriority w:val="10"/>
    <w:rsid w:val="005F03C1"/>
    <w:rPr>
      <w:rFonts w:eastAsiaTheme="majorEastAsia" w:cstheme="majorBidi"/>
      <w:i/>
    </w:rPr>
  </w:style>
  <w:style w:type="paragraph" w:customStyle="1" w:styleId="EABnpValues">
    <w:name w:val="EAB n&amp;p Values"/>
    <w:basedOn w:val="BodyText"/>
    <w:next w:val="BodyText"/>
    <w:uiPriority w:val="11"/>
    <w:qFormat/>
    <w:rsid w:val="007E7B6A"/>
    <w:pPr>
      <w:tabs>
        <w:tab w:val="left" w:pos="2595"/>
      </w:tabs>
      <w:spacing w:before="60" w:after="200"/>
    </w:pPr>
    <w:rPr>
      <w:sz w:val="15"/>
    </w:rPr>
  </w:style>
  <w:style w:type="paragraph" w:styleId="BodyText">
    <w:name w:val="Body Text"/>
    <w:aliases w:val="EAB Section Text"/>
    <w:basedOn w:val="Normal"/>
    <w:link w:val="BodyTextChar"/>
    <w:uiPriority w:val="1"/>
    <w:qFormat/>
    <w:rsid w:val="007E7B6A"/>
    <w:pPr>
      <w:suppressAutoHyphens/>
      <w:spacing w:before="160" w:line="288" w:lineRule="auto"/>
      <w:ind w:left="2520"/>
    </w:pPr>
  </w:style>
  <w:style w:type="character" w:customStyle="1" w:styleId="BodyTextChar">
    <w:name w:val="Body Text Char"/>
    <w:aliases w:val="EAB Section Text Char"/>
    <w:basedOn w:val="DefaultParagraphFont"/>
    <w:link w:val="BodyText"/>
    <w:uiPriority w:val="1"/>
    <w:rsid w:val="007E7B6A"/>
  </w:style>
  <w:style w:type="paragraph" w:styleId="ListBullet">
    <w:name w:val="List Bullet"/>
    <w:aliases w:val="EAB Section Bullets"/>
    <w:basedOn w:val="Normal"/>
    <w:uiPriority w:val="2"/>
    <w:qFormat/>
    <w:rsid w:val="007E7B6A"/>
    <w:pPr>
      <w:numPr>
        <w:numId w:val="1"/>
      </w:numPr>
      <w:suppressAutoHyphens/>
      <w:spacing w:before="100" w:line="288" w:lineRule="auto"/>
    </w:pPr>
  </w:style>
  <w:style w:type="paragraph" w:styleId="ListNumber">
    <w:name w:val="List Number"/>
    <w:aliases w:val="EAB Section Numbers"/>
    <w:basedOn w:val="Normal"/>
    <w:uiPriority w:val="2"/>
    <w:qFormat/>
    <w:rsid w:val="007E7B6A"/>
    <w:pPr>
      <w:numPr>
        <w:numId w:val="2"/>
      </w:numPr>
      <w:suppressAutoHyphens/>
      <w:spacing w:before="100" w:line="288" w:lineRule="auto"/>
    </w:pPr>
  </w:style>
  <w:style w:type="paragraph" w:styleId="TOC2">
    <w:name w:val="toc 2"/>
    <w:aliases w:val="EAB TOC - Level 2"/>
    <w:basedOn w:val="Normal"/>
    <w:autoRedefine/>
    <w:uiPriority w:val="39"/>
    <w:rsid w:val="00CA706A"/>
    <w:pPr>
      <w:tabs>
        <w:tab w:val="right" w:leader="dot" w:pos="10358"/>
      </w:tabs>
      <w:spacing w:before="100"/>
      <w:ind w:left="1440"/>
    </w:pPr>
  </w:style>
  <w:style w:type="paragraph" w:styleId="TOC1">
    <w:name w:val="toc 1"/>
    <w:aliases w:val="EAB TOC - Level 1"/>
    <w:basedOn w:val="Normal"/>
    <w:autoRedefine/>
    <w:uiPriority w:val="39"/>
    <w:rsid w:val="00CA706A"/>
    <w:pPr>
      <w:tabs>
        <w:tab w:val="right" w:leader="dot" w:pos="10358"/>
      </w:tabs>
      <w:spacing w:before="200"/>
      <w:ind w:left="720"/>
    </w:pPr>
    <w:rPr>
      <w:b/>
    </w:rPr>
  </w:style>
  <w:style w:type="paragraph" w:styleId="TOC3">
    <w:name w:val="toc 3"/>
    <w:aliases w:val="EAB TOC - Level 3"/>
    <w:basedOn w:val="Normal"/>
    <w:autoRedefine/>
    <w:uiPriority w:val="39"/>
    <w:rsid w:val="00CA706A"/>
    <w:pPr>
      <w:tabs>
        <w:tab w:val="right" w:leader="dot" w:pos="10358"/>
      </w:tabs>
      <w:spacing w:before="100"/>
      <w:ind w:left="2160"/>
    </w:pPr>
  </w:style>
  <w:style w:type="paragraph" w:styleId="FootnoteText">
    <w:name w:val="footnote text"/>
    <w:aliases w:val="EAB Footnote"/>
    <w:basedOn w:val="Normal"/>
    <w:link w:val="FootnoteTextChar"/>
    <w:uiPriority w:val="29"/>
    <w:rsid w:val="007E7B6A"/>
    <w:pPr>
      <w:numPr>
        <w:numId w:val="4"/>
      </w:numPr>
      <w:suppressAutoHyphens/>
      <w:ind w:left="187" w:right="3168" w:hanging="187"/>
    </w:pPr>
    <w:rPr>
      <w:sz w:val="10"/>
      <w:szCs w:val="10"/>
    </w:rPr>
  </w:style>
  <w:style w:type="paragraph" w:styleId="Caption">
    <w:name w:val="caption"/>
    <w:aliases w:val="EAB Figure Caption"/>
    <w:basedOn w:val="Normal"/>
    <w:next w:val="BodyText"/>
    <w:uiPriority w:val="30"/>
    <w:qFormat/>
    <w:rsid w:val="007E7B6A"/>
    <w:pPr>
      <w:suppressAutoHyphens/>
      <w:spacing w:before="160"/>
      <w:ind w:left="2520"/>
    </w:pPr>
    <w:rPr>
      <w:iCs/>
      <w:sz w:val="12"/>
      <w:szCs w:val="12"/>
    </w:rPr>
  </w:style>
  <w:style w:type="paragraph" w:styleId="TableofFigures">
    <w:name w:val="table of figures"/>
    <w:aliases w:val="EAB Table of Figures"/>
    <w:basedOn w:val="Normal"/>
    <w:next w:val="Normal"/>
    <w:uiPriority w:val="99"/>
    <w:rsid w:val="00B26543"/>
    <w:pPr>
      <w:tabs>
        <w:tab w:val="right" w:leader="dot" w:pos="10354"/>
      </w:tabs>
      <w:spacing w:before="100"/>
      <w:ind w:left="720"/>
    </w:pPr>
  </w:style>
  <w:style w:type="paragraph" w:customStyle="1" w:styleId="EABNormal">
    <w:name w:val="EAB Normal"/>
    <w:uiPriority w:val="99"/>
    <w:qFormat/>
    <w:rsid w:val="0069220C"/>
    <w:pPr>
      <w:suppressAutoHyphens/>
      <w:spacing w:after="0" w:line="240" w:lineRule="auto"/>
    </w:pPr>
  </w:style>
  <w:style w:type="character" w:customStyle="1" w:styleId="FootnoteTextChar">
    <w:name w:val="Footnote Text Char"/>
    <w:aliases w:val="EAB Footnote Char"/>
    <w:basedOn w:val="DefaultParagraphFont"/>
    <w:link w:val="FootnoteText"/>
    <w:uiPriority w:val="29"/>
    <w:rsid w:val="007E7B6A"/>
    <w:rPr>
      <w:sz w:val="10"/>
      <w:szCs w:val="10"/>
    </w:rPr>
  </w:style>
  <w:style w:type="character" w:styleId="FootnoteReference">
    <w:name w:val="footnote reference"/>
    <w:basedOn w:val="DefaultParagraphFont"/>
    <w:uiPriority w:val="99"/>
    <w:semiHidden/>
    <w:rsid w:val="00523343"/>
    <w:rPr>
      <w:vertAlign w:val="superscript"/>
    </w:rPr>
  </w:style>
  <w:style w:type="paragraph" w:customStyle="1" w:styleId="EABGraphicTableText">
    <w:name w:val="EAB Graphic/Table Text"/>
    <w:basedOn w:val="BodyText"/>
    <w:uiPriority w:val="20"/>
    <w:qFormat/>
    <w:rsid w:val="007E7B6A"/>
    <w:pPr>
      <w:spacing w:before="60" w:after="60" w:line="240" w:lineRule="auto"/>
      <w:ind w:left="0"/>
    </w:pPr>
    <w:rPr>
      <w:sz w:val="16"/>
      <w:szCs w:val="16"/>
    </w:rPr>
  </w:style>
  <w:style w:type="character" w:styleId="Hyperlink">
    <w:name w:val="Hyperlink"/>
    <w:aliases w:val="EAB Hyperlink"/>
    <w:basedOn w:val="DefaultParagraphFont"/>
    <w:uiPriority w:val="99"/>
    <w:rsid w:val="00C229DE"/>
    <w:rPr>
      <w:color w:val="0072CE" w:themeColor="hyperlink"/>
      <w:u w:val="single"/>
    </w:rPr>
  </w:style>
  <w:style w:type="paragraph" w:styleId="ListBullet2">
    <w:name w:val="List Bullet 2"/>
    <w:aliases w:val="EAB Graphic/Table Bullets"/>
    <w:basedOn w:val="Normal"/>
    <w:uiPriority w:val="21"/>
    <w:qFormat/>
    <w:rsid w:val="007E7B6A"/>
    <w:pPr>
      <w:numPr>
        <w:numId w:val="7"/>
      </w:numPr>
      <w:suppressAutoHyphens/>
      <w:spacing w:before="60" w:after="60"/>
    </w:pPr>
    <w:rPr>
      <w:sz w:val="16"/>
      <w:szCs w:val="16"/>
    </w:rPr>
  </w:style>
  <w:style w:type="table" w:styleId="TableGrid">
    <w:name w:val="Table Grid"/>
    <w:basedOn w:val="TableNormal"/>
    <w:uiPriority w:val="39"/>
    <w:rsid w:val="0004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BStandardTable">
    <w:name w:val="EAB Standard Table"/>
    <w:basedOn w:val="TableNormal"/>
    <w:uiPriority w:val="99"/>
    <w:rsid w:val="00860A0B"/>
    <w:pPr>
      <w:spacing w:before="60" w:after="60" w:line="240" w:lineRule="auto"/>
    </w:pPr>
    <w:rPr>
      <w:sz w:val="16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15" w:type="dxa"/>
        <w:right w:w="115" w:type="dxa"/>
      </w:tblCellMar>
    </w:tblPr>
    <w:tblStylePr w:type="firstRow">
      <w:rPr>
        <w:b/>
        <w:color w:val="FFFFFF" w:themeColor="background1"/>
        <w:sz w:val="18"/>
      </w:rPr>
      <w:tblPr/>
      <w:tcPr>
        <w:tcBorders>
          <w:bottom w:val="single" w:sz="18" w:space="0" w:color="FFFFFF" w:themeColor="background1"/>
        </w:tcBorders>
        <w:shd w:val="clear" w:color="auto" w:fill="00355F" w:themeFill="accent5"/>
      </w:tcPr>
    </w:tblStylePr>
    <w:tblStylePr w:type="firstCol">
      <w:rPr>
        <w:b w:val="0"/>
        <w:color w:val="333E48" w:themeColor="text1"/>
      </w:rPr>
    </w:tblStylePr>
    <w:tblStylePr w:type="lastCol">
      <w:rPr>
        <w:b/>
        <w:color w:val="FFFFFF" w:themeColor="background1"/>
      </w:rPr>
      <w:tblPr/>
      <w:tcPr>
        <w:shd w:val="clear" w:color="auto" w:fill="00355F" w:themeFill="accent5"/>
      </w:tcPr>
    </w:tblStylePr>
    <w:tblStylePr w:type="band1Vert">
      <w:tblPr/>
      <w:tcPr>
        <w:shd w:val="clear" w:color="auto" w:fill="CBD0DA"/>
      </w:tcPr>
    </w:tblStylePr>
    <w:tblStylePr w:type="band2Vert">
      <w:tblPr/>
      <w:tcPr>
        <w:shd w:val="clear" w:color="auto" w:fill="E7E9ED"/>
      </w:tcPr>
    </w:tblStylePr>
    <w:tblStylePr w:type="band1Horz">
      <w:tblPr/>
      <w:tcPr>
        <w:shd w:val="clear" w:color="auto" w:fill="CBD0DA"/>
      </w:tcPr>
    </w:tblStylePr>
    <w:tblStylePr w:type="band2Horz">
      <w:tblPr/>
      <w:tcPr>
        <w:shd w:val="clear" w:color="auto" w:fill="E7E9ED"/>
      </w:tcPr>
    </w:tblStylePr>
  </w:style>
  <w:style w:type="table" w:styleId="TableGridLight">
    <w:name w:val="Grid Table Light"/>
    <w:basedOn w:val="TableNormal"/>
    <w:uiPriority w:val="40"/>
    <w:rsid w:val="00452F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verSub-program">
    <w:name w:val="Cover: Sub-program"/>
    <w:basedOn w:val="Normal"/>
    <w:uiPriority w:val="1"/>
    <w:semiHidden/>
    <w:qFormat/>
    <w:rsid w:val="001514C1"/>
    <w:pPr>
      <w:jc w:val="right"/>
    </w:pPr>
    <w:rPr>
      <w:color w:val="004B87" w:themeColor="accent3"/>
    </w:rPr>
  </w:style>
  <w:style w:type="paragraph" w:customStyle="1" w:styleId="EABTableColumnHeader">
    <w:name w:val="EAB Table Column Header"/>
    <w:uiPriority w:val="14"/>
    <w:qFormat/>
    <w:rsid w:val="00860A0B"/>
    <w:pPr>
      <w:spacing w:before="60" w:after="60" w:line="240" w:lineRule="auto"/>
    </w:pPr>
    <w:rPr>
      <w:color w:val="FFFFFF" w:themeColor="background1"/>
      <w:sz w:val="16"/>
      <w:szCs w:val="16"/>
    </w:rPr>
  </w:style>
  <w:style w:type="paragraph" w:customStyle="1" w:styleId="EABTableRowHeader">
    <w:name w:val="EAB Table Row Header"/>
    <w:uiPriority w:val="15"/>
    <w:qFormat/>
    <w:rsid w:val="00860A0B"/>
    <w:pPr>
      <w:spacing w:before="60" w:after="60" w:line="240" w:lineRule="auto"/>
    </w:pPr>
    <w:rPr>
      <w:b/>
      <w:sz w:val="16"/>
      <w:szCs w:val="16"/>
    </w:rPr>
  </w:style>
  <w:style w:type="paragraph" w:styleId="NormalWeb">
    <w:name w:val="Normal (Web)"/>
    <w:basedOn w:val="Normal"/>
    <w:uiPriority w:val="99"/>
    <w:semiHidden/>
    <w:rsid w:val="00962F12"/>
    <w:pPr>
      <w:spacing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4B3E"/>
    <w:rPr>
      <w:color w:val="808080"/>
    </w:rPr>
  </w:style>
  <w:style w:type="paragraph" w:styleId="ListParagraph">
    <w:name w:val="List Paragraph"/>
    <w:basedOn w:val="Normal"/>
    <w:uiPriority w:val="34"/>
    <w:qFormat/>
    <w:rsid w:val="000A25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7B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995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5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5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4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4A3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4A3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7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0914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451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4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22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60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225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157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042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108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269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578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217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a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ullivan\Downloads\EAB0%20Graphic%20and%20Layout%20Guide%2001082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B9F-5925-46F8-98F2-E1971D0DCC36}"/>
      </w:docPartPr>
      <w:docPartBody>
        <w:p w:rsidR="00B27FA5" w:rsidRDefault="00A7130F">
          <w:r w:rsidRPr="002E2D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63D55F98940D1BBABD6C34137C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BFBD8-0B9E-42D2-98AC-2D23C4B45BD0}"/>
      </w:docPartPr>
      <w:docPartBody>
        <w:p w:rsidR="00B27FA5" w:rsidRDefault="00A7130F" w:rsidP="00A7130F">
          <w:pPr>
            <w:pStyle w:val="7C463D55F98940D1BBABD6C34137CECD6"/>
          </w:pPr>
          <w:r>
            <w:rPr>
              <w:rStyle w:val="PlaceholderText"/>
            </w:rPr>
            <w:t>Click here to choose the date</w:t>
          </w:r>
          <w:r w:rsidRPr="002E2D9E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83874"/>
    <w:multiLevelType w:val="multilevel"/>
    <w:tmpl w:val="1446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0F"/>
    <w:rsid w:val="00134693"/>
    <w:rsid w:val="00265798"/>
    <w:rsid w:val="00317D6C"/>
    <w:rsid w:val="00935DAA"/>
    <w:rsid w:val="00A7130F"/>
    <w:rsid w:val="00B27FA5"/>
    <w:rsid w:val="00EC6C03"/>
    <w:rsid w:val="00FD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130F"/>
    <w:rPr>
      <w:color w:val="808080"/>
    </w:rPr>
  </w:style>
  <w:style w:type="paragraph" w:styleId="BodyText">
    <w:name w:val="Body Text"/>
    <w:aliases w:val="EAB Section Text"/>
    <w:basedOn w:val="Normal"/>
    <w:link w:val="BodyTextChar"/>
    <w:uiPriority w:val="1"/>
    <w:qFormat/>
    <w:rsid w:val="00317D6C"/>
    <w:pPr>
      <w:suppressAutoHyphens/>
      <w:spacing w:before="160" w:after="0" w:line="288" w:lineRule="auto"/>
      <w:ind w:left="2520"/>
    </w:pPr>
    <w:rPr>
      <w:rFonts w:eastAsiaTheme="minorHAnsi"/>
      <w:color w:val="000000" w:themeColor="text1"/>
      <w:sz w:val="18"/>
      <w:szCs w:val="18"/>
    </w:rPr>
  </w:style>
  <w:style w:type="character" w:customStyle="1" w:styleId="BodyTextChar">
    <w:name w:val="Body Text Char"/>
    <w:aliases w:val="EAB Section Text Char"/>
    <w:basedOn w:val="DefaultParagraphFont"/>
    <w:link w:val="BodyText"/>
    <w:uiPriority w:val="1"/>
    <w:rsid w:val="00317D6C"/>
    <w:rPr>
      <w:rFonts w:eastAsiaTheme="minorHAnsi"/>
      <w:color w:val="000000" w:themeColor="text1"/>
      <w:sz w:val="18"/>
      <w:szCs w:val="18"/>
    </w:rPr>
  </w:style>
  <w:style w:type="paragraph" w:customStyle="1" w:styleId="7C463D55F98940D1BBABD6C34137CECD6">
    <w:name w:val="7C463D55F98940D1BBABD6C34137CECD6"/>
    <w:rsid w:val="00A7130F"/>
    <w:pPr>
      <w:suppressAutoHyphens/>
      <w:spacing w:before="160" w:after="0" w:line="288" w:lineRule="auto"/>
      <w:ind w:left="2520"/>
    </w:pPr>
    <w:rPr>
      <w:rFonts w:eastAsiaTheme="minorHAnsi"/>
      <w:color w:val="000000" w:themeColor="text1"/>
      <w:sz w:val="18"/>
      <w:szCs w:val="18"/>
    </w:rPr>
  </w:style>
  <w:style w:type="paragraph" w:customStyle="1" w:styleId="5ADB5F69F48446EFBB5EF17B3C0C60AB4">
    <w:name w:val="5ADB5F69F48446EFBB5EF17B3C0C60AB4"/>
    <w:rsid w:val="00A7130F"/>
    <w:pPr>
      <w:tabs>
        <w:tab w:val="num" w:pos="720"/>
      </w:tabs>
      <w:suppressAutoHyphens/>
      <w:spacing w:before="100" w:after="0" w:line="288" w:lineRule="auto"/>
      <w:ind w:left="2894" w:hanging="187"/>
    </w:pPr>
    <w:rPr>
      <w:rFonts w:eastAsiaTheme="minorHAnsi"/>
      <w:color w:val="000000" w:themeColor="text1"/>
      <w:sz w:val="18"/>
      <w:szCs w:val="18"/>
    </w:rPr>
  </w:style>
  <w:style w:type="paragraph" w:customStyle="1" w:styleId="DFD5F70A3D8640D28BF3AA137748DD21">
    <w:name w:val="DFD5F70A3D8640D28BF3AA137748DD21"/>
    <w:rsid w:val="00317D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AB Theme Colors 2020">
      <a:dk1>
        <a:srgbClr val="333E48"/>
      </a:dk1>
      <a:lt1>
        <a:srgbClr val="FFFFFF"/>
      </a:lt1>
      <a:dk2>
        <a:srgbClr val="ED8B00"/>
      </a:dk2>
      <a:lt2>
        <a:srgbClr val="D6D8DA"/>
      </a:lt2>
      <a:accent1>
        <a:srgbClr val="C4C7CA"/>
      </a:accent1>
      <a:accent2>
        <a:srgbClr val="7FCFCF"/>
      </a:accent2>
      <a:accent3>
        <a:srgbClr val="004B87"/>
      </a:accent3>
      <a:accent4>
        <a:srgbClr val="0072CE"/>
      </a:accent4>
      <a:accent5>
        <a:srgbClr val="00355F"/>
      </a:accent5>
      <a:accent6>
        <a:srgbClr val="00B1B0"/>
      </a:accent6>
      <a:hlink>
        <a:srgbClr val="0072CE"/>
      </a:hlink>
      <a:folHlink>
        <a:srgbClr val="0072CE"/>
      </a:folHlink>
    </a:clrScheme>
    <a:fontScheme name="EAB Theme Font">
      <a:majorFont>
        <a:latin typeface="Rockwell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>
          <a:solidFill>
            <a:schemeClr val="accent5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schemeClr val="bg1"/>
          </a:solidFill>
          <a:miter lim="800000"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custClrLst>
    <a:custClr name="Dark Background">
      <a:srgbClr val="003D70"/>
    </a:custClr>
    <a:custClr name="Red">
      <a:srgbClr val="CF102D"/>
    </a:custClr>
    <a:custClr name="Yellow">
      <a:srgbClr val="F6D900"/>
    </a:custClr>
    <a:custClr name="Green">
      <a:srgbClr val="7FCB3B"/>
    </a:custClr>
    <a:custClr name="Purple">
      <a:srgbClr val="8B4BB3"/>
    </a:custClr>
    <a:custClr name="Light Blue">
      <a:srgbClr val="23B1F1"/>
    </a:custClr>
    <a:custClr name="Teal">
      <a:srgbClr val="35BDCB"/>
    </a:custClr>
    <a:custClr name="Not Used">
      <a:srgbClr val="FFFFFF"/>
    </a:custClr>
    <a:custClr name="Not Used">
      <a:srgbClr val="FFFFFF"/>
    </a:custClr>
    <a:custClr name="Not Used">
      <a:srgbClr val="FFFFFF"/>
    </a:custClr>
    <a:custClr name="Not Used">
      <a:srgbClr val="FFFFFF"/>
    </a:custClr>
    <a:custClr name="Red Tint">
      <a:srgbClr val="F47A74"/>
    </a:custClr>
    <a:custClr name="Yellow Tint">
      <a:srgbClr val="FFEE6D"/>
    </a:custClr>
    <a:custClr name="Green Tint">
      <a:srgbClr val="B0DF85"/>
    </a:custClr>
    <a:custClr name="Purple Tint">
      <a:srgbClr val="BD98D4"/>
    </a:custClr>
    <a:custClr name="Light Blue Tint">
      <a:srgbClr val="92D8F8"/>
    </a:custClr>
    <a:custClr name="Teal Tint">
      <a:srgbClr val="91DBE3"/>
    </a:custClr>
    <a:custClr name="Not Used">
      <a:srgbClr val="FFFFFF"/>
    </a:custClr>
    <a:custClr name="Not Used">
      <a:srgbClr val="FFFFFF"/>
    </a:custClr>
    <a:custClr name="Not Used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213F18E-7A2D-43C2-B649-0986278E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EAB0 Graphic and Layout Guide 010820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2020-12-09T14:41:00Z</dcterms:created>
  <dcterms:modified xsi:type="dcterms:W3CDTF">2020-12-09T16:53:00Z</dcterms:modified>
</cp:coreProperties>
</file>