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FBAC" w14:textId="02AF2961" w:rsidR="00962D66" w:rsidRDefault="00962D66" w:rsidP="00962D66"/>
    <w:p w14:paraId="733A9B78" w14:textId="5324BB91" w:rsidR="00962D66" w:rsidRDefault="00394EC4" w:rsidP="00962D66">
      <w:pPr>
        <w:pStyle w:val="ListNumber"/>
        <w:numPr>
          <w:ilvl w:val="0"/>
          <w:numId w:val="0"/>
        </w:numPr>
      </w:pPr>
      <w:r w:rsidRPr="00057CE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C94640" wp14:editId="44B3A7B7">
                <wp:simplePos x="0" y="0"/>
                <wp:positionH relativeFrom="column">
                  <wp:posOffset>7008642</wp:posOffset>
                </wp:positionH>
                <wp:positionV relativeFrom="paragraph">
                  <wp:posOffset>69020</wp:posOffset>
                </wp:positionV>
                <wp:extent cx="2097405" cy="1415561"/>
                <wp:effectExtent l="0" t="0" r="17145" b="1333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41556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336B" w14:textId="11B51459" w:rsidR="00857372" w:rsidRDefault="00857372" w:rsidP="00962D66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94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85pt;margin-top:5.45pt;width:165.15pt;height:11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" fillcolor="#cbebeb [1301]">
                <v:textbox>
                  <w:txbxContent>
                    <w:p w14:paraId="2752336B" w14:textId="11B51459" w:rsidR="00857372" w:rsidRDefault="00857372" w:rsidP="00962D66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E05" w:rsidRPr="00057CE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AC037E" wp14:editId="55551668">
                <wp:simplePos x="0" y="0"/>
                <wp:positionH relativeFrom="margin">
                  <wp:posOffset>4042703</wp:posOffset>
                </wp:positionH>
                <wp:positionV relativeFrom="paragraph">
                  <wp:posOffset>69020</wp:posOffset>
                </wp:positionV>
                <wp:extent cx="2309446" cy="1435100"/>
                <wp:effectExtent l="0" t="0" r="15240" b="1270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46" cy="1435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A34D0" w14:textId="77777777" w:rsidR="00657181" w:rsidRDefault="00657181" w:rsidP="00962D66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C037E" id="_x0000_s1027" type="#_x0000_t202" style="position:absolute;margin-left:318.3pt;margin-top:5.45pt;width:181.85pt;height:113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" fillcolor="#cbebeb [1301]">
                <v:textbox>
                  <w:txbxContent>
                    <w:p w14:paraId="70CA34D0" w14:textId="77777777" w:rsidR="00657181" w:rsidRDefault="00657181" w:rsidP="00962D66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181" w:rsidRPr="00E110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A1E08" wp14:editId="3B55BAF7">
                <wp:simplePos x="0" y="0"/>
                <wp:positionH relativeFrom="column">
                  <wp:posOffset>2284242</wp:posOffset>
                </wp:positionH>
                <wp:positionV relativeFrom="paragraph">
                  <wp:posOffset>71950</wp:posOffset>
                </wp:positionV>
                <wp:extent cx="1406769" cy="1433147"/>
                <wp:effectExtent l="0" t="0" r="22225" b="15240"/>
                <wp:wrapNone/>
                <wp:docPr id="30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BA11CB-FCD9-4208-9D14-015A7E60B0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769" cy="143314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AC47E" w14:textId="287DA72E" w:rsidR="00657181" w:rsidRPr="00BD072E" w:rsidRDefault="00657181" w:rsidP="00657181">
                            <w:pPr>
                              <w:spacing w:after="160" w:line="256" w:lineRule="auto"/>
                              <w:rPr>
                                <w:rFonts w:ascii="Calibri" w:eastAsia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1E08" id="_x0000_s1028" type="#_x0000_t202" style="position:absolute;margin-left:179.85pt;margin-top:5.65pt;width:110.75pt;height:1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" fillcolor="#cbebeb [1301]">
                <v:textbox>
                  <w:txbxContent>
                    <w:p w14:paraId="13BAC47E" w14:textId="287DA72E" w:rsidR="00657181" w:rsidRPr="00BD072E" w:rsidRDefault="00657181" w:rsidP="00657181">
                      <w:pPr>
                        <w:spacing w:after="160" w:line="256" w:lineRule="auto"/>
                        <w:rPr>
                          <w:rFonts w:ascii="Calibri" w:eastAsia="Calibri" w:hAnsi="Calibri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181" w:rsidRPr="00E110F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A85FDA" wp14:editId="5221238B">
                <wp:simplePos x="0" y="0"/>
                <wp:positionH relativeFrom="column">
                  <wp:posOffset>-79424</wp:posOffset>
                </wp:positionH>
                <wp:positionV relativeFrom="paragraph">
                  <wp:posOffset>91000</wp:posOffset>
                </wp:positionV>
                <wp:extent cx="2012315" cy="1419958"/>
                <wp:effectExtent l="19050" t="19050" r="2603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141995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DCCF" w14:textId="6ADA4783" w:rsidR="00657181" w:rsidRPr="00FB37A4" w:rsidRDefault="00657181" w:rsidP="00FB37A4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5FDA" id="_x0000_s1029" type="#_x0000_t202" style="position:absolute;margin-left:-6.25pt;margin-top:7.15pt;width:158.45pt;height:111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" fillcolor="#ffd191 [1311]" strokeweight="2.25pt">
                <v:textbox>
                  <w:txbxContent>
                    <w:p w14:paraId="369FDCCF" w14:textId="6ADA4783" w:rsidR="00657181" w:rsidRPr="00FB37A4" w:rsidRDefault="00657181" w:rsidP="00FB37A4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6B4E52" w14:textId="4F27A7EC" w:rsidR="00962D66" w:rsidRPr="00263C71" w:rsidRDefault="00962D66" w:rsidP="00962D66">
      <w:pPr>
        <w:pStyle w:val="ListNumber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689F0C" wp14:editId="2B67E304">
                <wp:simplePos x="0" y="0"/>
                <wp:positionH relativeFrom="column">
                  <wp:posOffset>1973284</wp:posOffset>
                </wp:positionH>
                <wp:positionV relativeFrom="paragraph">
                  <wp:posOffset>367394</wp:posOffset>
                </wp:positionV>
                <wp:extent cx="219075" cy="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9CBA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5.4pt;margin-top:28.95pt;width:17.2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" strokecolor="#00355f [3208]" strokeweight="1pt">
                <v:stroke endarrow="block" joinstyle="miter"/>
              </v:shape>
            </w:pict>
          </mc:Fallback>
        </mc:AlternateContent>
      </w:r>
    </w:p>
    <w:p w14:paraId="74BE9F8E" w14:textId="41DFED66" w:rsidR="00962D66" w:rsidRDefault="00962D66" w:rsidP="00655C68">
      <w:pPr>
        <w:pStyle w:val="ListNumber"/>
        <w:numPr>
          <w:ilvl w:val="0"/>
          <w:numId w:val="0"/>
        </w:numPr>
      </w:pPr>
    </w:p>
    <w:p w14:paraId="13CC3268" w14:textId="2946831C" w:rsidR="00962D66" w:rsidRDefault="00962D66" w:rsidP="00655C68">
      <w:pPr>
        <w:pStyle w:val="ListNumber"/>
        <w:numPr>
          <w:ilvl w:val="0"/>
          <w:numId w:val="0"/>
        </w:numPr>
      </w:pPr>
    </w:p>
    <w:p w14:paraId="44CBF5FB" w14:textId="17D16990" w:rsidR="00962D66" w:rsidRDefault="00962D66" w:rsidP="00655C68">
      <w:pPr>
        <w:pStyle w:val="ListNumber"/>
        <w:numPr>
          <w:ilvl w:val="0"/>
          <w:numId w:val="0"/>
        </w:numPr>
      </w:pPr>
    </w:p>
    <w:p w14:paraId="5C50B884" w14:textId="4A4A9516" w:rsidR="00962D66" w:rsidRDefault="00394EC4" w:rsidP="00655C68">
      <w:pPr>
        <w:pStyle w:val="ListNumber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561D90" wp14:editId="59BA7536">
                <wp:simplePos x="0" y="0"/>
                <wp:positionH relativeFrom="margin">
                  <wp:posOffset>-630115</wp:posOffset>
                </wp:positionH>
                <wp:positionV relativeFrom="paragraph">
                  <wp:posOffset>250532</wp:posOffset>
                </wp:positionV>
                <wp:extent cx="0" cy="228600"/>
                <wp:effectExtent l="7620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FFFB" id="Straight Arrow Connector 6" o:spid="_x0000_s1026" type="#_x0000_t32" style="position:absolute;margin-left:-49.6pt;margin-top:19.75pt;width:0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" strokecolor="#00355f [3208]" strokeweight="1pt">
                <v:stroke endarrow="block" joinstyle="miter"/>
                <w10:wrap anchorx="margin"/>
              </v:shape>
            </w:pict>
          </mc:Fallback>
        </mc:AlternateContent>
      </w:r>
    </w:p>
    <w:p w14:paraId="2A354622" w14:textId="357494C6" w:rsidR="00962D66" w:rsidRDefault="00962D66" w:rsidP="00655C68">
      <w:pPr>
        <w:pStyle w:val="ListNumber"/>
        <w:numPr>
          <w:ilvl w:val="0"/>
          <w:numId w:val="0"/>
        </w:numPr>
      </w:pPr>
    </w:p>
    <w:p w14:paraId="4BC7F7D4" w14:textId="4FB7A3E9" w:rsidR="00962D66" w:rsidRDefault="00857372" w:rsidP="00655C68">
      <w:pPr>
        <w:pStyle w:val="ListNumber"/>
        <w:numPr>
          <w:ilvl w:val="0"/>
          <w:numId w:val="0"/>
        </w:numPr>
      </w:pPr>
      <w:r w:rsidRPr="00057CE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1623B9" wp14:editId="4FF4953D">
                <wp:simplePos x="0" y="0"/>
                <wp:positionH relativeFrom="column">
                  <wp:posOffset>4042508</wp:posOffset>
                </wp:positionH>
                <wp:positionV relativeFrom="paragraph">
                  <wp:posOffset>66040</wp:posOffset>
                </wp:positionV>
                <wp:extent cx="2300068" cy="978877"/>
                <wp:effectExtent l="0" t="0" r="2413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068" cy="9788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6A1A" w14:textId="76FAE1CB" w:rsidR="00FB37A4" w:rsidRPr="00805497" w:rsidRDefault="00FB37A4" w:rsidP="00012C58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23B9" id="_x0000_s1030" type="#_x0000_t202" style="position:absolute;margin-left:318.3pt;margin-top:5.2pt;width:181.1pt;height:77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" fillcolor="#cbebeb [1301]">
                <v:textbox>
                  <w:txbxContent>
                    <w:p w14:paraId="23996A1A" w14:textId="76FAE1CB" w:rsidR="00FB37A4" w:rsidRPr="00805497" w:rsidRDefault="00FB37A4" w:rsidP="00012C58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19E0E" w14:textId="5AD17240" w:rsidR="00962D66" w:rsidRDefault="00394EC4" w:rsidP="00655C68">
      <w:pPr>
        <w:pStyle w:val="ListNumber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974E3D" wp14:editId="652FF208">
                <wp:simplePos x="0" y="0"/>
                <wp:positionH relativeFrom="column">
                  <wp:posOffset>-756822</wp:posOffset>
                </wp:positionH>
                <wp:positionV relativeFrom="paragraph">
                  <wp:posOffset>241348</wp:posOffset>
                </wp:positionV>
                <wp:extent cx="0" cy="236220"/>
                <wp:effectExtent l="76200" t="0" r="57150" b="4953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78E2D" id="Straight Arrow Connector 25" o:spid="_x0000_s1026" type="#_x0000_t32" style="position:absolute;margin-left:-59.6pt;margin-top:19pt;width:0;height:18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" strokecolor="#00355f [3208]" strokeweight="1pt">
                <v:stroke endarrow="block" joinstyle="miter"/>
              </v:shape>
            </w:pict>
          </mc:Fallback>
        </mc:AlternateContent>
      </w:r>
    </w:p>
    <w:p w14:paraId="0ADFFBC2" w14:textId="3018DE89" w:rsidR="00962D66" w:rsidRDefault="00962D66" w:rsidP="00655C68">
      <w:pPr>
        <w:pStyle w:val="ListNumber"/>
        <w:numPr>
          <w:ilvl w:val="0"/>
          <w:numId w:val="0"/>
        </w:numPr>
      </w:pPr>
    </w:p>
    <w:p w14:paraId="566B35F6" w14:textId="6432B121" w:rsidR="00962D66" w:rsidRDefault="00962D66" w:rsidP="00655C68">
      <w:pPr>
        <w:pStyle w:val="ListNumber"/>
        <w:numPr>
          <w:ilvl w:val="0"/>
          <w:numId w:val="0"/>
        </w:numPr>
      </w:pPr>
    </w:p>
    <w:p w14:paraId="6887BBD4" w14:textId="16BA4A11" w:rsidR="00962D66" w:rsidRDefault="00962D66" w:rsidP="00655C68">
      <w:pPr>
        <w:pStyle w:val="ListNumber"/>
        <w:numPr>
          <w:ilvl w:val="0"/>
          <w:numId w:val="0"/>
        </w:numPr>
      </w:pPr>
    </w:p>
    <w:p w14:paraId="6AB94B37" w14:textId="0C77D46E" w:rsidR="00962D66" w:rsidRDefault="00857372" w:rsidP="00655C68">
      <w:pPr>
        <w:pStyle w:val="ListNumber"/>
        <w:numPr>
          <w:ilvl w:val="0"/>
          <w:numId w:val="0"/>
        </w:numPr>
      </w:pPr>
      <w:r w:rsidRPr="00057CE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2E814C" wp14:editId="0CA4ACA8">
                <wp:simplePos x="0" y="0"/>
                <wp:positionH relativeFrom="column">
                  <wp:posOffset>4042703</wp:posOffset>
                </wp:positionH>
                <wp:positionV relativeFrom="paragraph">
                  <wp:posOffset>72781</wp:posOffset>
                </wp:positionV>
                <wp:extent cx="5580380" cy="568129"/>
                <wp:effectExtent l="0" t="0" r="20320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5681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F2637C" w14:textId="17CEE383" w:rsidR="00165D05" w:rsidRPr="00624977" w:rsidRDefault="00165D05" w:rsidP="00962D66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814C" id="_x0000_s1031" type="#_x0000_t202" style="position:absolute;margin-left:318.3pt;margin-top:5.75pt;width:439.4pt;height:4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" fillcolor="#cbebeb [1301]">
                <v:textbox>
                  <w:txbxContent>
                    <w:p w14:paraId="54F2637C" w14:textId="17CEE383" w:rsidR="00165D05" w:rsidRPr="00624977" w:rsidRDefault="00165D05" w:rsidP="00962D66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AFD5BA" w14:textId="4CD573F9" w:rsidR="00962D66" w:rsidRDefault="00962D66" w:rsidP="00655C68">
      <w:pPr>
        <w:pStyle w:val="ListNumber"/>
        <w:numPr>
          <w:ilvl w:val="0"/>
          <w:numId w:val="0"/>
        </w:numPr>
      </w:pPr>
    </w:p>
    <w:p w14:paraId="31C42A4B" w14:textId="03B834FD" w:rsidR="00962D66" w:rsidRDefault="00962D66" w:rsidP="00655C68">
      <w:pPr>
        <w:pStyle w:val="ListNumber"/>
        <w:numPr>
          <w:ilvl w:val="0"/>
          <w:numId w:val="0"/>
        </w:numPr>
      </w:pPr>
    </w:p>
    <w:p w14:paraId="407B4719" w14:textId="5963E9F3" w:rsidR="00962D66" w:rsidRDefault="00070E05" w:rsidP="00655C68">
      <w:pPr>
        <w:pStyle w:val="ListNumber"/>
        <w:numPr>
          <w:ilvl w:val="0"/>
          <w:numId w:val="0"/>
        </w:numPr>
      </w:pPr>
      <w:r w:rsidRPr="00057CE0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3F307F5" wp14:editId="111D0986">
                <wp:simplePos x="0" y="0"/>
                <wp:positionH relativeFrom="page">
                  <wp:posOffset>7136423</wp:posOffset>
                </wp:positionH>
                <wp:positionV relativeFrom="paragraph">
                  <wp:posOffset>65405</wp:posOffset>
                </wp:positionV>
                <wp:extent cx="2736850" cy="1488831"/>
                <wp:effectExtent l="0" t="0" r="2540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48883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A199" w14:textId="26B56420" w:rsidR="00E068FC" w:rsidRPr="00070E05" w:rsidRDefault="00E068FC" w:rsidP="00E068FC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07F5" id="_x0000_s1032" type="#_x0000_t202" style="position:absolute;margin-left:561.9pt;margin-top:5.15pt;width:215.5pt;height:117.2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" fillcolor="#cbebeb [1301]">
                <v:textbox>
                  <w:txbxContent>
                    <w:p w14:paraId="5C8EA199" w14:textId="26B56420" w:rsidR="00E068FC" w:rsidRPr="00070E05" w:rsidRDefault="00E068FC" w:rsidP="00E068FC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i/>
                          <w:iCs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57CE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40FC66" wp14:editId="551DD5C8">
                <wp:simplePos x="0" y="0"/>
                <wp:positionH relativeFrom="page">
                  <wp:posOffset>4325815</wp:posOffset>
                </wp:positionH>
                <wp:positionV relativeFrom="paragraph">
                  <wp:posOffset>68336</wp:posOffset>
                </wp:positionV>
                <wp:extent cx="2713893" cy="1491761"/>
                <wp:effectExtent l="0" t="0" r="1079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893" cy="149176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A31B" w14:textId="16B1311A" w:rsidR="00E068FC" w:rsidRPr="00857372" w:rsidRDefault="00E068FC" w:rsidP="00857372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FC66" id="_x0000_s1033" type="#_x0000_t202" style="position:absolute;margin-left:340.6pt;margin-top:5.4pt;width:213.7pt;height:117.4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" fillcolor="#cbebeb [1301]">
                <v:textbox>
                  <w:txbxContent>
                    <w:p w14:paraId="0E84A31B" w14:textId="16B1311A" w:rsidR="00E068FC" w:rsidRPr="00857372" w:rsidRDefault="00E068FC" w:rsidP="00857372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C3A8FF" w14:textId="52919D36" w:rsidR="00962D66" w:rsidRDefault="00962D66" w:rsidP="00655C68">
      <w:pPr>
        <w:pStyle w:val="ListNumber"/>
        <w:numPr>
          <w:ilvl w:val="0"/>
          <w:numId w:val="0"/>
        </w:numPr>
      </w:pPr>
    </w:p>
    <w:p w14:paraId="4BBC4B27" w14:textId="3CA535AA" w:rsidR="00962D66" w:rsidRDefault="00962D66" w:rsidP="00655C68">
      <w:pPr>
        <w:pStyle w:val="ListNumber"/>
        <w:numPr>
          <w:ilvl w:val="0"/>
          <w:numId w:val="0"/>
        </w:numPr>
      </w:pPr>
    </w:p>
    <w:p w14:paraId="292B8C5D" w14:textId="1BFD3730" w:rsidR="00962D66" w:rsidRDefault="00962D66" w:rsidP="00655C68">
      <w:pPr>
        <w:pStyle w:val="ListNumber"/>
        <w:numPr>
          <w:ilvl w:val="0"/>
          <w:numId w:val="0"/>
        </w:numPr>
      </w:pPr>
    </w:p>
    <w:p w14:paraId="56B3B14D" w14:textId="0238FA34" w:rsidR="00962D66" w:rsidRDefault="005D623A" w:rsidP="00655C68">
      <w:pPr>
        <w:pStyle w:val="ListNumber"/>
        <w:numPr>
          <w:ilvl w:val="0"/>
          <w:numId w:val="0"/>
        </w:numPr>
      </w:pPr>
      <w:r w:rsidRPr="00995CD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1E4E737" wp14:editId="453ED5C0">
                <wp:simplePos x="0" y="0"/>
                <wp:positionH relativeFrom="margin">
                  <wp:posOffset>121920</wp:posOffset>
                </wp:positionH>
                <wp:positionV relativeFrom="paragraph">
                  <wp:posOffset>144780</wp:posOffset>
                </wp:positionV>
                <wp:extent cx="3661410" cy="495300"/>
                <wp:effectExtent l="0" t="0" r="1524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495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A30D9" w14:textId="77777777" w:rsidR="005D623A" w:rsidRPr="00165D05" w:rsidRDefault="005D623A" w:rsidP="005D623A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E737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9.6pt;margin-top:11.4pt;width:288.3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" fillcolor="#d6d8da [3214]">
                <v:textbox>
                  <w:txbxContent>
                    <w:p w14:paraId="6DDA30D9" w14:textId="77777777" w:rsidR="005D623A" w:rsidRPr="00165D05" w:rsidRDefault="005D623A" w:rsidP="005D623A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24566" w14:textId="73134540" w:rsidR="00962D66" w:rsidRDefault="00962D66" w:rsidP="00655C68">
      <w:pPr>
        <w:pStyle w:val="ListNumber"/>
        <w:numPr>
          <w:ilvl w:val="0"/>
          <w:numId w:val="0"/>
        </w:numPr>
      </w:pPr>
    </w:p>
    <w:p w14:paraId="1CCCAE1E" w14:textId="56F0A157" w:rsidR="00962D66" w:rsidRDefault="00962D66" w:rsidP="00655C68">
      <w:pPr>
        <w:pStyle w:val="ListNumber"/>
        <w:numPr>
          <w:ilvl w:val="0"/>
          <w:numId w:val="0"/>
        </w:numPr>
      </w:pPr>
    </w:p>
    <w:p w14:paraId="0B01E4C1" w14:textId="1F89BD89" w:rsidR="00962D66" w:rsidRDefault="005D623A" w:rsidP="00655C68">
      <w:pPr>
        <w:pStyle w:val="ListNumber"/>
        <w:numPr>
          <w:ilvl w:val="0"/>
          <w:numId w:val="0"/>
        </w:numPr>
      </w:pPr>
      <w:r w:rsidRPr="00995CD1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35D91CD" wp14:editId="6210CBB8">
                <wp:simplePos x="0" y="0"/>
                <wp:positionH relativeFrom="margin">
                  <wp:posOffset>144780</wp:posOffset>
                </wp:positionH>
                <wp:positionV relativeFrom="paragraph">
                  <wp:posOffset>153035</wp:posOffset>
                </wp:positionV>
                <wp:extent cx="3661410" cy="495300"/>
                <wp:effectExtent l="0" t="0" r="1524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495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78CD0" w14:textId="77777777" w:rsidR="005D623A" w:rsidRPr="00165D05" w:rsidRDefault="005D623A" w:rsidP="005D623A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91CD" id="_x0000_s1035" type="#_x0000_t202" style="position:absolute;margin-left:11.4pt;margin-top:12.05pt;width:288.3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" fillcolor="#d6d8da [3214]">
                <v:textbox>
                  <w:txbxContent>
                    <w:p w14:paraId="31A78CD0" w14:textId="77777777" w:rsidR="005D623A" w:rsidRPr="00165D05" w:rsidRDefault="005D623A" w:rsidP="005D623A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EC4" w:rsidRPr="00995CD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B07580" wp14:editId="61BF0B7F">
                <wp:simplePos x="0" y="0"/>
                <wp:positionH relativeFrom="margin">
                  <wp:posOffset>4051983</wp:posOffset>
                </wp:positionH>
                <wp:positionV relativeFrom="paragraph">
                  <wp:posOffset>154256</wp:posOffset>
                </wp:positionV>
                <wp:extent cx="5596890" cy="495300"/>
                <wp:effectExtent l="0" t="0" r="22860" b="1905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495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5C4A" w14:textId="778A7B82" w:rsidR="00165D05" w:rsidRPr="00165D05" w:rsidRDefault="00165D05" w:rsidP="00165D05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7580" id="_x0000_s1036" type="#_x0000_t202" style="position:absolute;margin-left:319.05pt;margin-top:12.15pt;width:440.7pt;height:39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" fillcolor="#ffd191 [1311]">
                <v:textbox>
                  <w:txbxContent>
                    <w:p w14:paraId="25FF5C4A" w14:textId="778A7B82" w:rsidR="00165D05" w:rsidRPr="00165D05" w:rsidRDefault="00165D05" w:rsidP="00165D05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9AA86" w14:textId="2A89362F" w:rsidR="00962D66" w:rsidRDefault="00962D66" w:rsidP="00655C68">
      <w:pPr>
        <w:pStyle w:val="ListNumber"/>
        <w:numPr>
          <w:ilvl w:val="0"/>
          <w:numId w:val="0"/>
        </w:numPr>
      </w:pPr>
    </w:p>
    <w:p w14:paraId="3DFBCD12" w14:textId="3E1655F9" w:rsidR="00962D66" w:rsidRDefault="00962D66" w:rsidP="00655C68">
      <w:pPr>
        <w:pStyle w:val="ListNumber"/>
        <w:numPr>
          <w:ilvl w:val="0"/>
          <w:numId w:val="0"/>
        </w:numPr>
      </w:pPr>
    </w:p>
    <w:p w14:paraId="427F2CF2" w14:textId="7C4FEF2B" w:rsidR="00962D66" w:rsidRDefault="003F65C0" w:rsidP="00655C68">
      <w:pPr>
        <w:pStyle w:val="ListNumber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3" behindDoc="0" locked="0" layoutInCell="1" allowOverlap="1" wp14:anchorId="654DF9E8" wp14:editId="2E4A1E15">
                <wp:simplePos x="0" y="0"/>
                <wp:positionH relativeFrom="margin">
                  <wp:posOffset>7805601</wp:posOffset>
                </wp:positionH>
                <wp:positionV relativeFrom="paragraph">
                  <wp:posOffset>335280</wp:posOffset>
                </wp:positionV>
                <wp:extent cx="1774463" cy="473075"/>
                <wp:effectExtent l="0" t="0" r="16510" b="2222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463" cy="47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88D58" w14:textId="5766B67C" w:rsidR="003F65C0" w:rsidRPr="003F65C0" w:rsidRDefault="003F65C0" w:rsidP="003F65C0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F65C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F9E8" id="Text Box 62" o:spid="_x0000_s1035" type="#_x0000_t202" style="position:absolute;margin-left:614.6pt;margin-top:26.4pt;width:139.7pt;height:37.25pt;z-index:251777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" fillcolor="#f2f2f2 [3052]" strokecolor="white [3212]" strokeweight=".5pt">
                <v:textbox inset="0,0,0,0">
                  <w:txbxContent>
                    <w:p w14:paraId="1A488D58" w14:textId="5766B67C" w:rsidR="003F65C0" w:rsidRPr="003F65C0" w:rsidRDefault="003F65C0" w:rsidP="003F65C0">
                      <w:pPr>
                        <w:pStyle w:val="Heading2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F65C0">
                        <w:rPr>
                          <w:b/>
                          <w:bCs/>
                          <w:sz w:val="18"/>
                          <w:szCs w:val="18"/>
                        </w:rPr>
                        <w:t>Key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5CD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56F939" wp14:editId="1B1BFC20">
                <wp:simplePos x="0" y="0"/>
                <wp:positionH relativeFrom="margin">
                  <wp:posOffset>8947604</wp:posOffset>
                </wp:positionH>
                <wp:positionV relativeFrom="paragraph">
                  <wp:posOffset>504190</wp:posOffset>
                </wp:positionV>
                <wp:extent cx="544195" cy="212090"/>
                <wp:effectExtent l="0" t="0" r="825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12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B604F" w14:textId="0C2AB89F" w:rsidR="003F65C0" w:rsidRPr="003F65C0" w:rsidRDefault="00320B8C" w:rsidP="003F65C0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kern w:val="24"/>
                                <w:sz w:val="13"/>
                                <w:szCs w:val="13"/>
                              </w:rPr>
                              <w:t>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F939" id="_x0000_s1036" type="#_x0000_t202" style="position:absolute;margin-left:704.55pt;margin-top:39.7pt;width:42.85pt;height:16.7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" fillcolor="#d8d8d8 [2732]" stroked="f">
                <v:textbox>
                  <w:txbxContent>
                    <w:p w14:paraId="4B9B604F" w14:textId="0C2AB89F" w:rsidR="003F65C0" w:rsidRPr="003F65C0" w:rsidRDefault="00320B8C" w:rsidP="003F65C0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kern w:val="24"/>
                          <w:sz w:val="13"/>
                          <w:szCs w:val="13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kern w:val="24"/>
                          <w:sz w:val="13"/>
                          <w:szCs w:val="13"/>
                        </w:rPr>
                        <w:t>AV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7CE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57F78C" wp14:editId="407DA3C0">
                <wp:simplePos x="0" y="0"/>
                <wp:positionH relativeFrom="column">
                  <wp:posOffset>7891508</wp:posOffset>
                </wp:positionH>
                <wp:positionV relativeFrom="paragraph">
                  <wp:posOffset>511810</wp:posOffset>
                </wp:positionV>
                <wp:extent cx="473075" cy="212090"/>
                <wp:effectExtent l="0" t="0" r="317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2120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11CFC1" w14:textId="4E2F4C54" w:rsidR="003F65C0" w:rsidRPr="003F65C0" w:rsidRDefault="00320B8C" w:rsidP="003F65C0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kern w:val="24"/>
                                <w:sz w:val="14"/>
                                <w:szCs w:val="14"/>
                              </w:rPr>
                              <w:t>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F78C" id="_x0000_s1037" type="#_x0000_t202" style="position:absolute;margin-left:621.4pt;margin-top:40.3pt;width:37.25pt;height:16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" fillcolor="#ffd191 [1311]" stroked="f">
                <v:textbox>
                  <w:txbxContent>
                    <w:p w14:paraId="3711CFC1" w14:textId="4E2F4C54" w:rsidR="003F65C0" w:rsidRPr="003F65C0" w:rsidRDefault="00320B8C" w:rsidP="003F65C0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/>
                          <w:kern w:val="24"/>
                          <w:sz w:val="14"/>
                          <w:szCs w:val="14"/>
                        </w:rPr>
                        <w:t>AD</w:t>
                      </w:r>
                    </w:p>
                  </w:txbxContent>
                </v:textbox>
              </v:shape>
            </w:pict>
          </mc:Fallback>
        </mc:AlternateContent>
      </w:r>
      <w:r w:rsidRPr="00162F1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82923E5" wp14:editId="2F136432">
                <wp:simplePos x="0" y="0"/>
                <wp:positionH relativeFrom="column">
                  <wp:posOffset>8430895</wp:posOffset>
                </wp:positionH>
                <wp:positionV relativeFrom="paragraph">
                  <wp:posOffset>511538</wp:posOffset>
                </wp:positionV>
                <wp:extent cx="451485" cy="212090"/>
                <wp:effectExtent l="0" t="0" r="571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120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DAB0A" w14:textId="7B8D71C8" w:rsidR="003F65C0" w:rsidRPr="00320B8C" w:rsidRDefault="00320B8C" w:rsidP="003F65C0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kern w:val="24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23E5" id="_x0000_s1038" type="#_x0000_t202" style="position:absolute;margin-left:663.85pt;margin-top:40.3pt;width:35.55pt;height:16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" fillcolor="#cbebeb [1301]" stroked="f">
                <v:textbox>
                  <w:txbxContent>
                    <w:p w14:paraId="657DAB0A" w14:textId="7B8D71C8" w:rsidR="003F65C0" w:rsidRPr="00320B8C" w:rsidRDefault="00320B8C" w:rsidP="003F65C0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kern w:val="24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75D4A80A" w14:textId="6D1CEB51" w:rsidR="00E9151E" w:rsidRDefault="00E9151E" w:rsidP="000E22D7">
      <w:pPr>
        <w:pStyle w:val="ListNumber"/>
        <w:numPr>
          <w:ilvl w:val="0"/>
          <w:numId w:val="0"/>
        </w:numPr>
        <w:rPr>
          <w:b/>
          <w:bCs/>
        </w:rPr>
      </w:pPr>
      <w:r>
        <w:rPr>
          <w:b/>
          <w:bCs/>
        </w:rPr>
        <w:br w:type="page"/>
      </w:r>
    </w:p>
    <w:p w14:paraId="41AF894B" w14:textId="77777777" w:rsidR="004D13B7" w:rsidRPr="004D13B7" w:rsidRDefault="004D13B7" w:rsidP="000E22D7">
      <w:pPr>
        <w:pStyle w:val="ListNumber"/>
        <w:numPr>
          <w:ilvl w:val="0"/>
          <w:numId w:val="0"/>
        </w:numPr>
        <w:rPr>
          <w:b/>
          <w:bCs/>
          <w:i/>
          <w:iCs/>
        </w:rPr>
      </w:pPr>
    </w:p>
    <w:p w14:paraId="49F07F03" w14:textId="11363658" w:rsidR="00BB5824" w:rsidRDefault="00472571" w:rsidP="000E22D7">
      <w:pPr>
        <w:pStyle w:val="ListNumber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KEY: </w:t>
      </w:r>
      <w:r w:rsidR="00BB5824" w:rsidRPr="005D623A">
        <w:rPr>
          <w:b/>
          <w:bCs/>
        </w:rPr>
        <w:t>AD = Admissions // R: Registrar // AZ: Advising</w:t>
      </w:r>
    </w:p>
    <w:p w14:paraId="3032C5FD" w14:textId="77777777" w:rsidR="00472571" w:rsidRDefault="00472571" w:rsidP="000E22D7">
      <w:pPr>
        <w:pStyle w:val="ListNumber"/>
        <w:numPr>
          <w:ilvl w:val="0"/>
          <w:numId w:val="0"/>
        </w:numPr>
        <w:rPr>
          <w:b/>
          <w:bCs/>
        </w:rPr>
      </w:pPr>
    </w:p>
    <w:p w14:paraId="24BA14C0" w14:textId="6A8CA214" w:rsidR="00E9151E" w:rsidRDefault="00E9151E" w:rsidP="000E22D7">
      <w:pPr>
        <w:pStyle w:val="ListNumber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START</w:t>
      </w:r>
      <w:r w:rsidR="0069437C">
        <w:rPr>
          <w:b/>
          <w:bCs/>
        </w:rPr>
        <w:t xml:space="preserve"> (what triggers course evaluation process):</w:t>
      </w:r>
    </w:p>
    <w:p w14:paraId="319EDCA3" w14:textId="77777777" w:rsidR="006B3872" w:rsidRPr="00263C71" w:rsidRDefault="006B3872" w:rsidP="00A5645F">
      <w:pPr>
        <w:pStyle w:val="ListNumber"/>
        <w:numPr>
          <w:ilvl w:val="0"/>
          <w:numId w:val="30"/>
        </w:numPr>
      </w:pPr>
    </w:p>
    <w:sectPr w:rsidR="006B3872" w:rsidRPr="00263C71" w:rsidSect="00962D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936" w:right="720" w:bottom="936" w:left="432" w:header="576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D757" w14:textId="77777777" w:rsidR="00A36188" w:rsidRDefault="00A36188" w:rsidP="009E51C7">
      <w:r>
        <w:separator/>
      </w:r>
    </w:p>
    <w:p w14:paraId="453DEEDC" w14:textId="77777777" w:rsidR="00A36188" w:rsidRDefault="00A36188"/>
  </w:endnote>
  <w:endnote w:type="continuationSeparator" w:id="0">
    <w:p w14:paraId="7033751F" w14:textId="77777777" w:rsidR="00A36188" w:rsidRDefault="00A36188" w:rsidP="009E51C7">
      <w:r>
        <w:continuationSeparator/>
      </w:r>
    </w:p>
    <w:p w14:paraId="012119BB" w14:textId="77777777" w:rsidR="00A36188" w:rsidRDefault="00A36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AD81" w14:textId="4BC024CB" w:rsidR="009F4310" w:rsidRPr="004C407F" w:rsidRDefault="00CB6EFD" w:rsidP="0087068A">
    <w:pPr>
      <w:pStyle w:val="Footer"/>
      <w:tabs>
        <w:tab w:val="clear" w:pos="4680"/>
        <w:tab w:val="clear" w:pos="9360"/>
      </w:tabs>
      <w:spacing w:before="160"/>
      <w:rPr>
        <w:sz w:val="11"/>
        <w:szCs w:val="11"/>
      </w:rPr>
    </w:pPr>
    <w:r>
      <w:rPr>
        <w:color w:val="auto"/>
        <w:sz w:val="11"/>
        <w:szCs w:val="11"/>
      </w:rPr>
      <w:t>©20</w:t>
    </w:r>
    <w:r w:rsidR="00AD0C5A">
      <w:rPr>
        <w:color w:val="auto"/>
        <w:sz w:val="11"/>
        <w:szCs w:val="11"/>
      </w:rPr>
      <w:t>2</w:t>
    </w:r>
    <w:r w:rsidR="005D623A">
      <w:rPr>
        <w:color w:val="auto"/>
        <w:sz w:val="11"/>
        <w:szCs w:val="11"/>
      </w:rPr>
      <w:t>2</w:t>
    </w:r>
    <w:r>
      <w:rPr>
        <w:color w:val="auto"/>
        <w:sz w:val="11"/>
        <w:szCs w:val="11"/>
      </w:rPr>
      <w:t xml:space="preserve"> by EAB. All Rights Reserved. </w:t>
    </w:r>
    <w:r w:rsidR="0087068A">
      <w:rPr>
        <w:sz w:val="11"/>
        <w:szCs w:val="11"/>
      </w:rPr>
      <w:ptab w:relativeTo="margin" w:alignment="center" w:leader="none"/>
    </w:r>
    <w:r w:rsidR="007A090A" w:rsidRPr="007A090A">
      <w:rPr>
        <w:sz w:val="17"/>
        <w:szCs w:val="17"/>
      </w:rPr>
      <w:fldChar w:fldCharType="begin"/>
    </w:r>
    <w:r w:rsidR="007A090A" w:rsidRPr="007A090A">
      <w:rPr>
        <w:sz w:val="17"/>
        <w:szCs w:val="17"/>
      </w:rPr>
      <w:instrText xml:space="preserve"> PAGE   \* MERGEFORMAT </w:instrText>
    </w:r>
    <w:r w:rsidR="007A090A" w:rsidRPr="007A090A">
      <w:rPr>
        <w:sz w:val="17"/>
        <w:szCs w:val="17"/>
      </w:rPr>
      <w:fldChar w:fldCharType="separate"/>
    </w:r>
    <w:r>
      <w:rPr>
        <w:noProof/>
        <w:sz w:val="17"/>
        <w:szCs w:val="17"/>
      </w:rPr>
      <w:t>2</w:t>
    </w:r>
    <w:r w:rsidR="007A090A" w:rsidRPr="007A090A">
      <w:rPr>
        <w:noProof/>
        <w:sz w:val="17"/>
        <w:szCs w:val="17"/>
      </w:rPr>
      <w:fldChar w:fldCharType="end"/>
    </w:r>
    <w:r w:rsidR="0087068A" w:rsidRPr="0087068A">
      <w:rPr>
        <w:noProof/>
        <w:sz w:val="11"/>
        <w:szCs w:val="11"/>
      </w:rPr>
      <w:ptab w:relativeTo="margin" w:alignment="right" w:leader="none"/>
    </w:r>
    <w:hyperlink r:id="rId1" w:history="1">
      <w:r w:rsidR="007A090A" w:rsidRPr="007A090A">
        <w:rPr>
          <w:rStyle w:val="Hyperlink"/>
          <w:b/>
          <w:color w:val="333E48" w:themeColor="text1"/>
          <w:sz w:val="11"/>
          <w:szCs w:val="11"/>
          <w:u w:val="none"/>
        </w:rPr>
        <w:t>eab.com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4D8A" w14:textId="77777777" w:rsidR="005D623A" w:rsidRPr="004C407F" w:rsidRDefault="005D623A" w:rsidP="005D623A">
    <w:pPr>
      <w:pStyle w:val="Footer"/>
      <w:tabs>
        <w:tab w:val="clear" w:pos="4680"/>
        <w:tab w:val="clear" w:pos="9360"/>
      </w:tabs>
      <w:spacing w:before="160"/>
      <w:rPr>
        <w:sz w:val="11"/>
        <w:szCs w:val="11"/>
      </w:rPr>
    </w:pPr>
    <w:r>
      <w:rPr>
        <w:color w:val="auto"/>
        <w:sz w:val="11"/>
        <w:szCs w:val="11"/>
      </w:rPr>
      <w:t xml:space="preserve">©2022 by EAB. All Rights Reserved. </w:t>
    </w:r>
    <w:r>
      <w:rPr>
        <w:sz w:val="11"/>
        <w:szCs w:val="11"/>
      </w:rPr>
      <w:ptab w:relativeTo="margin" w:alignment="center" w:leader="none"/>
    </w:r>
    <w:r w:rsidRPr="007A090A">
      <w:rPr>
        <w:sz w:val="17"/>
        <w:szCs w:val="17"/>
      </w:rPr>
      <w:fldChar w:fldCharType="begin"/>
    </w:r>
    <w:r w:rsidRPr="007A090A">
      <w:rPr>
        <w:sz w:val="17"/>
        <w:szCs w:val="17"/>
      </w:rPr>
      <w:instrText xml:space="preserve"> PAGE   \* MERGEFORMAT </w:instrText>
    </w:r>
    <w:r w:rsidRPr="007A090A">
      <w:rPr>
        <w:sz w:val="17"/>
        <w:szCs w:val="17"/>
      </w:rPr>
      <w:fldChar w:fldCharType="separate"/>
    </w:r>
    <w:r>
      <w:rPr>
        <w:sz w:val="17"/>
        <w:szCs w:val="17"/>
      </w:rPr>
      <w:t>2</w:t>
    </w:r>
    <w:r w:rsidRPr="007A090A">
      <w:rPr>
        <w:noProof/>
        <w:sz w:val="17"/>
        <w:szCs w:val="17"/>
      </w:rPr>
      <w:fldChar w:fldCharType="end"/>
    </w:r>
    <w:r w:rsidRPr="0087068A">
      <w:rPr>
        <w:noProof/>
        <w:sz w:val="11"/>
        <w:szCs w:val="11"/>
      </w:rPr>
      <w:ptab w:relativeTo="margin" w:alignment="right" w:leader="none"/>
    </w:r>
    <w:hyperlink r:id="rId1" w:history="1">
      <w:r w:rsidRPr="007A090A">
        <w:rPr>
          <w:rStyle w:val="Hyperlink"/>
          <w:b/>
          <w:color w:val="333E48" w:themeColor="text1"/>
          <w:sz w:val="11"/>
          <w:szCs w:val="11"/>
          <w:u w:val="none"/>
        </w:rPr>
        <w:t>eab.com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6277" w14:textId="77777777" w:rsidR="00A36188" w:rsidRPr="00791772" w:rsidRDefault="00A36188" w:rsidP="00791772">
      <w:pPr>
        <w:pStyle w:val="Footer"/>
        <w:rPr>
          <w:sz w:val="10"/>
          <w:szCs w:val="10"/>
        </w:rPr>
      </w:pPr>
    </w:p>
  </w:footnote>
  <w:footnote w:type="continuationSeparator" w:id="0">
    <w:p w14:paraId="343ED8A9" w14:textId="77777777" w:rsidR="00A36188" w:rsidRDefault="00A36188" w:rsidP="009E51C7">
      <w:r>
        <w:continuationSeparator/>
      </w:r>
    </w:p>
    <w:p w14:paraId="6A0A9CC4" w14:textId="77777777" w:rsidR="00A36188" w:rsidRDefault="00A36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F791" w14:textId="3389729C" w:rsidR="00057CE0" w:rsidRPr="00057CE0" w:rsidRDefault="00E9151E" w:rsidP="00057CE0">
    <w:pPr>
      <w:pStyle w:val="EABHeading1NotLinked"/>
    </w:pPr>
    <w:r>
      <w:t>Credit Evaluation Process Mapping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303D" w14:textId="50D38D69" w:rsidR="00962D66" w:rsidRPr="00962D66" w:rsidRDefault="00962D66" w:rsidP="00474529">
    <w:pPr>
      <w:pStyle w:val="EABHeading1NotLinked"/>
    </w:pPr>
    <w:r>
      <w:t>Credit Evaluation Workflow</w:t>
    </w:r>
    <w:r w:rsidR="00474529">
      <w:tab/>
    </w:r>
    <w:r w:rsidR="00474529">
      <w:tab/>
    </w:r>
    <w:r w:rsidR="00474529">
      <w:tab/>
    </w:r>
    <w:r w:rsidR="00474529">
      <w:tab/>
    </w:r>
    <w:r w:rsidR="00474529">
      <w:tab/>
    </w:r>
    <w:r w:rsidR="00474529">
      <w:tab/>
    </w:r>
    <w:r w:rsidR="00474529">
      <w:tab/>
    </w:r>
    <w:r w:rsidR="00474529">
      <w:tab/>
    </w:r>
    <w:r w:rsidR="00474529">
      <w:tab/>
    </w:r>
    <w:r w:rsidR="00474529">
      <w:tab/>
      <w:t xml:space="preserve">     </w:t>
    </w:r>
    <w:r w:rsidR="00474529">
      <w:rPr>
        <w:sz w:val="16"/>
        <w:szCs w:val="12"/>
      </w:rPr>
      <w:t>Last Updated: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02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576A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4101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E2DEC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2BC3"/>
    <w:multiLevelType w:val="multilevel"/>
    <w:tmpl w:val="309640B0"/>
    <w:lvl w:ilvl="0">
      <w:start w:val="1"/>
      <w:numFmt w:val="bullet"/>
      <w:pStyle w:val="ListBullet2"/>
      <w:lvlText w:val="•"/>
      <w:lvlJc w:val="left"/>
      <w:pPr>
        <w:ind w:left="187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123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1310" w:hanging="18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498" w:hanging="188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1685" w:hanging="187"/>
      </w:pPr>
      <w:rPr>
        <w:rFonts w:ascii="Arial" w:hAnsi="Arial" w:hint="default"/>
      </w:rPr>
    </w:lvl>
  </w:abstractNum>
  <w:abstractNum w:abstractNumId="5" w15:restartNumberingAfterBreak="0">
    <w:nsid w:val="0BCA70B8"/>
    <w:multiLevelType w:val="hybridMultilevel"/>
    <w:tmpl w:val="E0BE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1C82"/>
    <w:multiLevelType w:val="hybridMultilevel"/>
    <w:tmpl w:val="AA96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757"/>
    <w:multiLevelType w:val="hybridMultilevel"/>
    <w:tmpl w:val="A88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D0C8D"/>
    <w:multiLevelType w:val="hybridMultilevel"/>
    <w:tmpl w:val="A5DC7122"/>
    <w:lvl w:ilvl="0" w:tplc="2E4A52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F44C0"/>
    <w:multiLevelType w:val="hybridMultilevel"/>
    <w:tmpl w:val="8EEA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316AF"/>
    <w:multiLevelType w:val="hybridMultilevel"/>
    <w:tmpl w:val="4F60A8E2"/>
    <w:lvl w:ilvl="0" w:tplc="78BAF06C">
      <w:start w:val="1"/>
      <w:numFmt w:val="decimal"/>
      <w:pStyle w:val="FootnoteTex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D4470"/>
    <w:multiLevelType w:val="multilevel"/>
    <w:tmpl w:val="261ED9CE"/>
    <w:lvl w:ilvl="0">
      <w:start w:val="1"/>
      <w:numFmt w:val="decimal"/>
      <w:pStyle w:val="ListNumber"/>
      <w:lvlText w:val="%1."/>
      <w:lvlJc w:val="left"/>
      <w:pPr>
        <w:ind w:left="3067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342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427"/>
        </w:tabs>
        <w:ind w:left="3787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787"/>
        </w:tabs>
        <w:ind w:left="41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12" w15:restartNumberingAfterBreak="0">
    <w:nsid w:val="252D6882"/>
    <w:multiLevelType w:val="hybridMultilevel"/>
    <w:tmpl w:val="FC4EC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23A9A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4776D"/>
    <w:multiLevelType w:val="multilevel"/>
    <w:tmpl w:val="8516208A"/>
    <w:lvl w:ilvl="0">
      <w:start w:val="1"/>
      <w:numFmt w:val="bullet"/>
      <w:pStyle w:val="ListBullet"/>
      <w:lvlText w:val="•"/>
      <w:lvlJc w:val="left"/>
      <w:pPr>
        <w:ind w:left="2894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082" w:hanging="188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269" w:hanging="18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456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15" w15:restartNumberingAfterBreak="0">
    <w:nsid w:val="2F1D182A"/>
    <w:multiLevelType w:val="hybridMultilevel"/>
    <w:tmpl w:val="808C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D1C85"/>
    <w:multiLevelType w:val="hybridMultilevel"/>
    <w:tmpl w:val="BA52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93312"/>
    <w:multiLevelType w:val="hybridMultilevel"/>
    <w:tmpl w:val="CBAAB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35B9A"/>
    <w:multiLevelType w:val="hybridMultilevel"/>
    <w:tmpl w:val="C7D8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C0E71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063CD"/>
    <w:multiLevelType w:val="multilevel"/>
    <w:tmpl w:val="FA2C0762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2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2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055E5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298F"/>
    <w:multiLevelType w:val="hybridMultilevel"/>
    <w:tmpl w:val="1A74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A97"/>
    <w:multiLevelType w:val="hybridMultilevel"/>
    <w:tmpl w:val="877E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54B5"/>
    <w:multiLevelType w:val="hybridMultilevel"/>
    <w:tmpl w:val="DD24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B26CD"/>
    <w:multiLevelType w:val="hybridMultilevel"/>
    <w:tmpl w:val="6A189278"/>
    <w:lvl w:ilvl="0" w:tplc="41D87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53F31"/>
    <w:multiLevelType w:val="hybridMultilevel"/>
    <w:tmpl w:val="E75A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06672"/>
    <w:multiLevelType w:val="hybridMultilevel"/>
    <w:tmpl w:val="E0BE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152D9"/>
    <w:multiLevelType w:val="hybridMultilevel"/>
    <w:tmpl w:val="12FA5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20"/>
  </w:num>
  <w:num w:numId="10">
    <w:abstractNumId w:val="21"/>
  </w:num>
  <w:num w:numId="11">
    <w:abstractNumId w:val="22"/>
  </w:num>
  <w:num w:numId="12">
    <w:abstractNumId w:val="3"/>
  </w:num>
  <w:num w:numId="13">
    <w:abstractNumId w:val="13"/>
  </w:num>
  <w:num w:numId="14">
    <w:abstractNumId w:val="19"/>
  </w:num>
  <w:num w:numId="15">
    <w:abstractNumId w:val="6"/>
  </w:num>
  <w:num w:numId="16">
    <w:abstractNumId w:val="9"/>
  </w:num>
  <w:num w:numId="17">
    <w:abstractNumId w:val="17"/>
  </w:num>
  <w:num w:numId="18">
    <w:abstractNumId w:val="5"/>
  </w:num>
  <w:num w:numId="19">
    <w:abstractNumId w:val="27"/>
  </w:num>
  <w:num w:numId="20">
    <w:abstractNumId w:val="28"/>
  </w:num>
  <w:num w:numId="21">
    <w:abstractNumId w:val="23"/>
  </w:num>
  <w:num w:numId="22">
    <w:abstractNumId w:val="25"/>
  </w:num>
  <w:num w:numId="23">
    <w:abstractNumId w:val="18"/>
  </w:num>
  <w:num w:numId="24">
    <w:abstractNumId w:val="24"/>
  </w:num>
  <w:num w:numId="25">
    <w:abstractNumId w:val="15"/>
  </w:num>
  <w:num w:numId="26">
    <w:abstractNumId w:val="7"/>
  </w:num>
  <w:num w:numId="27">
    <w:abstractNumId w:val="8"/>
  </w:num>
  <w:num w:numId="28">
    <w:abstractNumId w:val="16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A0"/>
    <w:rsid w:val="000071ED"/>
    <w:rsid w:val="00011D25"/>
    <w:rsid w:val="00012C58"/>
    <w:rsid w:val="0002719B"/>
    <w:rsid w:val="0003039A"/>
    <w:rsid w:val="00034A6B"/>
    <w:rsid w:val="00034BE3"/>
    <w:rsid w:val="000465DC"/>
    <w:rsid w:val="0005052C"/>
    <w:rsid w:val="00057CE0"/>
    <w:rsid w:val="00057FCA"/>
    <w:rsid w:val="00067394"/>
    <w:rsid w:val="00070E05"/>
    <w:rsid w:val="00077268"/>
    <w:rsid w:val="0008000B"/>
    <w:rsid w:val="000818CE"/>
    <w:rsid w:val="00097927"/>
    <w:rsid w:val="000A251C"/>
    <w:rsid w:val="000A3FA1"/>
    <w:rsid w:val="000A6311"/>
    <w:rsid w:val="000C0A66"/>
    <w:rsid w:val="000C4149"/>
    <w:rsid w:val="000D3FBB"/>
    <w:rsid w:val="000E22D7"/>
    <w:rsid w:val="000E3018"/>
    <w:rsid w:val="00120099"/>
    <w:rsid w:val="00121941"/>
    <w:rsid w:val="00132E72"/>
    <w:rsid w:val="0014540D"/>
    <w:rsid w:val="001514C1"/>
    <w:rsid w:val="00162F11"/>
    <w:rsid w:val="00163B5B"/>
    <w:rsid w:val="00165D05"/>
    <w:rsid w:val="0017702A"/>
    <w:rsid w:val="00186A19"/>
    <w:rsid w:val="0019055E"/>
    <w:rsid w:val="001A742D"/>
    <w:rsid w:val="001B133E"/>
    <w:rsid w:val="001C226B"/>
    <w:rsid w:val="001D300E"/>
    <w:rsid w:val="001D3D1F"/>
    <w:rsid w:val="0020277E"/>
    <w:rsid w:val="00207B46"/>
    <w:rsid w:val="002137A7"/>
    <w:rsid w:val="00220C74"/>
    <w:rsid w:val="002533BA"/>
    <w:rsid w:val="00255FA7"/>
    <w:rsid w:val="00263C71"/>
    <w:rsid w:val="00275E35"/>
    <w:rsid w:val="0029158A"/>
    <w:rsid w:val="002A29A3"/>
    <w:rsid w:val="002A6914"/>
    <w:rsid w:val="002B4BD4"/>
    <w:rsid w:val="002C0142"/>
    <w:rsid w:val="002C45D1"/>
    <w:rsid w:val="002C4BBD"/>
    <w:rsid w:val="002C6634"/>
    <w:rsid w:val="002D26E3"/>
    <w:rsid w:val="002E56A7"/>
    <w:rsid w:val="00300DEF"/>
    <w:rsid w:val="00312180"/>
    <w:rsid w:val="00313E29"/>
    <w:rsid w:val="0032037F"/>
    <w:rsid w:val="00320B8C"/>
    <w:rsid w:val="00330C45"/>
    <w:rsid w:val="00332775"/>
    <w:rsid w:val="00334422"/>
    <w:rsid w:val="00342301"/>
    <w:rsid w:val="00352357"/>
    <w:rsid w:val="00366DDF"/>
    <w:rsid w:val="003932E4"/>
    <w:rsid w:val="00393BA2"/>
    <w:rsid w:val="00394EC4"/>
    <w:rsid w:val="003A2DC2"/>
    <w:rsid w:val="003A556C"/>
    <w:rsid w:val="003C329D"/>
    <w:rsid w:val="003F65C0"/>
    <w:rsid w:val="004430AE"/>
    <w:rsid w:val="00452EDA"/>
    <w:rsid w:val="00452FBA"/>
    <w:rsid w:val="00456CB2"/>
    <w:rsid w:val="00460E13"/>
    <w:rsid w:val="00461DF1"/>
    <w:rsid w:val="004679FF"/>
    <w:rsid w:val="00472515"/>
    <w:rsid w:val="00472571"/>
    <w:rsid w:val="00474529"/>
    <w:rsid w:val="00474601"/>
    <w:rsid w:val="004827C5"/>
    <w:rsid w:val="004A164F"/>
    <w:rsid w:val="004A167E"/>
    <w:rsid w:val="004A39B6"/>
    <w:rsid w:val="004B11FB"/>
    <w:rsid w:val="004B3B41"/>
    <w:rsid w:val="004C407F"/>
    <w:rsid w:val="004C5985"/>
    <w:rsid w:val="004D13B7"/>
    <w:rsid w:val="004D1515"/>
    <w:rsid w:val="004E4109"/>
    <w:rsid w:val="004F6279"/>
    <w:rsid w:val="0051407E"/>
    <w:rsid w:val="00523343"/>
    <w:rsid w:val="00524B3E"/>
    <w:rsid w:val="00544589"/>
    <w:rsid w:val="00546F40"/>
    <w:rsid w:val="00585ECA"/>
    <w:rsid w:val="005C02AA"/>
    <w:rsid w:val="005C0C54"/>
    <w:rsid w:val="005C72AC"/>
    <w:rsid w:val="005C7EF7"/>
    <w:rsid w:val="005D3CAB"/>
    <w:rsid w:val="005D623A"/>
    <w:rsid w:val="005E2A05"/>
    <w:rsid w:val="005E7750"/>
    <w:rsid w:val="005F0098"/>
    <w:rsid w:val="005F0232"/>
    <w:rsid w:val="005F03C1"/>
    <w:rsid w:val="00605401"/>
    <w:rsid w:val="006067BA"/>
    <w:rsid w:val="00624977"/>
    <w:rsid w:val="00654FCE"/>
    <w:rsid w:val="00655C68"/>
    <w:rsid w:val="00657181"/>
    <w:rsid w:val="00680A23"/>
    <w:rsid w:val="006832FE"/>
    <w:rsid w:val="0069220C"/>
    <w:rsid w:val="0069437C"/>
    <w:rsid w:val="00697D40"/>
    <w:rsid w:val="006B3872"/>
    <w:rsid w:val="006B5327"/>
    <w:rsid w:val="006C3AE3"/>
    <w:rsid w:val="006D2035"/>
    <w:rsid w:val="006D3695"/>
    <w:rsid w:val="006D4AD8"/>
    <w:rsid w:val="006F42FA"/>
    <w:rsid w:val="00705C15"/>
    <w:rsid w:val="00706FF9"/>
    <w:rsid w:val="0072623B"/>
    <w:rsid w:val="00751D77"/>
    <w:rsid w:val="00752E1B"/>
    <w:rsid w:val="00756257"/>
    <w:rsid w:val="00773751"/>
    <w:rsid w:val="00775D4F"/>
    <w:rsid w:val="00782D16"/>
    <w:rsid w:val="00791772"/>
    <w:rsid w:val="007975B2"/>
    <w:rsid w:val="007A090A"/>
    <w:rsid w:val="007A0ECB"/>
    <w:rsid w:val="007B38B3"/>
    <w:rsid w:val="007B62F6"/>
    <w:rsid w:val="007C5171"/>
    <w:rsid w:val="007D233E"/>
    <w:rsid w:val="007D4D16"/>
    <w:rsid w:val="007E7B6A"/>
    <w:rsid w:val="00802236"/>
    <w:rsid w:val="00803999"/>
    <w:rsid w:val="0080522F"/>
    <w:rsid w:val="00805497"/>
    <w:rsid w:val="00805BB0"/>
    <w:rsid w:val="00810EF7"/>
    <w:rsid w:val="008139AD"/>
    <w:rsid w:val="008161D1"/>
    <w:rsid w:val="008177EE"/>
    <w:rsid w:val="00834C53"/>
    <w:rsid w:val="0085649A"/>
    <w:rsid w:val="00857372"/>
    <w:rsid w:val="00860A0B"/>
    <w:rsid w:val="008637CA"/>
    <w:rsid w:val="0087068A"/>
    <w:rsid w:val="00875608"/>
    <w:rsid w:val="00885EC1"/>
    <w:rsid w:val="00890A66"/>
    <w:rsid w:val="008A634B"/>
    <w:rsid w:val="008A6F5A"/>
    <w:rsid w:val="008C60AE"/>
    <w:rsid w:val="008C774A"/>
    <w:rsid w:val="008D2D9E"/>
    <w:rsid w:val="008D5ADF"/>
    <w:rsid w:val="008E11E5"/>
    <w:rsid w:val="008F63D2"/>
    <w:rsid w:val="00911C48"/>
    <w:rsid w:val="0092611A"/>
    <w:rsid w:val="00945B2B"/>
    <w:rsid w:val="00962D66"/>
    <w:rsid w:val="00962F12"/>
    <w:rsid w:val="00976129"/>
    <w:rsid w:val="00977E69"/>
    <w:rsid w:val="00980888"/>
    <w:rsid w:val="0099010F"/>
    <w:rsid w:val="00993CCE"/>
    <w:rsid w:val="00995B50"/>
    <w:rsid w:val="00995CD1"/>
    <w:rsid w:val="009A35DF"/>
    <w:rsid w:val="009C5CB8"/>
    <w:rsid w:val="009D1BBA"/>
    <w:rsid w:val="009D40B0"/>
    <w:rsid w:val="009D54FD"/>
    <w:rsid w:val="009D6530"/>
    <w:rsid w:val="009E51C7"/>
    <w:rsid w:val="009F2B28"/>
    <w:rsid w:val="009F4310"/>
    <w:rsid w:val="00A26554"/>
    <w:rsid w:val="00A3497D"/>
    <w:rsid w:val="00A36188"/>
    <w:rsid w:val="00A43207"/>
    <w:rsid w:val="00A5645F"/>
    <w:rsid w:val="00A56531"/>
    <w:rsid w:val="00A6290D"/>
    <w:rsid w:val="00A772AD"/>
    <w:rsid w:val="00AB169E"/>
    <w:rsid w:val="00AD0C5A"/>
    <w:rsid w:val="00AD0E0E"/>
    <w:rsid w:val="00AE2A32"/>
    <w:rsid w:val="00AE6700"/>
    <w:rsid w:val="00AE6B0C"/>
    <w:rsid w:val="00AF1D23"/>
    <w:rsid w:val="00AF3555"/>
    <w:rsid w:val="00B06293"/>
    <w:rsid w:val="00B0709F"/>
    <w:rsid w:val="00B1112E"/>
    <w:rsid w:val="00B13D88"/>
    <w:rsid w:val="00B23C36"/>
    <w:rsid w:val="00B26543"/>
    <w:rsid w:val="00B31CF5"/>
    <w:rsid w:val="00B95357"/>
    <w:rsid w:val="00BA1878"/>
    <w:rsid w:val="00BB2590"/>
    <w:rsid w:val="00BB40B4"/>
    <w:rsid w:val="00BB5071"/>
    <w:rsid w:val="00BB5824"/>
    <w:rsid w:val="00BD072E"/>
    <w:rsid w:val="00BD77EA"/>
    <w:rsid w:val="00BD795A"/>
    <w:rsid w:val="00C05CBB"/>
    <w:rsid w:val="00C10321"/>
    <w:rsid w:val="00C14557"/>
    <w:rsid w:val="00C229DE"/>
    <w:rsid w:val="00C25E95"/>
    <w:rsid w:val="00C40241"/>
    <w:rsid w:val="00C46749"/>
    <w:rsid w:val="00C65989"/>
    <w:rsid w:val="00C67584"/>
    <w:rsid w:val="00C74D9F"/>
    <w:rsid w:val="00C81313"/>
    <w:rsid w:val="00C921EB"/>
    <w:rsid w:val="00CA1BA5"/>
    <w:rsid w:val="00CA706A"/>
    <w:rsid w:val="00CB6EFD"/>
    <w:rsid w:val="00CC796D"/>
    <w:rsid w:val="00CD54F9"/>
    <w:rsid w:val="00CE1A07"/>
    <w:rsid w:val="00CF1994"/>
    <w:rsid w:val="00D05D87"/>
    <w:rsid w:val="00D1536A"/>
    <w:rsid w:val="00D25471"/>
    <w:rsid w:val="00D44309"/>
    <w:rsid w:val="00D46C2A"/>
    <w:rsid w:val="00D571D5"/>
    <w:rsid w:val="00D733D0"/>
    <w:rsid w:val="00D80BE9"/>
    <w:rsid w:val="00DB0CE5"/>
    <w:rsid w:val="00DB544F"/>
    <w:rsid w:val="00DC51AA"/>
    <w:rsid w:val="00DD3EEF"/>
    <w:rsid w:val="00DE49A3"/>
    <w:rsid w:val="00DE6EC1"/>
    <w:rsid w:val="00DF4B63"/>
    <w:rsid w:val="00E02E76"/>
    <w:rsid w:val="00E068FC"/>
    <w:rsid w:val="00E110FB"/>
    <w:rsid w:val="00E1493C"/>
    <w:rsid w:val="00E21CEA"/>
    <w:rsid w:val="00E32C46"/>
    <w:rsid w:val="00E35430"/>
    <w:rsid w:val="00E560FF"/>
    <w:rsid w:val="00E61FA6"/>
    <w:rsid w:val="00E9151E"/>
    <w:rsid w:val="00EA4C4A"/>
    <w:rsid w:val="00EA65B6"/>
    <w:rsid w:val="00EC02C5"/>
    <w:rsid w:val="00EF23C4"/>
    <w:rsid w:val="00F04427"/>
    <w:rsid w:val="00F10612"/>
    <w:rsid w:val="00F23C39"/>
    <w:rsid w:val="00F304F1"/>
    <w:rsid w:val="00F333AA"/>
    <w:rsid w:val="00F60BB2"/>
    <w:rsid w:val="00F60F86"/>
    <w:rsid w:val="00F64B32"/>
    <w:rsid w:val="00F654A0"/>
    <w:rsid w:val="00F718E4"/>
    <w:rsid w:val="00F72FE3"/>
    <w:rsid w:val="00F75C89"/>
    <w:rsid w:val="00F95D40"/>
    <w:rsid w:val="00FA5305"/>
    <w:rsid w:val="00FA7EB9"/>
    <w:rsid w:val="00FB37A4"/>
    <w:rsid w:val="00FB3A12"/>
    <w:rsid w:val="00FB5404"/>
    <w:rsid w:val="00FB6B66"/>
    <w:rsid w:val="00FC5880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6AA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3E48" w:themeColor="text1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29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C0142"/>
    <w:pPr>
      <w:spacing w:after="0" w:line="240" w:lineRule="auto"/>
    </w:pPr>
  </w:style>
  <w:style w:type="paragraph" w:styleId="Heading1">
    <w:name w:val="heading 1"/>
    <w:aliases w:val="EAB Heading 1 (Linked)"/>
    <w:basedOn w:val="Normal"/>
    <w:next w:val="Heading2"/>
    <w:link w:val="Heading1Char"/>
    <w:qFormat/>
    <w:rsid w:val="00C05CBB"/>
    <w:pPr>
      <w:keepNext/>
      <w:keepLines/>
      <w:pBdr>
        <w:bottom w:val="single" w:sz="6" w:space="3" w:color="auto"/>
      </w:pBdr>
      <w:suppressAutoHyphens/>
      <w:spacing w:before="240" w:after="80"/>
      <w:outlineLvl w:val="0"/>
    </w:pPr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styleId="Heading2">
    <w:name w:val="heading 2"/>
    <w:aliases w:val="EAB Heading 2 (Linked)"/>
    <w:basedOn w:val="Normal"/>
    <w:next w:val="Heading3"/>
    <w:link w:val="Heading2Char"/>
    <w:qFormat/>
    <w:rsid w:val="007E7B6A"/>
    <w:pPr>
      <w:keepNext/>
      <w:keepLines/>
      <w:suppressAutoHyphens/>
      <w:spacing w:after="2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aliases w:val="EAB Heading 3 (Linked)"/>
    <w:basedOn w:val="Normal"/>
    <w:next w:val="Heading4"/>
    <w:link w:val="Heading3Char"/>
    <w:qFormat/>
    <w:rsid w:val="006C3AE3"/>
    <w:pPr>
      <w:keepNext/>
      <w:keepLines/>
      <w:suppressAutoHyphens/>
      <w:spacing w:before="400"/>
      <w:ind w:left="2520"/>
      <w:outlineLvl w:val="2"/>
    </w:pPr>
    <w:rPr>
      <w:rFonts w:eastAsiaTheme="majorEastAsia" w:cstheme="majorBidi"/>
      <w:b/>
      <w:color w:val="9CA1A6" w:themeColor="background2" w:themeShade="BF"/>
      <w:sz w:val="24"/>
      <w:szCs w:val="24"/>
    </w:rPr>
  </w:style>
  <w:style w:type="paragraph" w:styleId="Heading4">
    <w:name w:val="heading 4"/>
    <w:aliases w:val="EAB Graphic Title / EAB Heading 4"/>
    <w:basedOn w:val="Normal"/>
    <w:next w:val="Heading5"/>
    <w:link w:val="Heading4Char"/>
    <w:uiPriority w:val="9"/>
    <w:qFormat/>
    <w:rsid w:val="007E7B6A"/>
    <w:pPr>
      <w:keepNext/>
      <w:keepLines/>
      <w:suppressAutoHyphens/>
      <w:spacing w:before="360" w:after="60"/>
      <w:ind w:left="2520"/>
      <w:outlineLvl w:val="3"/>
    </w:pPr>
    <w:rPr>
      <w:rFonts w:eastAsiaTheme="majorEastAsia" w:cstheme="majorBidi"/>
      <w:b/>
      <w:iCs/>
      <w:sz w:val="20"/>
    </w:rPr>
  </w:style>
  <w:style w:type="paragraph" w:styleId="Heading5">
    <w:name w:val="heading 5"/>
    <w:aliases w:val="EAB Graphic Subtitle"/>
    <w:basedOn w:val="Normal"/>
    <w:next w:val="EABnpValues"/>
    <w:link w:val="Heading5Char"/>
    <w:uiPriority w:val="10"/>
    <w:qFormat/>
    <w:rsid w:val="005F03C1"/>
    <w:pPr>
      <w:keepNext/>
      <w:keepLines/>
      <w:suppressAutoHyphens/>
      <w:spacing w:before="60"/>
      <w:ind w:left="25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12E"/>
  </w:style>
  <w:style w:type="paragraph" w:styleId="Footer">
    <w:name w:val="footer"/>
    <w:basedOn w:val="Normal"/>
    <w:link w:val="Foot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12E"/>
  </w:style>
  <w:style w:type="character" w:customStyle="1" w:styleId="Heading1Char">
    <w:name w:val="Heading 1 Char"/>
    <w:aliases w:val="EAB Heading 1 (Linked) Char"/>
    <w:basedOn w:val="DefaultParagraphFont"/>
    <w:link w:val="Heading1"/>
    <w:rsid w:val="00C05CBB"/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customStyle="1" w:styleId="EABHeading1NotLinked">
    <w:name w:val="EAB Heading 1 (Not Linked)"/>
    <w:basedOn w:val="Heading1"/>
    <w:next w:val="EABHeading2NotLinked"/>
    <w:qFormat/>
    <w:rsid w:val="00B23C36"/>
  </w:style>
  <w:style w:type="character" w:customStyle="1" w:styleId="Heading2Char">
    <w:name w:val="Heading 2 Char"/>
    <w:aliases w:val="EAB Heading 2 (Linked) Char"/>
    <w:basedOn w:val="DefaultParagraphFont"/>
    <w:link w:val="Heading2"/>
    <w:rsid w:val="007E7B6A"/>
    <w:rPr>
      <w:rFonts w:eastAsiaTheme="majorEastAsia" w:cstheme="majorBidi"/>
      <w:sz w:val="26"/>
      <w:szCs w:val="26"/>
    </w:rPr>
  </w:style>
  <w:style w:type="paragraph" w:customStyle="1" w:styleId="EABHeading2NotLinked">
    <w:name w:val="EAB Heading 2 (Not Linked)"/>
    <w:basedOn w:val="Heading2"/>
    <w:next w:val="EABHeading3NotLinked"/>
    <w:qFormat/>
    <w:rsid w:val="00654FCE"/>
    <w:pPr>
      <w:outlineLvl w:val="9"/>
    </w:pPr>
  </w:style>
  <w:style w:type="character" w:customStyle="1" w:styleId="Heading3Char">
    <w:name w:val="Heading 3 Char"/>
    <w:aliases w:val="EAB Heading 3 (Linked) Char"/>
    <w:basedOn w:val="DefaultParagraphFont"/>
    <w:link w:val="Heading3"/>
    <w:rsid w:val="006C3AE3"/>
    <w:rPr>
      <w:rFonts w:eastAsiaTheme="majorEastAsia" w:cstheme="majorBidi"/>
      <w:b/>
      <w:color w:val="9CA1A6" w:themeColor="background2" w:themeShade="BF"/>
      <w:sz w:val="24"/>
      <w:szCs w:val="24"/>
    </w:rPr>
  </w:style>
  <w:style w:type="paragraph" w:customStyle="1" w:styleId="EABHeading3NotLinked">
    <w:name w:val="EAB Heading 3 (Not Linked)"/>
    <w:basedOn w:val="Heading3"/>
    <w:next w:val="Heading4"/>
    <w:qFormat/>
    <w:rsid w:val="00654FCE"/>
  </w:style>
  <w:style w:type="character" w:customStyle="1" w:styleId="Heading4Char">
    <w:name w:val="Heading 4 Char"/>
    <w:aliases w:val="EAB Graphic Title / EAB Heading 4 Char"/>
    <w:basedOn w:val="DefaultParagraphFont"/>
    <w:link w:val="Heading4"/>
    <w:uiPriority w:val="9"/>
    <w:rsid w:val="007E7B6A"/>
    <w:rPr>
      <w:rFonts w:eastAsiaTheme="majorEastAsia" w:cstheme="majorBidi"/>
      <w:b/>
      <w:iCs/>
      <w:sz w:val="20"/>
    </w:rPr>
  </w:style>
  <w:style w:type="character" w:customStyle="1" w:styleId="Heading5Char">
    <w:name w:val="Heading 5 Char"/>
    <w:aliases w:val="EAB Graphic Subtitle Char"/>
    <w:basedOn w:val="DefaultParagraphFont"/>
    <w:link w:val="Heading5"/>
    <w:uiPriority w:val="10"/>
    <w:rsid w:val="005F03C1"/>
    <w:rPr>
      <w:rFonts w:eastAsiaTheme="majorEastAsia" w:cstheme="majorBidi"/>
      <w:i/>
    </w:rPr>
  </w:style>
  <w:style w:type="paragraph" w:customStyle="1" w:styleId="EABnpValues">
    <w:name w:val="EAB n&amp;p Values"/>
    <w:basedOn w:val="BodyText"/>
    <w:next w:val="BodyText"/>
    <w:uiPriority w:val="11"/>
    <w:qFormat/>
    <w:rsid w:val="007E7B6A"/>
    <w:pPr>
      <w:tabs>
        <w:tab w:val="left" w:pos="2595"/>
      </w:tabs>
      <w:spacing w:before="60" w:after="200"/>
    </w:pPr>
    <w:rPr>
      <w:sz w:val="15"/>
    </w:rPr>
  </w:style>
  <w:style w:type="paragraph" w:styleId="BodyText">
    <w:name w:val="Body Text"/>
    <w:aliases w:val="EAB Section Text"/>
    <w:basedOn w:val="Normal"/>
    <w:link w:val="BodyTextChar"/>
    <w:uiPriority w:val="1"/>
    <w:qFormat/>
    <w:rsid w:val="007E7B6A"/>
    <w:pPr>
      <w:suppressAutoHyphens/>
      <w:spacing w:before="160" w:line="288" w:lineRule="auto"/>
      <w:ind w:left="2520"/>
    </w:pPr>
  </w:style>
  <w:style w:type="character" w:customStyle="1" w:styleId="BodyTextChar">
    <w:name w:val="Body Text Char"/>
    <w:aliases w:val="EAB Section Text Char"/>
    <w:basedOn w:val="DefaultParagraphFont"/>
    <w:link w:val="BodyText"/>
    <w:uiPriority w:val="1"/>
    <w:rsid w:val="007E7B6A"/>
  </w:style>
  <w:style w:type="paragraph" w:styleId="ListBullet">
    <w:name w:val="List Bullet"/>
    <w:aliases w:val="EAB Section Bullets"/>
    <w:basedOn w:val="Normal"/>
    <w:uiPriority w:val="2"/>
    <w:qFormat/>
    <w:rsid w:val="007E7B6A"/>
    <w:pPr>
      <w:numPr>
        <w:numId w:val="1"/>
      </w:numPr>
      <w:suppressAutoHyphens/>
      <w:spacing w:before="100" w:line="288" w:lineRule="auto"/>
    </w:pPr>
  </w:style>
  <w:style w:type="paragraph" w:styleId="ListNumber">
    <w:name w:val="List Number"/>
    <w:aliases w:val="EAB Section Numbers"/>
    <w:basedOn w:val="Normal"/>
    <w:uiPriority w:val="2"/>
    <w:qFormat/>
    <w:rsid w:val="007E7B6A"/>
    <w:pPr>
      <w:numPr>
        <w:numId w:val="2"/>
      </w:numPr>
      <w:suppressAutoHyphens/>
      <w:spacing w:before="100" w:line="288" w:lineRule="auto"/>
    </w:pPr>
  </w:style>
  <w:style w:type="paragraph" w:styleId="TOC2">
    <w:name w:val="toc 2"/>
    <w:aliases w:val="EAB TOC - Level 2"/>
    <w:basedOn w:val="Normal"/>
    <w:autoRedefine/>
    <w:uiPriority w:val="39"/>
    <w:rsid w:val="00CA706A"/>
    <w:pPr>
      <w:tabs>
        <w:tab w:val="right" w:leader="dot" w:pos="10358"/>
      </w:tabs>
      <w:spacing w:before="100"/>
      <w:ind w:left="1440"/>
    </w:pPr>
  </w:style>
  <w:style w:type="paragraph" w:styleId="TOC1">
    <w:name w:val="toc 1"/>
    <w:aliases w:val="EAB TOC - Level 1"/>
    <w:basedOn w:val="Normal"/>
    <w:autoRedefine/>
    <w:uiPriority w:val="39"/>
    <w:rsid w:val="00CA706A"/>
    <w:pPr>
      <w:tabs>
        <w:tab w:val="right" w:leader="dot" w:pos="10358"/>
      </w:tabs>
      <w:spacing w:before="200"/>
      <w:ind w:left="720"/>
    </w:pPr>
    <w:rPr>
      <w:b/>
    </w:rPr>
  </w:style>
  <w:style w:type="paragraph" w:styleId="TOC3">
    <w:name w:val="toc 3"/>
    <w:aliases w:val="EAB TOC - Level 3"/>
    <w:basedOn w:val="Normal"/>
    <w:autoRedefine/>
    <w:uiPriority w:val="39"/>
    <w:rsid w:val="00CA706A"/>
    <w:pPr>
      <w:tabs>
        <w:tab w:val="right" w:leader="dot" w:pos="10358"/>
      </w:tabs>
      <w:spacing w:before="100"/>
      <w:ind w:left="2160"/>
    </w:pPr>
  </w:style>
  <w:style w:type="paragraph" w:styleId="FootnoteText">
    <w:name w:val="footnote text"/>
    <w:aliases w:val="EAB Footnote"/>
    <w:basedOn w:val="Normal"/>
    <w:link w:val="FootnoteTextChar"/>
    <w:uiPriority w:val="29"/>
    <w:rsid w:val="007E7B6A"/>
    <w:pPr>
      <w:numPr>
        <w:numId w:val="4"/>
      </w:numPr>
      <w:suppressAutoHyphens/>
      <w:ind w:left="187" w:right="3168" w:hanging="187"/>
    </w:pPr>
    <w:rPr>
      <w:sz w:val="10"/>
      <w:szCs w:val="10"/>
    </w:rPr>
  </w:style>
  <w:style w:type="paragraph" w:styleId="Caption">
    <w:name w:val="caption"/>
    <w:aliases w:val="EAB Figure Caption"/>
    <w:basedOn w:val="Normal"/>
    <w:next w:val="BodyText"/>
    <w:uiPriority w:val="30"/>
    <w:qFormat/>
    <w:rsid w:val="007E7B6A"/>
    <w:pPr>
      <w:suppressAutoHyphens/>
      <w:spacing w:before="160"/>
      <w:ind w:left="2520"/>
    </w:pPr>
    <w:rPr>
      <w:iCs/>
      <w:sz w:val="12"/>
      <w:szCs w:val="12"/>
    </w:rPr>
  </w:style>
  <w:style w:type="paragraph" w:styleId="TableofFigures">
    <w:name w:val="table of figures"/>
    <w:aliases w:val="EAB Table of Figures"/>
    <w:basedOn w:val="Normal"/>
    <w:next w:val="Normal"/>
    <w:uiPriority w:val="99"/>
    <w:rsid w:val="00B26543"/>
    <w:pPr>
      <w:tabs>
        <w:tab w:val="right" w:leader="dot" w:pos="10354"/>
      </w:tabs>
      <w:spacing w:before="100"/>
      <w:ind w:left="720"/>
    </w:pPr>
  </w:style>
  <w:style w:type="paragraph" w:customStyle="1" w:styleId="EABNormal">
    <w:name w:val="EAB Normal"/>
    <w:uiPriority w:val="99"/>
    <w:qFormat/>
    <w:rsid w:val="0069220C"/>
    <w:pPr>
      <w:suppressAutoHyphens/>
      <w:spacing w:after="0" w:line="240" w:lineRule="auto"/>
    </w:pPr>
  </w:style>
  <w:style w:type="character" w:customStyle="1" w:styleId="FootnoteTextChar">
    <w:name w:val="Footnote Text Char"/>
    <w:aliases w:val="EAB Footnote Char"/>
    <w:basedOn w:val="DefaultParagraphFont"/>
    <w:link w:val="FootnoteText"/>
    <w:uiPriority w:val="29"/>
    <w:rsid w:val="007E7B6A"/>
    <w:rPr>
      <w:sz w:val="10"/>
      <w:szCs w:val="10"/>
    </w:rPr>
  </w:style>
  <w:style w:type="character" w:styleId="FootnoteReference">
    <w:name w:val="footnote reference"/>
    <w:basedOn w:val="DefaultParagraphFont"/>
    <w:uiPriority w:val="99"/>
    <w:semiHidden/>
    <w:rsid w:val="00523343"/>
    <w:rPr>
      <w:vertAlign w:val="superscript"/>
    </w:rPr>
  </w:style>
  <w:style w:type="paragraph" w:customStyle="1" w:styleId="EABGraphicTableText">
    <w:name w:val="EAB Graphic/Table Text"/>
    <w:basedOn w:val="BodyText"/>
    <w:uiPriority w:val="20"/>
    <w:qFormat/>
    <w:rsid w:val="007E7B6A"/>
    <w:pPr>
      <w:spacing w:before="60" w:after="60" w:line="240" w:lineRule="auto"/>
      <w:ind w:left="0"/>
    </w:pPr>
    <w:rPr>
      <w:sz w:val="16"/>
      <w:szCs w:val="16"/>
    </w:rPr>
  </w:style>
  <w:style w:type="character" w:styleId="Hyperlink">
    <w:name w:val="Hyperlink"/>
    <w:aliases w:val="EAB Hyperlink"/>
    <w:basedOn w:val="DefaultParagraphFont"/>
    <w:uiPriority w:val="99"/>
    <w:rsid w:val="00C229DE"/>
    <w:rPr>
      <w:color w:val="0072CE" w:themeColor="hyperlink"/>
      <w:u w:val="single"/>
    </w:rPr>
  </w:style>
  <w:style w:type="paragraph" w:styleId="ListBullet2">
    <w:name w:val="List Bullet 2"/>
    <w:aliases w:val="EAB Graphic/Table Bullets"/>
    <w:basedOn w:val="Normal"/>
    <w:uiPriority w:val="21"/>
    <w:qFormat/>
    <w:rsid w:val="007E7B6A"/>
    <w:pPr>
      <w:numPr>
        <w:numId w:val="7"/>
      </w:numPr>
      <w:suppressAutoHyphens/>
      <w:spacing w:before="60" w:after="60"/>
    </w:pPr>
    <w:rPr>
      <w:sz w:val="16"/>
      <w:szCs w:val="16"/>
    </w:rPr>
  </w:style>
  <w:style w:type="table" w:styleId="TableGrid">
    <w:name w:val="Table Grid"/>
    <w:basedOn w:val="TableNormal"/>
    <w:uiPriority w:val="39"/>
    <w:rsid w:val="0004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BStandardTable">
    <w:name w:val="EAB Standard Table"/>
    <w:basedOn w:val="TableNormal"/>
    <w:uiPriority w:val="99"/>
    <w:rsid w:val="00860A0B"/>
    <w:pPr>
      <w:spacing w:before="60" w:after="60" w:line="240" w:lineRule="auto"/>
    </w:pPr>
    <w:rPr>
      <w:sz w:val="1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5" w:type="dxa"/>
        <w:right w:w="115" w:type="dxa"/>
      </w:tblCellMar>
    </w:tblPr>
    <w:tblStylePr w:type="firstRow">
      <w:rPr>
        <w:b/>
        <w:color w:val="FFFFFF" w:themeColor="background1"/>
        <w:sz w:val="18"/>
      </w:rPr>
      <w:tblPr/>
      <w:tcPr>
        <w:tcBorders>
          <w:bottom w:val="single" w:sz="18" w:space="0" w:color="FFFFFF" w:themeColor="background1"/>
        </w:tcBorders>
        <w:shd w:val="clear" w:color="auto" w:fill="00355F" w:themeFill="accent5"/>
      </w:tcPr>
    </w:tblStylePr>
    <w:tblStylePr w:type="firstCol">
      <w:rPr>
        <w:b w:val="0"/>
        <w:color w:val="333E48" w:themeColor="text1"/>
      </w:rPr>
    </w:tblStylePr>
    <w:tblStylePr w:type="lastCol">
      <w:rPr>
        <w:b/>
        <w:color w:val="FFFFFF" w:themeColor="background1"/>
      </w:rPr>
      <w:tblPr/>
      <w:tcPr>
        <w:shd w:val="clear" w:color="auto" w:fill="00355F" w:themeFill="accent5"/>
      </w:tcPr>
    </w:tblStylePr>
    <w:tblStylePr w:type="band1Vert">
      <w:tblPr/>
      <w:tcPr>
        <w:shd w:val="clear" w:color="auto" w:fill="CBD0DA"/>
      </w:tcPr>
    </w:tblStylePr>
    <w:tblStylePr w:type="band2Vert">
      <w:tblPr/>
      <w:tcPr>
        <w:shd w:val="clear" w:color="auto" w:fill="E7E9ED"/>
      </w:tcPr>
    </w:tblStylePr>
    <w:tblStylePr w:type="band1Horz">
      <w:tblPr/>
      <w:tcPr>
        <w:shd w:val="clear" w:color="auto" w:fill="CBD0DA"/>
      </w:tcPr>
    </w:tblStylePr>
    <w:tblStylePr w:type="band2Horz">
      <w:tblPr/>
      <w:tcPr>
        <w:shd w:val="clear" w:color="auto" w:fill="E7E9ED"/>
      </w:tcPr>
    </w:tblStylePr>
  </w:style>
  <w:style w:type="table" w:styleId="TableGridLight">
    <w:name w:val="Grid Table Light"/>
    <w:basedOn w:val="TableNormal"/>
    <w:uiPriority w:val="40"/>
    <w:rsid w:val="00452F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verSub-program">
    <w:name w:val="Cover: Sub-program"/>
    <w:basedOn w:val="Normal"/>
    <w:uiPriority w:val="1"/>
    <w:semiHidden/>
    <w:qFormat/>
    <w:rsid w:val="001514C1"/>
    <w:pPr>
      <w:jc w:val="right"/>
    </w:pPr>
    <w:rPr>
      <w:color w:val="004B87" w:themeColor="accent3"/>
    </w:rPr>
  </w:style>
  <w:style w:type="paragraph" w:customStyle="1" w:styleId="EABTableColumnHeader">
    <w:name w:val="EAB Table Column Header"/>
    <w:uiPriority w:val="14"/>
    <w:qFormat/>
    <w:rsid w:val="00860A0B"/>
    <w:pPr>
      <w:spacing w:before="60" w:after="60" w:line="240" w:lineRule="auto"/>
    </w:pPr>
    <w:rPr>
      <w:color w:val="FFFFFF" w:themeColor="background1"/>
      <w:sz w:val="16"/>
      <w:szCs w:val="16"/>
    </w:rPr>
  </w:style>
  <w:style w:type="paragraph" w:customStyle="1" w:styleId="EABTableRowHeader">
    <w:name w:val="EAB Table Row Header"/>
    <w:uiPriority w:val="15"/>
    <w:qFormat/>
    <w:rsid w:val="00860A0B"/>
    <w:pPr>
      <w:spacing w:before="60" w:after="60" w:line="240" w:lineRule="auto"/>
    </w:pPr>
    <w:rPr>
      <w:b/>
      <w:sz w:val="16"/>
      <w:szCs w:val="16"/>
    </w:rPr>
  </w:style>
  <w:style w:type="paragraph" w:styleId="NormalWeb">
    <w:name w:val="Normal (Web)"/>
    <w:basedOn w:val="Normal"/>
    <w:uiPriority w:val="99"/>
    <w:semiHidden/>
    <w:rsid w:val="00962F12"/>
    <w:pPr>
      <w:spacing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4B3E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0A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746">
          <w:marLeft w:val="187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7269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225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157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57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042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10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217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0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7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33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15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13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43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12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06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08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1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62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92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9458">
          <w:marLeft w:val="187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93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45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78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15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16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39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8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59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99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9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7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58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93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7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4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4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b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x\Box\EAB%20Branding,%20Templates,%20and%20Imagery\EAB%20Templates\EAB%20Word%20Templates\EAB1%20Primary\EAB1%20Primary%20wLogo%20010121.dotm" TargetMode="External"/></Relationships>
</file>

<file path=word/theme/theme1.xml><?xml version="1.0" encoding="utf-8"?>
<a:theme xmlns:a="http://schemas.openxmlformats.org/drawingml/2006/main" name="Office Theme">
  <a:themeElements>
    <a:clrScheme name="EAB Theme Colors 2020">
      <a:dk1>
        <a:srgbClr val="333E48"/>
      </a:dk1>
      <a:lt1>
        <a:srgbClr val="FFFFFF"/>
      </a:lt1>
      <a:dk2>
        <a:srgbClr val="ED8B00"/>
      </a:dk2>
      <a:lt2>
        <a:srgbClr val="D6D8DA"/>
      </a:lt2>
      <a:accent1>
        <a:srgbClr val="C4C7CA"/>
      </a:accent1>
      <a:accent2>
        <a:srgbClr val="7FCFCF"/>
      </a:accent2>
      <a:accent3>
        <a:srgbClr val="004B87"/>
      </a:accent3>
      <a:accent4>
        <a:srgbClr val="0072CE"/>
      </a:accent4>
      <a:accent5>
        <a:srgbClr val="00355F"/>
      </a:accent5>
      <a:accent6>
        <a:srgbClr val="00B1B0"/>
      </a:accent6>
      <a:hlink>
        <a:srgbClr val="0072CE"/>
      </a:hlink>
      <a:folHlink>
        <a:srgbClr val="0072CE"/>
      </a:folHlink>
    </a:clrScheme>
    <a:fontScheme name="EAB Theme Font">
      <a:majorFont>
        <a:latin typeface="Rockwel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accent5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schemeClr val="bg1"/>
          </a:solidFill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 name="Dark Background">
      <a:srgbClr val="003D70"/>
    </a:custClr>
    <a:custClr name="Red">
      <a:srgbClr val="CF102D"/>
    </a:custClr>
    <a:custClr name="Yellow">
      <a:srgbClr val="F6D900"/>
    </a:custClr>
    <a:custClr name="Green">
      <a:srgbClr val="7FCB3B"/>
    </a:custClr>
    <a:custClr name="Purple">
      <a:srgbClr val="8B4BB3"/>
    </a:custClr>
    <a:custClr name="Light Blue">
      <a:srgbClr val="23B1F1"/>
    </a:custClr>
    <a:custClr name="Teal">
      <a:srgbClr val="35BDCB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Red Tint">
      <a:srgbClr val="F47A74"/>
    </a:custClr>
    <a:custClr name="Yellow Tint">
      <a:srgbClr val="FFEE6D"/>
    </a:custClr>
    <a:custClr name="Green Tint">
      <a:srgbClr val="B0DF85"/>
    </a:custClr>
    <a:custClr name="Purple Tint">
      <a:srgbClr val="BD98D4"/>
    </a:custClr>
    <a:custClr name="Light Blue Tint">
      <a:srgbClr val="92D8F8"/>
    </a:custClr>
    <a:custClr name="Teal Tint">
      <a:srgbClr val="91DBE3"/>
    </a:custClr>
    <a:custClr name="Not Used">
      <a:srgbClr val="FFFFFF"/>
    </a:custClr>
    <a:custClr name="Not Used">
      <a:srgbClr val="FFFFFF"/>
    </a:custClr>
    <a:custClr name="Not Used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CEF3BBF-ACE7-423F-979D-F96DFCF5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EAB1 Primary wLogo 010121</Template>
  <TotalTime>0</TotalTime>
  <Pages>2</Pages>
  <Words>24</Words>
  <Characters>128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2021-12-10T19:04:00Z</dcterms:created>
  <dcterms:modified xsi:type="dcterms:W3CDTF">2021-12-10T19:09:00Z</dcterms:modified>
</cp:coreProperties>
</file>